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7"/>
        <w:gridCol w:w="3555"/>
      </w:tblGrid>
      <w:tr w:rsidR="00646AA9" w:rsidRPr="00B4503D" w14:paraId="76F88979" w14:textId="77777777" w:rsidTr="00957335">
        <w:trPr>
          <w:trHeight w:val="1276"/>
        </w:trPr>
        <w:tc>
          <w:tcPr>
            <w:tcW w:w="1667" w:type="pct"/>
            <w:vAlign w:val="center"/>
          </w:tcPr>
          <w:p w14:paraId="2FA4CA0A" w14:textId="2653A5C6" w:rsidR="00646AA9" w:rsidRPr="00B4503D" w:rsidRDefault="00646AA9" w:rsidP="007C6F50">
            <w:pPr>
              <w:pStyle w:val="IOSHeading1"/>
              <w:pBdr>
                <w:bottom w:val="none" w:sz="0" w:space="0" w:color="auto"/>
              </w:pBdr>
              <w:tabs>
                <w:tab w:val="left" w:pos="2552"/>
              </w:tabs>
              <w:rPr>
                <w:rFonts w:ascii="Montserrat" w:hAnsi="Montserrat"/>
                <w:sz w:val="22"/>
                <w:szCs w:val="22"/>
              </w:rPr>
            </w:pPr>
            <w:r w:rsidRPr="00B4503D">
              <w:rPr>
                <w:rFonts w:ascii="Montserrat" w:hAnsi="Montserrat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37BEE25D" wp14:editId="47957602">
                  <wp:extent cx="1485900" cy="52725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AJ\Logo\Do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81" cy="52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FE7A5D1" w14:textId="0C4C87B4" w:rsidR="00646AA9" w:rsidRPr="00B4503D" w:rsidRDefault="00646AA9" w:rsidP="00646AA9">
            <w:pPr>
              <w:pStyle w:val="IOSHeading1"/>
              <w:pBdr>
                <w:bottom w:val="none" w:sz="0" w:space="0" w:color="auto"/>
              </w:pBdr>
              <w:tabs>
                <w:tab w:val="left" w:pos="2552"/>
              </w:tabs>
              <w:jc w:val="center"/>
              <w:rPr>
                <w:rFonts w:ascii="Montserrat" w:hAnsi="Montserrat"/>
                <w:b/>
                <w:sz w:val="28"/>
                <w:szCs w:val="22"/>
              </w:rPr>
            </w:pPr>
            <w:r w:rsidRPr="00B4503D">
              <w:rPr>
                <w:rFonts w:ascii="Montserrat" w:hAnsi="Montserrat"/>
                <w:b/>
                <w:sz w:val="28"/>
                <w:szCs w:val="22"/>
              </w:rPr>
              <w:t>North Coast PSSA Athletics Program</w:t>
            </w:r>
          </w:p>
        </w:tc>
        <w:tc>
          <w:tcPr>
            <w:tcW w:w="1666" w:type="pct"/>
            <w:vAlign w:val="center"/>
          </w:tcPr>
          <w:p w14:paraId="54D12801" w14:textId="77777777" w:rsidR="00646AA9" w:rsidRPr="00B4503D" w:rsidRDefault="00646AA9" w:rsidP="007C6F50">
            <w:pPr>
              <w:pStyle w:val="IOSHeading1"/>
              <w:pBdr>
                <w:bottom w:val="none" w:sz="0" w:space="0" w:color="auto"/>
              </w:pBdr>
              <w:tabs>
                <w:tab w:val="left" w:pos="2552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B4503D">
              <w:rPr>
                <w:rFonts w:ascii="Montserrat" w:hAnsi="Montserrat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3E60B7EF" wp14:editId="6F428D2F">
                  <wp:extent cx="1501140" cy="698601"/>
                  <wp:effectExtent l="0" t="0" r="381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rth Coast Logo_B&amp;W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79" cy="70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169FB" w14:textId="554281D3" w:rsidR="00392C8F" w:rsidRPr="00B4503D" w:rsidRDefault="00957335" w:rsidP="00B4503D">
      <w:pPr>
        <w:pStyle w:val="IOSheading2"/>
        <w:tabs>
          <w:tab w:val="clear" w:pos="3402"/>
          <w:tab w:val="center" w:pos="5383"/>
        </w:tabs>
        <w:spacing w:before="0"/>
        <w:rPr>
          <w:rFonts w:ascii="Montserrat" w:hAnsi="Montserrat" w:cstheme="minorHAnsi"/>
          <w:sz w:val="32"/>
          <w:szCs w:val="32"/>
        </w:rPr>
      </w:pPr>
      <w:r>
        <w:rPr>
          <w:rFonts w:ascii="Montserrat" w:hAnsi="Montserrat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B6D17" wp14:editId="74201C6C">
                <wp:simplePos x="0" y="0"/>
                <wp:positionH relativeFrom="column">
                  <wp:posOffset>-64770</wp:posOffset>
                </wp:positionH>
                <wp:positionV relativeFrom="paragraph">
                  <wp:posOffset>6624320</wp:posOffset>
                </wp:positionV>
                <wp:extent cx="6962775" cy="1238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3E6CD" w14:textId="03F17E09" w:rsidR="00957335" w:rsidRDefault="00957335">
                            <w:r w:rsidRPr="00B4503D">
                              <w:rPr>
                                <w:rFonts w:ascii="Montserrat" w:hAnsi="Montserrat" w:cstheme="minorHAnsi"/>
                              </w:rPr>
                              <w:t xml:space="preserve">Note:  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>O</w:t>
                            </w:r>
                            <w:r w:rsidRPr="00B4503D">
                              <w:rPr>
                                <w:rFonts w:ascii="Montserrat" w:hAnsi="Montserrat" w:cstheme="minorHAnsi"/>
                              </w:rPr>
                              <w:t>rder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of events</w:t>
                            </w:r>
                            <w:r w:rsidRPr="00B4503D">
                              <w:rPr>
                                <w:rFonts w:ascii="Montserrat" w:hAnsi="Montserrat" w:cstheme="minorHAnsi"/>
                              </w:rPr>
                              <w:t xml:space="preserve"> may be altered by the Carnival Manager should the need arise.  Times are approximations only.  Competitors are advised to be in attendance well before 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>program time.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 xml:space="preserve">Friday </w:t>
                            </w:r>
                            <w:r w:rsidR="00B26E17">
                              <w:rPr>
                                <w:rFonts w:ascii="Montserrat" w:hAnsi="Montserrat" w:cstheme="minorHAnsi"/>
                              </w:rPr>
                              <w:t>6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September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>202</w:t>
                            </w:r>
                            <w:r w:rsidR="00B26E17">
                              <w:rPr>
                                <w:rFonts w:ascii="Montserrat" w:hAnsi="Montserrat" w:cs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B6D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1pt;margin-top:521.6pt;width:548.2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" fillcolor="white [3201]" strokeweight=".5pt">
                <v:textbox>
                  <w:txbxContent>
                    <w:p w14:paraId="6023E6CD" w14:textId="03F17E09" w:rsidR="00957335" w:rsidRDefault="00957335">
                      <w:r w:rsidRPr="00B4503D">
                        <w:rPr>
                          <w:rFonts w:ascii="Montserrat" w:hAnsi="Montserrat" w:cstheme="minorHAnsi"/>
                        </w:rPr>
                        <w:t xml:space="preserve">Note:  </w:t>
                      </w:r>
                      <w:r>
                        <w:rPr>
                          <w:rFonts w:ascii="Montserrat" w:hAnsi="Montserrat" w:cstheme="minorHAnsi"/>
                        </w:rPr>
                        <w:t>O</w:t>
                      </w:r>
                      <w:r w:rsidRPr="00B4503D">
                        <w:rPr>
                          <w:rFonts w:ascii="Montserrat" w:hAnsi="Montserrat" w:cstheme="minorHAnsi"/>
                        </w:rPr>
                        <w:t>rder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of events</w:t>
                      </w:r>
                      <w:r w:rsidRPr="00B4503D">
                        <w:rPr>
                          <w:rFonts w:ascii="Montserrat" w:hAnsi="Montserrat" w:cstheme="minorHAnsi"/>
                        </w:rPr>
                        <w:t xml:space="preserve"> may be altered by the Carnival Manager should the need arise.  Times are approximations only.  Competitors are advised to be in attendance well before 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>program time.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 xml:space="preserve">Friday </w:t>
                      </w:r>
                      <w:r w:rsidR="00B26E17">
                        <w:rPr>
                          <w:rFonts w:ascii="Montserrat" w:hAnsi="Montserrat" w:cstheme="minorHAnsi"/>
                        </w:rPr>
                        <w:t>6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September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 xml:space="preserve"> </w:t>
                      </w:r>
                      <w:r>
                        <w:rPr>
                          <w:rFonts w:ascii="Montserrat" w:hAnsi="Montserrat" w:cstheme="minorHAnsi"/>
                        </w:rPr>
                        <w:t>202</w:t>
                      </w:r>
                      <w:r w:rsidR="00B26E17">
                        <w:rPr>
                          <w:rFonts w:ascii="Montserrat" w:hAnsi="Montserrat" w:cstheme="min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327" w:rsidRPr="00B4503D">
        <w:rPr>
          <w:rFonts w:ascii="Montserrat" w:hAnsi="Montserrat" w:cstheme="minorHAnsi"/>
          <w:sz w:val="32"/>
          <w:szCs w:val="32"/>
        </w:rPr>
        <w:t>Track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rder of Events"/>
      </w:tblPr>
      <w:tblGrid>
        <w:gridCol w:w="1359"/>
        <w:gridCol w:w="1429"/>
        <w:gridCol w:w="3870"/>
        <w:gridCol w:w="1955"/>
        <w:gridCol w:w="2143"/>
      </w:tblGrid>
      <w:tr w:rsidR="00843327" w:rsidRPr="00B4503D" w14:paraId="7A7054E8" w14:textId="77777777" w:rsidTr="008B7171">
        <w:trPr>
          <w:trHeight w:val="426"/>
          <w:tblHeader/>
        </w:trPr>
        <w:tc>
          <w:tcPr>
            <w:tcW w:w="1359" w:type="dxa"/>
            <w:shd w:val="clear" w:color="auto" w:fill="2E74B5" w:themeFill="accent1" w:themeFillShade="BF"/>
          </w:tcPr>
          <w:p w14:paraId="38A3FE48" w14:textId="77777777" w:rsidR="00843327" w:rsidRPr="008B7171" w:rsidRDefault="00843327" w:rsidP="0084332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</w:rPr>
            </w:pPr>
            <w:bookmarkStart w:id="0" w:name="Title_1" w:colFirst="0" w:colLast="0"/>
            <w:r w:rsidRPr="008B7171">
              <w:rPr>
                <w:rFonts w:ascii="Montserrat" w:hAnsi="Montserrat" w:cstheme="minorHAnsi"/>
                <w:color w:val="FFFFFF" w:themeColor="background1"/>
              </w:rPr>
              <w:t>Time</w:t>
            </w:r>
          </w:p>
        </w:tc>
        <w:tc>
          <w:tcPr>
            <w:tcW w:w="1429" w:type="dxa"/>
            <w:shd w:val="clear" w:color="auto" w:fill="2E74B5" w:themeFill="accent1" w:themeFillShade="BF"/>
          </w:tcPr>
          <w:p w14:paraId="065EE68D" w14:textId="77777777" w:rsidR="00843327" w:rsidRPr="008B7171" w:rsidRDefault="00843327" w:rsidP="0084332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</w:rPr>
              <w:t>Gender</w:t>
            </w:r>
          </w:p>
        </w:tc>
        <w:tc>
          <w:tcPr>
            <w:tcW w:w="3870" w:type="dxa"/>
            <w:shd w:val="clear" w:color="auto" w:fill="2E74B5" w:themeFill="accent1" w:themeFillShade="BF"/>
          </w:tcPr>
          <w:p w14:paraId="01BF7343" w14:textId="77777777" w:rsidR="00843327" w:rsidRPr="008B7171" w:rsidRDefault="00843327" w:rsidP="0084332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</w:rPr>
              <w:t>Event</w:t>
            </w:r>
          </w:p>
        </w:tc>
        <w:tc>
          <w:tcPr>
            <w:tcW w:w="1955" w:type="dxa"/>
            <w:shd w:val="clear" w:color="auto" w:fill="2E74B5" w:themeFill="accent1" w:themeFillShade="BF"/>
          </w:tcPr>
          <w:p w14:paraId="28B5821F" w14:textId="77777777" w:rsidR="00843327" w:rsidRPr="008B7171" w:rsidRDefault="00843327" w:rsidP="0084332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</w:rPr>
              <w:t>Distance</w:t>
            </w:r>
          </w:p>
        </w:tc>
        <w:tc>
          <w:tcPr>
            <w:tcW w:w="2143" w:type="dxa"/>
            <w:shd w:val="clear" w:color="auto" w:fill="2E74B5" w:themeFill="accent1" w:themeFillShade="BF"/>
          </w:tcPr>
          <w:p w14:paraId="564D9C41" w14:textId="77777777" w:rsidR="00843327" w:rsidRPr="008B7171" w:rsidRDefault="00843327" w:rsidP="0084332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</w:rPr>
              <w:t>Type</w:t>
            </w:r>
          </w:p>
        </w:tc>
      </w:tr>
      <w:bookmarkEnd w:id="0"/>
      <w:tr w:rsidR="00843327" w:rsidRPr="00B4503D" w14:paraId="5F6279CD" w14:textId="77777777" w:rsidTr="00D7638D">
        <w:trPr>
          <w:trHeight w:val="411"/>
        </w:trPr>
        <w:tc>
          <w:tcPr>
            <w:tcW w:w="1359" w:type="dxa"/>
            <w:shd w:val="clear" w:color="auto" w:fill="auto"/>
          </w:tcPr>
          <w:p w14:paraId="42764CAE" w14:textId="3C6B52AB" w:rsidR="00843327" w:rsidRPr="00B4503D" w:rsidRDefault="00CE0657" w:rsidP="00843327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9:0</w:t>
            </w:r>
            <w:r w:rsidR="00843327" w:rsidRPr="00B4503D">
              <w:rPr>
                <w:rFonts w:ascii="Montserrat" w:hAnsi="Montserrat" w:cstheme="minorHAnsi"/>
                <w:b w:val="0"/>
              </w:rPr>
              <w:t>0am</w:t>
            </w:r>
          </w:p>
        </w:tc>
        <w:tc>
          <w:tcPr>
            <w:tcW w:w="1429" w:type="dxa"/>
            <w:shd w:val="clear" w:color="auto" w:fill="auto"/>
          </w:tcPr>
          <w:p w14:paraId="4F68878D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78250BFA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40497B45" w14:textId="0B3FC60A" w:rsidR="00843327" w:rsidRPr="00B4503D" w:rsidRDefault="00CE065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15</w:t>
            </w:r>
            <w:r w:rsidR="00843327" w:rsidRPr="00B4503D">
              <w:rPr>
                <w:rFonts w:ascii="Montserrat" w:hAnsi="Montserrat" w:cstheme="minorHAnsi"/>
              </w:rPr>
              <w:t>00m</w:t>
            </w:r>
          </w:p>
        </w:tc>
        <w:tc>
          <w:tcPr>
            <w:tcW w:w="2143" w:type="dxa"/>
          </w:tcPr>
          <w:p w14:paraId="5E0ACCDF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843327" w:rsidRPr="00B4503D" w14:paraId="0FC3C6C5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034954B0" w14:textId="052396AE" w:rsidR="00843327" w:rsidRPr="00B4503D" w:rsidRDefault="00CE0657" w:rsidP="00843327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9:0</w:t>
            </w:r>
            <w:r w:rsidR="00843327" w:rsidRPr="00B4503D">
              <w:rPr>
                <w:rFonts w:ascii="Montserrat" w:hAnsi="Montserrat" w:cstheme="minorHAnsi"/>
                <w:b w:val="0"/>
              </w:rPr>
              <w:t>0am</w:t>
            </w:r>
          </w:p>
        </w:tc>
        <w:tc>
          <w:tcPr>
            <w:tcW w:w="1429" w:type="dxa"/>
            <w:shd w:val="clear" w:color="auto" w:fill="auto"/>
          </w:tcPr>
          <w:p w14:paraId="2F428834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26700970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3326D04D" w14:textId="095E8999" w:rsidR="00843327" w:rsidRPr="00B4503D" w:rsidRDefault="00CE065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15</w:t>
            </w:r>
            <w:r w:rsidR="00843327" w:rsidRPr="00B4503D">
              <w:rPr>
                <w:rFonts w:ascii="Montserrat" w:hAnsi="Montserrat" w:cstheme="minorHAnsi"/>
              </w:rPr>
              <w:t>00m</w:t>
            </w:r>
          </w:p>
        </w:tc>
        <w:tc>
          <w:tcPr>
            <w:tcW w:w="2143" w:type="dxa"/>
          </w:tcPr>
          <w:p w14:paraId="7311DFCE" w14:textId="77777777" w:rsidR="00843327" w:rsidRPr="00B4503D" w:rsidRDefault="00843327" w:rsidP="00843327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A72A12" w:rsidRPr="00B4503D" w14:paraId="0CC9B67E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4D66D29B" w14:textId="3ECA8021" w:rsidR="00A72A12" w:rsidRPr="00B4503D" w:rsidRDefault="00A72A12" w:rsidP="00A72A12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9:30am</w:t>
            </w:r>
          </w:p>
        </w:tc>
        <w:tc>
          <w:tcPr>
            <w:tcW w:w="1429" w:type="dxa"/>
            <w:shd w:val="clear" w:color="auto" w:fill="auto"/>
          </w:tcPr>
          <w:p w14:paraId="7CAA54C7" w14:textId="7E140BD7" w:rsidR="00A72A12" w:rsidRPr="00B4503D" w:rsidRDefault="00A72A12" w:rsidP="00A72A12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Boys/Girls</w:t>
            </w:r>
          </w:p>
        </w:tc>
        <w:tc>
          <w:tcPr>
            <w:tcW w:w="3870" w:type="dxa"/>
            <w:shd w:val="clear" w:color="auto" w:fill="auto"/>
          </w:tcPr>
          <w:p w14:paraId="2D8359A5" w14:textId="62172B51" w:rsidR="00A72A12" w:rsidRPr="00B4503D" w:rsidRDefault="00A72A12" w:rsidP="00A72A12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Junior/PP5/PP6/Senior</w:t>
            </w:r>
          </w:p>
        </w:tc>
        <w:tc>
          <w:tcPr>
            <w:tcW w:w="1955" w:type="dxa"/>
            <w:shd w:val="clear" w:color="auto" w:fill="auto"/>
          </w:tcPr>
          <w:p w14:paraId="2312D274" w14:textId="2DE5B824" w:rsidR="00A72A12" w:rsidRPr="00B4503D" w:rsidRDefault="00A72A12" w:rsidP="00A72A12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4 x 100m Relay</w:t>
            </w:r>
          </w:p>
        </w:tc>
        <w:tc>
          <w:tcPr>
            <w:tcW w:w="2143" w:type="dxa"/>
          </w:tcPr>
          <w:p w14:paraId="242078DF" w14:textId="60D5FE44" w:rsidR="00A72A12" w:rsidRPr="00B4503D" w:rsidRDefault="00A72A12" w:rsidP="00A72A12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Heats</w:t>
            </w:r>
          </w:p>
        </w:tc>
      </w:tr>
      <w:tr w:rsidR="00694B26" w:rsidRPr="00B4503D" w14:paraId="2A353BA4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778DAE5E" w14:textId="24B9A8A6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10:00am</w:t>
            </w:r>
          </w:p>
        </w:tc>
        <w:tc>
          <w:tcPr>
            <w:tcW w:w="1429" w:type="dxa"/>
            <w:shd w:val="clear" w:color="auto" w:fill="auto"/>
          </w:tcPr>
          <w:p w14:paraId="11674B3B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42BDCC4F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0653BD2F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558D5651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Heats</w:t>
            </w:r>
          </w:p>
        </w:tc>
      </w:tr>
      <w:tr w:rsidR="00694B26" w:rsidRPr="00B4503D" w14:paraId="5B2F3C8C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573DD0BA" w14:textId="4EA0491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10:00am</w:t>
            </w:r>
          </w:p>
        </w:tc>
        <w:tc>
          <w:tcPr>
            <w:tcW w:w="1429" w:type="dxa"/>
            <w:shd w:val="clear" w:color="auto" w:fill="auto"/>
          </w:tcPr>
          <w:p w14:paraId="797D5AB7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590E14F1" w14:textId="7021F90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 Multi Class/Senior Multi Class</w:t>
            </w:r>
          </w:p>
        </w:tc>
        <w:tc>
          <w:tcPr>
            <w:tcW w:w="1955" w:type="dxa"/>
            <w:shd w:val="clear" w:color="auto" w:fill="auto"/>
          </w:tcPr>
          <w:p w14:paraId="0C464223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7E63F15B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Timed Finals</w:t>
            </w:r>
          </w:p>
        </w:tc>
      </w:tr>
      <w:tr w:rsidR="00694B26" w:rsidRPr="00B4503D" w14:paraId="03258B08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3E32B6E1" w14:textId="7620CE1F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10:30am</w:t>
            </w:r>
          </w:p>
        </w:tc>
        <w:tc>
          <w:tcPr>
            <w:tcW w:w="1429" w:type="dxa"/>
            <w:shd w:val="clear" w:color="auto" w:fill="auto"/>
          </w:tcPr>
          <w:p w14:paraId="3A9E9E6B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7230500D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427BF31E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282A8B0F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Heats</w:t>
            </w:r>
          </w:p>
        </w:tc>
      </w:tr>
      <w:tr w:rsidR="00694B26" w:rsidRPr="00B4503D" w14:paraId="77DB3A40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52535772" w14:textId="63906D9A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10:30am</w:t>
            </w:r>
          </w:p>
        </w:tc>
        <w:tc>
          <w:tcPr>
            <w:tcW w:w="1429" w:type="dxa"/>
            <w:shd w:val="clear" w:color="auto" w:fill="auto"/>
          </w:tcPr>
          <w:p w14:paraId="624E8A54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7A1DA828" w14:textId="6683899F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 Multi Class/Senior Multi Class</w:t>
            </w:r>
          </w:p>
        </w:tc>
        <w:tc>
          <w:tcPr>
            <w:tcW w:w="1955" w:type="dxa"/>
            <w:shd w:val="clear" w:color="auto" w:fill="auto"/>
          </w:tcPr>
          <w:p w14:paraId="5EC8F918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5F090394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Timed Finals</w:t>
            </w:r>
          </w:p>
        </w:tc>
      </w:tr>
      <w:tr w:rsidR="00694B26" w:rsidRPr="00B4503D" w14:paraId="4327C5BF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3056A243" w14:textId="36C98DFA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11:05am</w:t>
            </w:r>
          </w:p>
        </w:tc>
        <w:tc>
          <w:tcPr>
            <w:tcW w:w="1429" w:type="dxa"/>
            <w:shd w:val="clear" w:color="auto" w:fill="auto"/>
          </w:tcPr>
          <w:p w14:paraId="069BA54E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1C216752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8/9/10/11/12/13 years</w:t>
            </w:r>
          </w:p>
        </w:tc>
        <w:tc>
          <w:tcPr>
            <w:tcW w:w="1955" w:type="dxa"/>
            <w:shd w:val="clear" w:color="auto" w:fill="auto"/>
          </w:tcPr>
          <w:p w14:paraId="4885814A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</w:tcPr>
          <w:p w14:paraId="44BDDF2E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Heats</w:t>
            </w:r>
          </w:p>
        </w:tc>
      </w:tr>
      <w:tr w:rsidR="00694B26" w:rsidRPr="00B4503D" w14:paraId="5EC287AA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67DA08A6" w14:textId="6D589246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11:05am</w:t>
            </w:r>
          </w:p>
        </w:tc>
        <w:tc>
          <w:tcPr>
            <w:tcW w:w="1429" w:type="dxa"/>
            <w:shd w:val="clear" w:color="auto" w:fill="auto"/>
          </w:tcPr>
          <w:p w14:paraId="328AC776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1112B6B6" w14:textId="63B3FCA4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 Multi Class/Senior Multi Class</w:t>
            </w:r>
          </w:p>
        </w:tc>
        <w:tc>
          <w:tcPr>
            <w:tcW w:w="1955" w:type="dxa"/>
            <w:shd w:val="clear" w:color="auto" w:fill="auto"/>
          </w:tcPr>
          <w:p w14:paraId="15F82A7A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</w:tcPr>
          <w:p w14:paraId="6C82534C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Timed Finals</w:t>
            </w:r>
          </w:p>
        </w:tc>
      </w:tr>
      <w:tr w:rsidR="00694B26" w:rsidRPr="00B4503D" w14:paraId="72AA530D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67DB64BD" w14:textId="79F07B31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11:10am</w:t>
            </w:r>
          </w:p>
        </w:tc>
        <w:tc>
          <w:tcPr>
            <w:tcW w:w="1429" w:type="dxa"/>
            <w:shd w:val="clear" w:color="auto" w:fill="auto"/>
          </w:tcPr>
          <w:p w14:paraId="66B49AA6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399DB30A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8/9/10/11/12/13 years</w:t>
            </w:r>
          </w:p>
        </w:tc>
        <w:tc>
          <w:tcPr>
            <w:tcW w:w="1955" w:type="dxa"/>
            <w:shd w:val="clear" w:color="auto" w:fill="auto"/>
          </w:tcPr>
          <w:p w14:paraId="71EA4D36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</w:tcPr>
          <w:p w14:paraId="44A114DE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Heats</w:t>
            </w:r>
          </w:p>
        </w:tc>
      </w:tr>
      <w:tr w:rsidR="00694B26" w:rsidRPr="00B4503D" w14:paraId="0ABA96A3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0B4101BA" w14:textId="19B2F912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11:10am</w:t>
            </w:r>
          </w:p>
        </w:tc>
        <w:tc>
          <w:tcPr>
            <w:tcW w:w="1429" w:type="dxa"/>
            <w:shd w:val="clear" w:color="auto" w:fill="auto"/>
          </w:tcPr>
          <w:p w14:paraId="57EBF48A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12114646" w14:textId="742899EC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 Multi Class/Senior Multi Class</w:t>
            </w:r>
          </w:p>
        </w:tc>
        <w:tc>
          <w:tcPr>
            <w:tcW w:w="1955" w:type="dxa"/>
            <w:shd w:val="clear" w:color="auto" w:fill="auto"/>
          </w:tcPr>
          <w:p w14:paraId="3BC1B3BC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</w:tcPr>
          <w:p w14:paraId="11191801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Timed Finals</w:t>
            </w:r>
          </w:p>
        </w:tc>
      </w:tr>
      <w:tr w:rsidR="00694B26" w:rsidRPr="00B4503D" w14:paraId="5E10E5E7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0E5AC1ED" w14:textId="411249C6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11:35am</w:t>
            </w:r>
          </w:p>
        </w:tc>
        <w:tc>
          <w:tcPr>
            <w:tcW w:w="1429" w:type="dxa"/>
            <w:shd w:val="clear" w:color="auto" w:fill="auto"/>
          </w:tcPr>
          <w:p w14:paraId="4ACE6030" w14:textId="12310C5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6A4CE907" w14:textId="7EB3F8F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23949859" w14:textId="596309E0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800m</w:t>
            </w:r>
          </w:p>
        </w:tc>
        <w:tc>
          <w:tcPr>
            <w:tcW w:w="2143" w:type="dxa"/>
          </w:tcPr>
          <w:p w14:paraId="16A549E7" w14:textId="01A1E8A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5A45D0B6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0298DC29" w14:textId="75A511F5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11:35am</w:t>
            </w:r>
          </w:p>
        </w:tc>
        <w:tc>
          <w:tcPr>
            <w:tcW w:w="1429" w:type="dxa"/>
            <w:shd w:val="clear" w:color="auto" w:fill="auto"/>
          </w:tcPr>
          <w:p w14:paraId="3D42B2EA" w14:textId="7EA1D22E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42D68052" w14:textId="04D99A6C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 Multi Class</w:t>
            </w:r>
          </w:p>
        </w:tc>
        <w:tc>
          <w:tcPr>
            <w:tcW w:w="1955" w:type="dxa"/>
            <w:shd w:val="clear" w:color="auto" w:fill="auto"/>
          </w:tcPr>
          <w:p w14:paraId="3A0594F1" w14:textId="770F078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800m</w:t>
            </w:r>
          </w:p>
        </w:tc>
        <w:tc>
          <w:tcPr>
            <w:tcW w:w="2143" w:type="dxa"/>
          </w:tcPr>
          <w:p w14:paraId="032FC283" w14:textId="3592BC01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5E24890B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5F5B0FFA" w14:textId="7EE750E1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11:35am</w:t>
            </w:r>
          </w:p>
        </w:tc>
        <w:tc>
          <w:tcPr>
            <w:tcW w:w="1429" w:type="dxa"/>
            <w:shd w:val="clear" w:color="auto" w:fill="auto"/>
          </w:tcPr>
          <w:p w14:paraId="4380CB74" w14:textId="12B8C20C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3F09EE9E" w14:textId="54F9012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7B13F631" w14:textId="6FAF0BB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800m</w:t>
            </w:r>
          </w:p>
        </w:tc>
        <w:tc>
          <w:tcPr>
            <w:tcW w:w="2143" w:type="dxa"/>
          </w:tcPr>
          <w:p w14:paraId="47D8AAFD" w14:textId="2786AE73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7A8D04D7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6CDBE42C" w14:textId="0B16C2ED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11:35am</w:t>
            </w:r>
          </w:p>
        </w:tc>
        <w:tc>
          <w:tcPr>
            <w:tcW w:w="1429" w:type="dxa"/>
            <w:shd w:val="clear" w:color="auto" w:fill="auto"/>
          </w:tcPr>
          <w:p w14:paraId="4ACD5230" w14:textId="6B72B270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41D6CBFC" w14:textId="326BD638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 Multi Class</w:t>
            </w:r>
          </w:p>
        </w:tc>
        <w:tc>
          <w:tcPr>
            <w:tcW w:w="1955" w:type="dxa"/>
            <w:shd w:val="clear" w:color="auto" w:fill="auto"/>
          </w:tcPr>
          <w:p w14:paraId="685C6680" w14:textId="388D2D8F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800m</w:t>
            </w:r>
          </w:p>
        </w:tc>
        <w:tc>
          <w:tcPr>
            <w:tcW w:w="2143" w:type="dxa"/>
          </w:tcPr>
          <w:p w14:paraId="3BD5222E" w14:textId="4C92E075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2C6D0021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3331AE80" w14:textId="7777777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12:00pm</w:t>
            </w:r>
          </w:p>
        </w:tc>
        <w:tc>
          <w:tcPr>
            <w:tcW w:w="1429" w:type="dxa"/>
            <w:shd w:val="clear" w:color="auto" w:fill="auto"/>
          </w:tcPr>
          <w:p w14:paraId="140042B0" w14:textId="09DCFCC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Boys/Girls</w:t>
            </w:r>
          </w:p>
        </w:tc>
        <w:tc>
          <w:tcPr>
            <w:tcW w:w="3870" w:type="dxa"/>
            <w:shd w:val="clear" w:color="auto" w:fill="auto"/>
          </w:tcPr>
          <w:p w14:paraId="690B19C6" w14:textId="7DDA1C7B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Junior/PP5/PP6/Senior</w:t>
            </w:r>
          </w:p>
        </w:tc>
        <w:tc>
          <w:tcPr>
            <w:tcW w:w="1955" w:type="dxa"/>
            <w:shd w:val="clear" w:color="auto" w:fill="auto"/>
          </w:tcPr>
          <w:p w14:paraId="69E8B7D7" w14:textId="338391BF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4 x 100m Relay</w:t>
            </w:r>
          </w:p>
        </w:tc>
        <w:tc>
          <w:tcPr>
            <w:tcW w:w="2143" w:type="dxa"/>
          </w:tcPr>
          <w:p w14:paraId="1FE19710" w14:textId="597B17FD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53C6561E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6CAAB81E" w14:textId="7777777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1:10pm</w:t>
            </w:r>
          </w:p>
        </w:tc>
        <w:tc>
          <w:tcPr>
            <w:tcW w:w="1429" w:type="dxa"/>
            <w:shd w:val="clear" w:color="auto" w:fill="auto"/>
          </w:tcPr>
          <w:p w14:paraId="6C6657B3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2D3F5129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7119515B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73530A7D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7FB69084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7AE2AEB6" w14:textId="7777777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1:10pm</w:t>
            </w:r>
          </w:p>
        </w:tc>
        <w:tc>
          <w:tcPr>
            <w:tcW w:w="1429" w:type="dxa"/>
            <w:shd w:val="clear" w:color="auto" w:fill="auto"/>
          </w:tcPr>
          <w:p w14:paraId="655578F2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shd w:val="clear" w:color="auto" w:fill="auto"/>
          </w:tcPr>
          <w:p w14:paraId="1B0DCD6F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Senior/Junior/11 years</w:t>
            </w:r>
          </w:p>
        </w:tc>
        <w:tc>
          <w:tcPr>
            <w:tcW w:w="1955" w:type="dxa"/>
            <w:shd w:val="clear" w:color="auto" w:fill="auto"/>
          </w:tcPr>
          <w:p w14:paraId="7B8ED5EA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200m</w:t>
            </w:r>
          </w:p>
        </w:tc>
        <w:tc>
          <w:tcPr>
            <w:tcW w:w="2143" w:type="dxa"/>
          </w:tcPr>
          <w:p w14:paraId="31B173DC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5F2AD24C" w14:textId="77777777" w:rsidTr="00D7638D">
        <w:trPr>
          <w:trHeight w:val="441"/>
        </w:trPr>
        <w:tc>
          <w:tcPr>
            <w:tcW w:w="1359" w:type="dxa"/>
            <w:shd w:val="clear" w:color="auto" w:fill="auto"/>
          </w:tcPr>
          <w:p w14:paraId="19D310BD" w14:textId="7777777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1:40pm</w:t>
            </w:r>
          </w:p>
        </w:tc>
        <w:tc>
          <w:tcPr>
            <w:tcW w:w="1429" w:type="dxa"/>
            <w:shd w:val="clear" w:color="auto" w:fill="auto"/>
          </w:tcPr>
          <w:p w14:paraId="5135F501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3870" w:type="dxa"/>
            <w:shd w:val="clear" w:color="auto" w:fill="auto"/>
          </w:tcPr>
          <w:p w14:paraId="1E05191B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8/9/10/11/12/13 years</w:t>
            </w:r>
          </w:p>
        </w:tc>
        <w:tc>
          <w:tcPr>
            <w:tcW w:w="1955" w:type="dxa"/>
            <w:shd w:val="clear" w:color="auto" w:fill="auto"/>
          </w:tcPr>
          <w:p w14:paraId="44A0F04F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</w:tcPr>
          <w:p w14:paraId="6D2FD5D2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4ECCD9A1" w14:textId="77777777" w:rsidTr="00976822">
        <w:trPr>
          <w:trHeight w:val="441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08D294F0" w14:textId="77777777" w:rsidR="00694B26" w:rsidRPr="00B4503D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  <w:r w:rsidRPr="00B4503D">
              <w:rPr>
                <w:rFonts w:ascii="Montserrat" w:hAnsi="Montserrat" w:cstheme="minorHAnsi"/>
                <w:b w:val="0"/>
              </w:rPr>
              <w:t>1:40pm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14:paraId="11A8812C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0870417D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8/9/10/11/12/13 years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8D1D58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100m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21AB9702" w14:textId="7777777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Finals</w:t>
            </w:r>
          </w:p>
        </w:tc>
      </w:tr>
      <w:tr w:rsidR="00694B26" w:rsidRPr="00B4503D" w14:paraId="778556F8" w14:textId="77777777" w:rsidTr="00976822">
        <w:trPr>
          <w:trHeight w:val="441"/>
        </w:trPr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CC436" w14:textId="6E62149C" w:rsidR="00694B26" w:rsidRDefault="00694B26" w:rsidP="00694B26">
            <w:pPr>
              <w:pStyle w:val="IOStabletextbold"/>
              <w:jc w:val="center"/>
              <w:rPr>
                <w:rFonts w:ascii="Montserrat" w:hAnsi="Montserrat" w:cstheme="minorHAnsi"/>
                <w:b w:val="0"/>
              </w:rPr>
            </w:pPr>
          </w:p>
          <w:p w14:paraId="23C5CE48" w14:textId="51C1CB30" w:rsidR="00694B26" w:rsidRPr="00B4503D" w:rsidRDefault="00694B26" w:rsidP="00694B26">
            <w:pPr>
              <w:pStyle w:val="IOStabletextbold"/>
              <w:rPr>
                <w:rFonts w:ascii="Montserrat" w:hAnsi="Montserrat" w:cstheme="minorHAnsi"/>
                <w:b w:val="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875CFF" w14:textId="61E38858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78F5C" w14:textId="1F7EE352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3857A" w14:textId="5E4F33B1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476FC" w14:textId="442BC5C7" w:rsidR="00694B26" w:rsidRPr="00B4503D" w:rsidRDefault="00694B26" w:rsidP="00694B26">
            <w:pPr>
              <w:pStyle w:val="IOStabletext"/>
              <w:jc w:val="center"/>
              <w:rPr>
                <w:rFonts w:ascii="Montserrat" w:hAnsi="Montserrat" w:cstheme="minorHAnsi"/>
              </w:rPr>
            </w:pPr>
          </w:p>
        </w:tc>
      </w:tr>
    </w:tbl>
    <w:p w14:paraId="724BE148" w14:textId="77777777" w:rsidR="00957335" w:rsidRDefault="00957335" w:rsidP="00B4503D">
      <w:pPr>
        <w:pStyle w:val="IOSheading2"/>
        <w:tabs>
          <w:tab w:val="clear" w:pos="3402"/>
          <w:tab w:val="center" w:pos="5383"/>
        </w:tabs>
        <w:spacing w:before="0"/>
        <w:rPr>
          <w:rFonts w:ascii="Montserrat" w:hAnsi="Montserrat" w:cstheme="minorHAnsi"/>
          <w:sz w:val="32"/>
          <w:szCs w:val="32"/>
        </w:rPr>
      </w:pPr>
    </w:p>
    <w:p w14:paraId="1C7A0573" w14:textId="77777777" w:rsidR="00957335" w:rsidRDefault="00957335">
      <w:pPr>
        <w:rPr>
          <w:rFonts w:ascii="Montserrat" w:eastAsia="SimSun" w:hAnsi="Montserrat" w:cstheme="minorHAnsi"/>
          <w:sz w:val="32"/>
          <w:szCs w:val="32"/>
          <w:lang w:eastAsia="zh-CN"/>
        </w:rPr>
      </w:pPr>
      <w:r>
        <w:rPr>
          <w:rFonts w:ascii="Montserrat" w:hAnsi="Montserrat" w:cstheme="minorHAnsi"/>
          <w:sz w:val="32"/>
          <w:szCs w:val="32"/>
        </w:rPr>
        <w:br w:type="page"/>
      </w:r>
    </w:p>
    <w:p w14:paraId="0B5C1229" w14:textId="640E87BB" w:rsidR="003D54AF" w:rsidRPr="00B4503D" w:rsidRDefault="00A05295" w:rsidP="00B4503D">
      <w:pPr>
        <w:pStyle w:val="IOSheading2"/>
        <w:tabs>
          <w:tab w:val="clear" w:pos="3402"/>
          <w:tab w:val="center" w:pos="5383"/>
        </w:tabs>
        <w:spacing w:before="0"/>
        <w:rPr>
          <w:rFonts w:ascii="Montserrat" w:hAnsi="Montserrat" w:cstheme="minorHAnsi"/>
          <w:sz w:val="32"/>
          <w:szCs w:val="32"/>
        </w:rPr>
      </w:pPr>
      <w:r w:rsidRPr="00B4503D">
        <w:rPr>
          <w:rFonts w:ascii="Montserrat" w:hAnsi="Montserrat" w:cstheme="minorHAnsi"/>
          <w:sz w:val="32"/>
          <w:szCs w:val="32"/>
        </w:rPr>
        <w:lastRenderedPageBreak/>
        <w:t>Fi</w:t>
      </w:r>
      <w:r w:rsidR="003D54AF" w:rsidRPr="00B4503D">
        <w:rPr>
          <w:rFonts w:ascii="Montserrat" w:hAnsi="Montserrat" w:cstheme="minorHAnsi"/>
          <w:sz w:val="32"/>
          <w:szCs w:val="32"/>
        </w:rPr>
        <w:t xml:space="preserve">eld </w:t>
      </w:r>
      <w:r w:rsidRPr="00B4503D">
        <w:rPr>
          <w:rFonts w:ascii="Montserrat" w:hAnsi="Montserrat" w:cstheme="minorHAnsi"/>
          <w:sz w:val="32"/>
          <w:szCs w:val="32"/>
        </w:rPr>
        <w:t>Program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rder of Events"/>
      </w:tblPr>
      <w:tblGrid>
        <w:gridCol w:w="1794"/>
        <w:gridCol w:w="1462"/>
        <w:gridCol w:w="1701"/>
        <w:gridCol w:w="3904"/>
        <w:gridCol w:w="1482"/>
      </w:tblGrid>
      <w:tr w:rsidR="00A05295" w:rsidRPr="00B4503D" w14:paraId="6C989FFA" w14:textId="77777777" w:rsidTr="00967D0D">
        <w:trPr>
          <w:trHeight w:val="284"/>
          <w:tblHeader/>
          <w:jc w:val="center"/>
        </w:trPr>
        <w:tc>
          <w:tcPr>
            <w:tcW w:w="1794" w:type="dxa"/>
            <w:shd w:val="clear" w:color="auto" w:fill="2E74B5" w:themeFill="accent1" w:themeFillShade="BF"/>
            <w:vAlign w:val="center"/>
          </w:tcPr>
          <w:p w14:paraId="1AA9D780" w14:textId="77777777" w:rsidR="00A05295" w:rsidRPr="008B7171" w:rsidRDefault="00A05295" w:rsidP="00F1290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  <w:sz w:val="20"/>
              </w:rPr>
            </w:pPr>
            <w:bookmarkStart w:id="1" w:name="ColumnTitle_2"/>
            <w:r w:rsidRPr="008B7171">
              <w:rPr>
                <w:rFonts w:ascii="Montserrat" w:hAnsi="Montserrat" w:cstheme="minorHAnsi"/>
                <w:color w:val="FFFFFF" w:themeColor="background1"/>
                <w:sz w:val="20"/>
              </w:rPr>
              <w:t>Time</w:t>
            </w:r>
          </w:p>
        </w:tc>
        <w:tc>
          <w:tcPr>
            <w:tcW w:w="1462" w:type="dxa"/>
            <w:shd w:val="clear" w:color="auto" w:fill="2E74B5" w:themeFill="accent1" w:themeFillShade="BF"/>
            <w:vAlign w:val="center"/>
          </w:tcPr>
          <w:p w14:paraId="00BD1016" w14:textId="77777777" w:rsidR="00A05295" w:rsidRPr="008B7171" w:rsidRDefault="00A05295" w:rsidP="00F1290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  <w:sz w:val="20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  <w:sz w:val="20"/>
              </w:rPr>
              <w:t>Gender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14:paraId="701ED383" w14:textId="77777777" w:rsidR="00A05295" w:rsidRPr="008B7171" w:rsidRDefault="00A05295" w:rsidP="00F1290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  <w:sz w:val="20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  <w:sz w:val="20"/>
              </w:rPr>
              <w:t>Age Group</w:t>
            </w:r>
          </w:p>
        </w:tc>
        <w:tc>
          <w:tcPr>
            <w:tcW w:w="3904" w:type="dxa"/>
            <w:shd w:val="clear" w:color="auto" w:fill="2E74B5" w:themeFill="accent1" w:themeFillShade="BF"/>
            <w:vAlign w:val="center"/>
          </w:tcPr>
          <w:p w14:paraId="69A53948" w14:textId="77777777" w:rsidR="00A05295" w:rsidRPr="008B7171" w:rsidRDefault="00A05295" w:rsidP="00F1290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  <w:sz w:val="20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  <w:sz w:val="20"/>
              </w:rPr>
              <w:t>Event</w:t>
            </w:r>
          </w:p>
        </w:tc>
        <w:tc>
          <w:tcPr>
            <w:tcW w:w="1482" w:type="dxa"/>
            <w:shd w:val="clear" w:color="auto" w:fill="2E74B5" w:themeFill="accent1" w:themeFillShade="BF"/>
            <w:vAlign w:val="center"/>
          </w:tcPr>
          <w:p w14:paraId="02936BBB" w14:textId="77777777" w:rsidR="00A05295" w:rsidRPr="008B7171" w:rsidRDefault="00A05295" w:rsidP="00F12907">
            <w:pPr>
              <w:pStyle w:val="IOStableheader"/>
              <w:jc w:val="center"/>
              <w:rPr>
                <w:rFonts w:ascii="Montserrat" w:hAnsi="Montserrat" w:cstheme="minorHAnsi"/>
                <w:color w:val="FFFFFF" w:themeColor="background1"/>
                <w:sz w:val="20"/>
              </w:rPr>
            </w:pPr>
            <w:r w:rsidRPr="008B7171">
              <w:rPr>
                <w:rFonts w:ascii="Montserrat" w:hAnsi="Montserrat" w:cstheme="minorHAnsi"/>
                <w:color w:val="FFFFFF" w:themeColor="background1"/>
                <w:sz w:val="20"/>
              </w:rPr>
              <w:t>Location</w:t>
            </w:r>
          </w:p>
        </w:tc>
      </w:tr>
      <w:bookmarkEnd w:id="1"/>
      <w:tr w:rsidR="00A05295" w:rsidRPr="00B4503D" w14:paraId="1F2E5062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63E18C2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489A47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35A6E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3C0F020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BC8BE03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Pit 1</w:t>
            </w:r>
          </w:p>
        </w:tc>
      </w:tr>
      <w:tr w:rsidR="00A05295" w:rsidRPr="00B4503D" w14:paraId="3F9EFC3D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ECE8A87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4A54F75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6235B" w14:textId="77777777" w:rsidR="00A05295" w:rsidRPr="00B4503D" w:rsidRDefault="00A05295" w:rsidP="00EC0A5A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BE72A74" w14:textId="77777777" w:rsidR="00A05295" w:rsidRPr="00B4503D" w:rsidRDefault="00A05295" w:rsidP="00EC0A5A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E54A085" w14:textId="77777777" w:rsidR="00A05295" w:rsidRPr="00B4503D" w:rsidRDefault="00A05295" w:rsidP="00EC0A5A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2</w:t>
            </w:r>
          </w:p>
        </w:tc>
      </w:tr>
      <w:tr w:rsidR="00967D0D" w:rsidRPr="00B4503D" w14:paraId="1DDFA075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13F759E" w14:textId="451B3726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A9016DA" w14:textId="401F7EA0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9649D" w14:textId="1349A774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D25B672" w14:textId="0BA9D321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(500g)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AD52455" w14:textId="0D153F21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967D0D" w:rsidRPr="00B4503D" w14:paraId="44DD5F0E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71B583C" w14:textId="032399ED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14C452" w14:textId="07D4D0C6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C656A" w14:textId="0A59EDD6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88B755D" w14:textId="3705F42A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Discus (350/500g)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922532A" w14:textId="7A74BA23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967D0D" w:rsidRPr="00B4503D" w14:paraId="525B4E2B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B946C08" w14:textId="6B15C394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80167D8" w14:textId="3CFCF023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9838A" w14:textId="4E9553CB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7381634" w14:textId="51BC6DDC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(500g)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DB8B743" w14:textId="44CF65F7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967D0D" w:rsidRPr="00B4503D" w14:paraId="6B9467AB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13D2B6BE" w14:textId="638794C9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B958D0" w14:textId="6363DDFA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0E97A" w14:textId="09479C6F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C598C7E" w14:textId="1B491549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Multi Class Discus (350/500g)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26F86D4" w14:textId="5DC24585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967D0D" w:rsidRPr="00B4503D" w14:paraId="72033FD1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759F4EC" w14:textId="1878E77E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115C77F" w14:textId="71559454" w:rsidR="00967D0D" w:rsidRPr="00B4503D" w:rsidRDefault="00967D0D" w:rsidP="00967D0D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30ABD" w14:textId="7B284642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30F9F99" w14:textId="531C59F8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(3kg)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6A6722" w14:textId="01B47303" w:rsidR="00967D0D" w:rsidRPr="00B4503D" w:rsidRDefault="00967D0D" w:rsidP="00967D0D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4286CA8C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1B4252C" w14:textId="1DBB6FB6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02C05A" w14:textId="0617A11A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A45D1" w14:textId="538C16AB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1C753CEB" w14:textId="404E8F1D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Shot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8AEBC9D" w14:textId="20D52214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1A879BBA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7F6DA74" w14:textId="2BB5B0B6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4276E34" w14:textId="74490683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BA777" w14:textId="308BCBF9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514739E" w14:textId="7E1CD703" w:rsidR="00416CD6" w:rsidRPr="00B4503D" w:rsidRDefault="00416CD6" w:rsidP="00416CD6">
            <w:pPr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(3kg)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A46A1D" w14:textId="337179D6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222885FD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0C3CFA5" w14:textId="77D660EF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9:30am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01F2C4" w14:textId="7651B00D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0C91" w14:textId="36DBCD0C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4ADD577" w14:textId="621C95A4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Shot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BE31851" w14:textId="3A239CAA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4BEC073B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8152BD5" w14:textId="709BB5EC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F3F7573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9AC45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CA2B7B1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96DFF68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1</w:t>
            </w:r>
          </w:p>
        </w:tc>
      </w:tr>
      <w:tr w:rsidR="00416CD6" w:rsidRPr="00B4503D" w14:paraId="57E2ECC4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61CEDC0" w14:textId="190AE4CE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ED9E326" w14:textId="51F8761F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C0126" w14:textId="43D86172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3F4C833" w14:textId="5F1F389D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0B12B9C" w14:textId="4BCBD5F2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1</w:t>
            </w:r>
          </w:p>
        </w:tc>
      </w:tr>
      <w:tr w:rsidR="00416CD6" w:rsidRPr="00B4503D" w14:paraId="314AF24C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38DE4318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1C0AF55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331E3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36D9B6C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EF03C6E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2</w:t>
            </w:r>
          </w:p>
        </w:tc>
      </w:tr>
      <w:tr w:rsidR="00416CD6" w:rsidRPr="00B4503D" w14:paraId="5706434F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DFC7F7F" w14:textId="0200D9F3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AB430E2" w14:textId="03E4AB9B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430C8" w14:textId="7698018B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A904AF5" w14:textId="4080201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98A533" w14:textId="0E5BF018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2</w:t>
            </w:r>
          </w:p>
        </w:tc>
      </w:tr>
      <w:tr w:rsidR="00416CD6" w:rsidRPr="00B4503D" w14:paraId="21BD0357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33E1924" w14:textId="4F6B29E3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573127" w14:textId="5D32D296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56C0D" w14:textId="01C5BEA1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70F021F" w14:textId="1A2EDCD0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(750g)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5D1191B" w14:textId="12D9E57E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4012DDC1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36A50FD" w14:textId="4C45D9A8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B1DCE5" w14:textId="2EBBD56E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3EEA5" w14:textId="76F796CD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4970548" w14:textId="13613F5F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(750g)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0B2A28D" w14:textId="14C8CD98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4BDFD24A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B35F4F9" w14:textId="22A246BD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03E288" w14:textId="0132575C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62871" w14:textId="323272E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6D1A30E5" w14:textId="67FA2D14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0D2A3BA" w14:textId="03A03464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1</w:t>
            </w:r>
          </w:p>
        </w:tc>
      </w:tr>
      <w:tr w:rsidR="00416CD6" w:rsidRPr="00B4503D" w14:paraId="308AE831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49331CE" w14:textId="4680903C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10:10am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DEA8C44" w14:textId="34069C92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40424" w14:textId="3CD4C14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CEFA13C" w14:textId="3CFE14D3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0095190" w14:textId="7A71B67E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2</w:t>
            </w:r>
          </w:p>
        </w:tc>
      </w:tr>
      <w:tr w:rsidR="00416CD6" w:rsidRPr="00B4503D" w14:paraId="1B35FCD7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BFA6269" w14:textId="77589628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F9E4258" w14:textId="1C858068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3E888" w14:textId="489BE3A2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4DC9CF2" w14:textId="1F788D21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(2kg)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E7DCD33" w14:textId="6ECAE534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19EAA4FA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1317962" w14:textId="78C80143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20A5DB2" w14:textId="2BE54D78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95F3D" w14:textId="16D9BE40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C8789D7" w14:textId="3A6465EE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(2kg)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6BFDF69" w14:textId="38A73CA5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07ECD192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9C7B886" w14:textId="35108662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FEE53D" w14:textId="5600229C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D38F8" w14:textId="5E3C9FAC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E6F337A" w14:textId="56C683FE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B167755" w14:textId="18C28071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1</w:t>
            </w:r>
          </w:p>
        </w:tc>
      </w:tr>
      <w:tr w:rsidR="00416CD6" w:rsidRPr="00B4503D" w14:paraId="7ACA62C6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33091C7" w14:textId="78C6285E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9553A90" w14:textId="65079CA0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473C9" w14:textId="7010975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6CADF2E" w14:textId="478AD00D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FE0B69C" w14:textId="335C6ED8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2</w:t>
            </w:r>
          </w:p>
        </w:tc>
      </w:tr>
      <w:tr w:rsidR="00416CD6" w:rsidRPr="00B4503D" w14:paraId="277357F9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E23AA87" w14:textId="06819EFB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951B146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A6EB3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11457936" w14:textId="4C77B0DC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(750g)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147B83A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00393E3C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0F02A934" w14:textId="265BDBAC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421D6C7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9748C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438FA33" w14:textId="0A16E2FC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Discus (500/750g)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8E33A1D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416CD6" w:rsidRPr="00B4503D" w14:paraId="4B6F4FE3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F153327" w14:textId="02908FCD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B583137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4EF3C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83AABFB" w14:textId="0B3A8313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Discus (750g)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DE4BE8E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19830835" w14:textId="77777777" w:rsidTr="00976822">
        <w:trPr>
          <w:trHeight w:val="284"/>
          <w:jc w:val="center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8C83" w14:textId="59C423C3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10:50am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3749" w14:textId="7777777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C01E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F525" w14:textId="6FED1EC1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Discus (500/750g)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379C4" w14:textId="77777777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416CD6" w:rsidRPr="00B4503D" w14:paraId="22D36965" w14:textId="77777777" w:rsidTr="00976822">
        <w:trPr>
          <w:trHeight w:val="284"/>
          <w:jc w:val="center"/>
        </w:trPr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8EFA" w14:textId="7D1E0537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FEFBA" w14:textId="1A139A95" w:rsidR="00416CD6" w:rsidRPr="00B4503D" w:rsidRDefault="00416CD6" w:rsidP="00416CD6">
            <w:pPr>
              <w:pStyle w:val="IOStabletext"/>
              <w:rPr>
                <w:rFonts w:ascii="Montserrat" w:hAnsi="Montserrat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836B" w14:textId="56371453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7955" w14:textId="74F0D562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DAD70" w14:textId="3EF26A9D" w:rsidR="00416CD6" w:rsidRPr="00B4503D" w:rsidRDefault="00416CD6" w:rsidP="00416CD6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A72A12" w:rsidRPr="00B4503D" w14:paraId="555C230D" w14:textId="77777777" w:rsidTr="00976822">
        <w:trPr>
          <w:trHeight w:val="284"/>
          <w:jc w:val="center"/>
        </w:trPr>
        <w:tc>
          <w:tcPr>
            <w:tcW w:w="1794" w:type="dxa"/>
            <w:tcBorders>
              <w:top w:val="nil"/>
            </w:tcBorders>
            <w:shd w:val="clear" w:color="auto" w:fill="auto"/>
            <w:vAlign w:val="center"/>
          </w:tcPr>
          <w:p w14:paraId="7C5131F2" w14:textId="1D09BF6A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11:30am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vAlign w:val="center"/>
          </w:tcPr>
          <w:p w14:paraId="51F5F94A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46966C5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Senior</w:t>
            </w:r>
          </w:p>
        </w:tc>
        <w:tc>
          <w:tcPr>
            <w:tcW w:w="3904" w:type="dxa"/>
            <w:tcBorders>
              <w:top w:val="nil"/>
            </w:tcBorders>
            <w:shd w:val="clear" w:color="auto" w:fill="auto"/>
            <w:vAlign w:val="center"/>
          </w:tcPr>
          <w:p w14:paraId="3A987A12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Long Jump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  <w:vAlign w:val="center"/>
          </w:tcPr>
          <w:p w14:paraId="068FCA9A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1</w:t>
            </w:r>
          </w:p>
        </w:tc>
      </w:tr>
      <w:tr w:rsidR="00A72A12" w:rsidRPr="00B4503D" w14:paraId="2C099D07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C3A9FDA" w14:textId="570F9BE9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13462A" w14:textId="0CDD1FDA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7762C" w14:textId="1A1B9862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47FD69AD" w14:textId="2FB1A532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CBE47E" w14:textId="4D1B2E7A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1</w:t>
            </w:r>
          </w:p>
        </w:tc>
      </w:tr>
      <w:tr w:rsidR="00A72A12" w:rsidRPr="00B4503D" w14:paraId="1AB306AB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4AB990E6" w14:textId="041D02E3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BF8A5F7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3C97A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35551182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B8D66F2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2</w:t>
            </w:r>
          </w:p>
        </w:tc>
      </w:tr>
      <w:tr w:rsidR="00A72A12" w:rsidRPr="00B4503D" w14:paraId="40052C19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11945386" w14:textId="3F191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11:30am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550736" w14:textId="40A5F876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259B1" w14:textId="3A39A49A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Senior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C37A22F" w14:textId="506C8AB3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Long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D55CF79" w14:textId="6F11DE4D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Pit 2</w:t>
            </w:r>
          </w:p>
        </w:tc>
      </w:tr>
      <w:tr w:rsidR="00A72A12" w:rsidRPr="00B4503D" w14:paraId="650491A3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61137CCD" w14:textId="7B863FB4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3A7A488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CA01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2D53E9D" w14:textId="65239B0E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Shot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9CFD3FD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A72A12" w:rsidRPr="00B4503D" w14:paraId="1CD4C4E7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7B53F64C" w14:textId="2C2B8AD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lastRenderedPageBreak/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1CCAE0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FEA95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07F755F6" w14:textId="27117E36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eastAsia="SimSun" w:hAnsi="Montserrat" w:cstheme="minorHAnsi"/>
                <w:sz w:val="20"/>
                <w:szCs w:val="20"/>
                <w:lang w:eastAsia="zh-CN"/>
              </w:rPr>
              <w:t>Multi Class</w:t>
            </w:r>
            <w:r w:rsidRPr="00B4503D">
              <w:rPr>
                <w:rFonts w:ascii="Montserrat" w:hAnsi="Montserrat" w:cstheme="minorHAnsi"/>
                <w:sz w:val="20"/>
                <w:szCs w:val="20"/>
              </w:rPr>
              <w:t xml:space="preserve"> Shot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6A96D59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  <w:tr w:rsidR="00A72A12" w:rsidRPr="00B4503D" w14:paraId="7A920EA0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29929608" w14:textId="70256AC1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9268A6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5ADE7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8AD4BAA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B3C7CF2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1</w:t>
            </w:r>
          </w:p>
        </w:tc>
      </w:tr>
      <w:tr w:rsidR="00A72A12" w:rsidRPr="00B4503D" w14:paraId="348007F6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048119A" w14:textId="712F76F0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D815FC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06AF8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51A480D6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High Jump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EEF7C4B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Stand 2</w:t>
            </w:r>
          </w:p>
        </w:tc>
      </w:tr>
      <w:tr w:rsidR="00A72A12" w:rsidRPr="00B4503D" w14:paraId="4C6ED3BC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1031F7D" w14:textId="4044EADB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FDBD1BA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Boys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9CC2D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25EA9AB7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(2kg)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43E1315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1</w:t>
            </w:r>
          </w:p>
        </w:tc>
      </w:tr>
      <w:tr w:rsidR="00A72A12" w:rsidRPr="00B4503D" w14:paraId="67FD6359" w14:textId="77777777" w:rsidTr="00967D0D">
        <w:trPr>
          <w:trHeight w:val="284"/>
          <w:jc w:val="center"/>
        </w:trPr>
        <w:tc>
          <w:tcPr>
            <w:tcW w:w="1794" w:type="dxa"/>
            <w:shd w:val="clear" w:color="auto" w:fill="auto"/>
            <w:vAlign w:val="center"/>
          </w:tcPr>
          <w:p w14:paraId="52BDBB99" w14:textId="24ABC530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12:10pm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3D2B06D" w14:textId="77777777" w:rsidR="00A72A12" w:rsidRPr="00B4503D" w:rsidRDefault="00A72A12" w:rsidP="00A72A12">
            <w:pPr>
              <w:pStyle w:val="IOStabletext"/>
              <w:rPr>
                <w:rFonts w:ascii="Montserrat" w:hAnsi="Montserrat" w:cstheme="minorHAnsi"/>
              </w:rPr>
            </w:pPr>
            <w:r w:rsidRPr="00B4503D">
              <w:rPr>
                <w:rFonts w:ascii="Montserrat" w:hAnsi="Montserrat" w:cstheme="minorHAnsi"/>
              </w:rPr>
              <w:t>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72940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11 years</w:t>
            </w:r>
          </w:p>
        </w:tc>
        <w:tc>
          <w:tcPr>
            <w:tcW w:w="3904" w:type="dxa"/>
            <w:shd w:val="clear" w:color="auto" w:fill="auto"/>
            <w:vAlign w:val="center"/>
          </w:tcPr>
          <w:p w14:paraId="77866C6A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Shot (2kg)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AFA1B7C" w14:textId="77777777" w:rsidR="00A72A12" w:rsidRPr="00B4503D" w:rsidRDefault="00A72A12" w:rsidP="00A72A12">
            <w:pPr>
              <w:rPr>
                <w:rFonts w:ascii="Montserrat" w:hAnsi="Montserrat" w:cstheme="minorHAnsi"/>
                <w:sz w:val="20"/>
                <w:szCs w:val="20"/>
              </w:rPr>
            </w:pPr>
            <w:r w:rsidRPr="00B4503D">
              <w:rPr>
                <w:rFonts w:ascii="Montserrat" w:hAnsi="Montserrat" w:cstheme="minorHAnsi"/>
                <w:sz w:val="20"/>
                <w:szCs w:val="20"/>
              </w:rPr>
              <w:t>Circle 2</w:t>
            </w:r>
          </w:p>
        </w:tc>
      </w:tr>
    </w:tbl>
    <w:p w14:paraId="7ED93E8C" w14:textId="2422266A" w:rsidR="000911A3" w:rsidRPr="00B4503D" w:rsidRDefault="00957335" w:rsidP="00001E19">
      <w:pPr>
        <w:pStyle w:val="IOSbodytext"/>
        <w:rPr>
          <w:rFonts w:ascii="Montserrat" w:hAnsi="Montserrat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7C7C" wp14:editId="73F40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5240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8456F" w14:textId="68C4E588" w:rsidR="00957335" w:rsidRPr="002D2A29" w:rsidRDefault="00957335" w:rsidP="002D2A29">
                            <w:pPr>
                              <w:pStyle w:val="IOSbodytext"/>
                              <w:rPr>
                                <w:rFonts w:ascii="Montserrat" w:hAnsi="Montserrat" w:cstheme="minorHAnsi"/>
                              </w:rPr>
                            </w:pPr>
                            <w:r w:rsidRPr="00B4503D">
                              <w:rPr>
                                <w:rFonts w:ascii="Montserrat" w:hAnsi="Montserrat" w:cstheme="minorHAnsi"/>
                              </w:rPr>
                              <w:t xml:space="preserve">Note:  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>O</w:t>
                            </w:r>
                            <w:r w:rsidRPr="00B4503D">
                              <w:rPr>
                                <w:rFonts w:ascii="Montserrat" w:hAnsi="Montserrat" w:cstheme="minorHAnsi"/>
                              </w:rPr>
                              <w:t>rder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of events</w:t>
                            </w:r>
                            <w:r w:rsidRPr="00B4503D">
                              <w:rPr>
                                <w:rFonts w:ascii="Montserrat" w:hAnsi="Montserrat" w:cstheme="minorHAnsi"/>
                              </w:rPr>
                              <w:t xml:space="preserve"> may be altered by the Carnival Manager should the need arise.  Times are approximations only.  Competitors are advised to be in attendance well before 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>program time.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 xml:space="preserve">Friday </w:t>
                            </w:r>
                            <w:r w:rsidR="00B26E17">
                              <w:rPr>
                                <w:rFonts w:ascii="Montserrat" w:hAnsi="Montserrat" w:cstheme="minorHAnsi"/>
                              </w:rPr>
                              <w:t>6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 xml:space="preserve"> September</w:t>
                            </w:r>
                            <w:r w:rsidRPr="008B7171">
                              <w:rPr>
                                <w:rFonts w:ascii="Montserrat" w:hAnsi="Montserrat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theme="minorHAnsi"/>
                              </w:rPr>
                              <w:t>202</w:t>
                            </w:r>
                            <w:r w:rsidR="00B26E17">
                              <w:rPr>
                                <w:rFonts w:ascii="Montserrat" w:hAnsi="Montserrat" w:cs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87C7C" id="Text Box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6B68456F" w14:textId="68C4E588" w:rsidR="00957335" w:rsidRPr="002D2A29" w:rsidRDefault="00957335" w:rsidP="002D2A29">
                      <w:pPr>
                        <w:pStyle w:val="IOSbodytext"/>
                        <w:rPr>
                          <w:rFonts w:ascii="Montserrat" w:hAnsi="Montserrat" w:cstheme="minorHAnsi"/>
                        </w:rPr>
                      </w:pPr>
                      <w:r w:rsidRPr="00B4503D">
                        <w:rPr>
                          <w:rFonts w:ascii="Montserrat" w:hAnsi="Montserrat" w:cstheme="minorHAnsi"/>
                        </w:rPr>
                        <w:t xml:space="preserve">Note:  </w:t>
                      </w:r>
                      <w:r>
                        <w:rPr>
                          <w:rFonts w:ascii="Montserrat" w:hAnsi="Montserrat" w:cstheme="minorHAnsi"/>
                        </w:rPr>
                        <w:t>O</w:t>
                      </w:r>
                      <w:r w:rsidRPr="00B4503D">
                        <w:rPr>
                          <w:rFonts w:ascii="Montserrat" w:hAnsi="Montserrat" w:cstheme="minorHAnsi"/>
                        </w:rPr>
                        <w:t>rder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of events</w:t>
                      </w:r>
                      <w:r w:rsidRPr="00B4503D">
                        <w:rPr>
                          <w:rFonts w:ascii="Montserrat" w:hAnsi="Montserrat" w:cstheme="minorHAnsi"/>
                        </w:rPr>
                        <w:t xml:space="preserve"> may be altered by the Carnival Manager should the need arise.  Times are approximations only.  Competitors are advised to be in attendance well before 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>program time.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 xml:space="preserve">Friday </w:t>
                      </w:r>
                      <w:r w:rsidR="00B26E17">
                        <w:rPr>
                          <w:rFonts w:ascii="Montserrat" w:hAnsi="Montserrat" w:cstheme="minorHAnsi"/>
                        </w:rPr>
                        <w:t>6</w:t>
                      </w:r>
                      <w:r>
                        <w:rPr>
                          <w:rFonts w:ascii="Montserrat" w:hAnsi="Montserrat" w:cstheme="minorHAnsi"/>
                        </w:rPr>
                        <w:t xml:space="preserve"> September</w:t>
                      </w:r>
                      <w:r w:rsidRPr="008B7171">
                        <w:rPr>
                          <w:rFonts w:ascii="Montserrat" w:hAnsi="Montserrat" w:cstheme="minorHAnsi"/>
                        </w:rPr>
                        <w:t xml:space="preserve"> </w:t>
                      </w:r>
                      <w:r>
                        <w:rPr>
                          <w:rFonts w:ascii="Montserrat" w:hAnsi="Montserrat" w:cstheme="minorHAnsi"/>
                        </w:rPr>
                        <w:t>202</w:t>
                      </w:r>
                      <w:r w:rsidR="00B26E17">
                        <w:rPr>
                          <w:rFonts w:ascii="Montserrat" w:hAnsi="Montserrat" w:cstheme="minorHAnsi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3" w:rsidRPr="00B4503D" w:rsidSect="00427B55">
      <w:headerReference w:type="default" r:id="rId13"/>
      <w:footerReference w:type="default" r:id="rId14"/>
      <w:type w:val="continuous"/>
      <w:pgSz w:w="11900" w:h="16840"/>
      <w:pgMar w:top="958" w:right="567" w:bottom="567" w:left="567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54B36" w14:textId="77777777" w:rsidR="00F92710" w:rsidRDefault="00F92710" w:rsidP="00480FD7">
      <w:r>
        <w:separator/>
      </w:r>
    </w:p>
  </w:endnote>
  <w:endnote w:type="continuationSeparator" w:id="0">
    <w:p w14:paraId="10FF6FF1" w14:textId="77777777" w:rsidR="00F92710" w:rsidRDefault="00F92710" w:rsidP="0048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2C67" w14:textId="2D246DCC" w:rsidR="00532DA5" w:rsidRPr="004E338C" w:rsidRDefault="007B7A41" w:rsidP="00001E19">
    <w:pPr>
      <w:pStyle w:val="IOSfooter"/>
      <w:spacing w:before="120"/>
    </w:pPr>
    <w:r w:rsidRPr="00A13752">
      <w:rPr>
        <w:rFonts w:asciiTheme="minorHAnsi" w:hAnsiTheme="minorHAnsi" w:cstheme="minorHAnsi"/>
      </w:rPr>
      <w:t>North Coast Primary School Track &amp; Field Program</w:t>
    </w:r>
    <w:r w:rsidR="00532DA5" w:rsidRPr="004E338C">
      <w:tab/>
    </w:r>
    <w:r w:rsidR="00532DA5">
      <w:tab/>
    </w:r>
    <w:r w:rsidR="00532DA5" w:rsidRPr="004E338C">
      <w:fldChar w:fldCharType="begin"/>
    </w:r>
    <w:r w:rsidR="00532DA5" w:rsidRPr="004E338C">
      <w:instrText xml:space="preserve"> PAGE </w:instrText>
    </w:r>
    <w:r w:rsidR="00532DA5" w:rsidRPr="004E338C">
      <w:fldChar w:fldCharType="separate"/>
    </w:r>
    <w:r w:rsidR="00D7638D">
      <w:rPr>
        <w:noProof/>
      </w:rPr>
      <w:t>3</w:t>
    </w:r>
    <w:r w:rsidR="00532DA5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50925" w14:textId="77777777" w:rsidR="00F92710" w:rsidRDefault="00F92710" w:rsidP="00480FD7">
      <w:r>
        <w:separator/>
      </w:r>
    </w:p>
  </w:footnote>
  <w:footnote w:type="continuationSeparator" w:id="0">
    <w:p w14:paraId="63368A5F" w14:textId="77777777" w:rsidR="00F92710" w:rsidRDefault="00F92710" w:rsidP="0048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D875" w14:textId="77777777" w:rsidR="00532DA5" w:rsidRPr="00A13752" w:rsidRDefault="001502A8" w:rsidP="001502A8">
    <w:pPr>
      <w:pStyle w:val="IOSdocumenttitle"/>
      <w:tabs>
        <w:tab w:val="left" w:pos="470"/>
      </w:tabs>
      <w:spacing w:before="0"/>
      <w:rPr>
        <w:rFonts w:asciiTheme="minorHAnsi" w:hAnsiTheme="minorHAnsi" w:cstheme="minorHAnsi"/>
      </w:rPr>
    </w:pPr>
    <w:r w:rsidRPr="00A13752">
      <w:rPr>
        <w:rFonts w:asciiTheme="minorHAnsi" w:hAnsiTheme="minorHAnsi" w:cstheme="minorHAnsi"/>
      </w:rPr>
      <w:t>North Coast School Sport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9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06006EA4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D95"/>
    <w:multiLevelType w:val="hybridMultilevel"/>
    <w:tmpl w:val="C7ACA6A2"/>
    <w:lvl w:ilvl="0" w:tplc="3A38D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E4668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1D2E"/>
    <w:multiLevelType w:val="multilevel"/>
    <w:tmpl w:val="2FD08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C6E8B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233170"/>
    <w:multiLevelType w:val="hybridMultilevel"/>
    <w:tmpl w:val="7586FC62"/>
    <w:lvl w:ilvl="0" w:tplc="C7C0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7C2"/>
    <w:multiLevelType w:val="multilevel"/>
    <w:tmpl w:val="96BC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2C26"/>
    <w:multiLevelType w:val="multilevel"/>
    <w:tmpl w:val="C582A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7721"/>
    <w:multiLevelType w:val="multilevel"/>
    <w:tmpl w:val="0C09001D"/>
    <w:styleLink w:val="IOSList1new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053B9F"/>
    <w:multiLevelType w:val="hybridMultilevel"/>
    <w:tmpl w:val="2A4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08"/>
    <w:multiLevelType w:val="multilevel"/>
    <w:tmpl w:val="1248CA58"/>
    <w:lvl w:ilvl="0">
      <w:start w:val="1"/>
      <w:numFmt w:val="lowerLetter"/>
      <w:pStyle w:val="IOSList2numberedabc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pStyle w:val="IOS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45E6F"/>
    <w:multiLevelType w:val="multilevel"/>
    <w:tmpl w:val="4F6AE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74C49"/>
    <w:multiLevelType w:val="hybridMultilevel"/>
    <w:tmpl w:val="4F6AEDDC"/>
    <w:lvl w:ilvl="0" w:tplc="D2D86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B7B06"/>
    <w:multiLevelType w:val="hybridMultilevel"/>
    <w:tmpl w:val="8466D30E"/>
    <w:lvl w:ilvl="0" w:tplc="5FACB1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11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40EBE"/>
    <w:multiLevelType w:val="multilevel"/>
    <w:tmpl w:val="91AAC342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9" w15:restartNumberingAfterBreak="0">
    <w:nsid w:val="631849AD"/>
    <w:multiLevelType w:val="hybridMultilevel"/>
    <w:tmpl w:val="3D5C4CB8"/>
    <w:lvl w:ilvl="0" w:tplc="C2B66C46">
      <w:start w:val="1"/>
      <w:numFmt w:val="decimal"/>
      <w:pStyle w:val="IOSList1numbered123"/>
      <w:lvlText w:val="%1."/>
      <w:lvlJc w:val="left"/>
      <w:pPr>
        <w:ind w:left="7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34FC"/>
    <w:multiLevelType w:val="multilevel"/>
    <w:tmpl w:val="0C09001D"/>
    <w:numStyleLink w:val="IOSList1new"/>
  </w:abstractNum>
  <w:abstractNum w:abstractNumId="21" w15:restartNumberingAfterBreak="0">
    <w:nsid w:val="71D66D6D"/>
    <w:multiLevelType w:val="hybridMultilevel"/>
    <w:tmpl w:val="91FA97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D50E1A"/>
    <w:multiLevelType w:val="multilevel"/>
    <w:tmpl w:val="0C09001D"/>
    <w:styleLink w:val="IOSListnew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9504440"/>
    <w:multiLevelType w:val="hybridMultilevel"/>
    <w:tmpl w:val="084219DA"/>
    <w:lvl w:ilvl="0" w:tplc="111A7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902225">
    <w:abstractNumId w:val="23"/>
  </w:num>
  <w:num w:numId="2" w16cid:durableId="652954899">
    <w:abstractNumId w:val="23"/>
  </w:num>
  <w:num w:numId="3" w16cid:durableId="569076964">
    <w:abstractNumId w:val="23"/>
  </w:num>
  <w:num w:numId="4" w16cid:durableId="1033724339">
    <w:abstractNumId w:val="18"/>
  </w:num>
  <w:num w:numId="5" w16cid:durableId="301234098">
    <w:abstractNumId w:val="0"/>
  </w:num>
  <w:num w:numId="6" w16cid:durableId="1171679550">
    <w:abstractNumId w:val="16"/>
  </w:num>
  <w:num w:numId="7" w16cid:durableId="751974333">
    <w:abstractNumId w:val="16"/>
  </w:num>
  <w:num w:numId="8" w16cid:durableId="1945842336">
    <w:abstractNumId w:val="15"/>
  </w:num>
  <w:num w:numId="9" w16cid:durableId="810368098">
    <w:abstractNumId w:val="2"/>
  </w:num>
  <w:num w:numId="10" w16cid:durableId="1084111319">
    <w:abstractNumId w:val="14"/>
  </w:num>
  <w:num w:numId="11" w16cid:durableId="313879261">
    <w:abstractNumId w:val="4"/>
  </w:num>
  <w:num w:numId="12" w16cid:durableId="177890471">
    <w:abstractNumId w:val="13"/>
  </w:num>
  <w:num w:numId="13" w16cid:durableId="1749763721">
    <w:abstractNumId w:val="21"/>
  </w:num>
  <w:num w:numId="14" w16cid:durableId="667294048">
    <w:abstractNumId w:val="8"/>
  </w:num>
  <w:num w:numId="15" w16cid:durableId="479810665">
    <w:abstractNumId w:val="19"/>
  </w:num>
  <w:num w:numId="16" w16cid:durableId="995769121">
    <w:abstractNumId w:val="5"/>
  </w:num>
  <w:num w:numId="17" w16cid:durableId="740836191">
    <w:abstractNumId w:val="10"/>
  </w:num>
  <w:num w:numId="18" w16cid:durableId="566843396">
    <w:abstractNumId w:val="12"/>
  </w:num>
  <w:num w:numId="19" w16cid:durableId="703755031">
    <w:abstractNumId w:val="1"/>
  </w:num>
  <w:num w:numId="20" w16cid:durableId="1871602730">
    <w:abstractNumId w:val="3"/>
  </w:num>
  <w:num w:numId="21" w16cid:durableId="1170487900">
    <w:abstractNumId w:val="17"/>
  </w:num>
  <w:num w:numId="22" w16cid:durableId="974530653">
    <w:abstractNumId w:val="9"/>
  </w:num>
  <w:num w:numId="23" w16cid:durableId="1546482075">
    <w:abstractNumId w:val="1"/>
  </w:num>
  <w:num w:numId="24" w16cid:durableId="1427262661">
    <w:abstractNumId w:val="19"/>
  </w:num>
  <w:num w:numId="25" w16cid:durableId="532612860">
    <w:abstractNumId w:val="13"/>
  </w:num>
  <w:num w:numId="26" w16cid:durableId="868879091">
    <w:abstractNumId w:val="13"/>
  </w:num>
  <w:num w:numId="27" w16cid:durableId="1353992121">
    <w:abstractNumId w:val="9"/>
  </w:num>
  <w:num w:numId="28" w16cid:durableId="744755">
    <w:abstractNumId w:val="1"/>
  </w:num>
  <w:num w:numId="29" w16cid:durableId="440734133">
    <w:abstractNumId w:val="19"/>
  </w:num>
  <w:num w:numId="30" w16cid:durableId="138961767">
    <w:abstractNumId w:val="13"/>
  </w:num>
  <w:num w:numId="31" w16cid:durableId="2085763596">
    <w:abstractNumId w:val="13"/>
  </w:num>
  <w:num w:numId="32" w16cid:durableId="399252669">
    <w:abstractNumId w:val="9"/>
  </w:num>
  <w:num w:numId="33" w16cid:durableId="1649937645">
    <w:abstractNumId w:val="6"/>
  </w:num>
  <w:num w:numId="34" w16cid:durableId="2102946665">
    <w:abstractNumId w:val="1"/>
  </w:num>
  <w:num w:numId="35" w16cid:durableId="1173571193">
    <w:abstractNumId w:val="19"/>
  </w:num>
  <w:num w:numId="36" w16cid:durableId="138349463">
    <w:abstractNumId w:val="13"/>
  </w:num>
  <w:num w:numId="37" w16cid:durableId="238713703">
    <w:abstractNumId w:val="13"/>
  </w:num>
  <w:num w:numId="38" w16cid:durableId="1740245347">
    <w:abstractNumId w:val="9"/>
  </w:num>
  <w:num w:numId="39" w16cid:durableId="1229458204">
    <w:abstractNumId w:val="6"/>
  </w:num>
  <w:num w:numId="40" w16cid:durableId="10760259">
    <w:abstractNumId w:val="22"/>
  </w:num>
  <w:num w:numId="41" w16cid:durableId="30694312">
    <w:abstractNumId w:val="11"/>
  </w:num>
  <w:num w:numId="42" w16cid:durableId="438259604">
    <w:abstractNumId w:val="20"/>
  </w:num>
  <w:num w:numId="43" w16cid:durableId="432289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6"/>
    <w:rsid w:val="00001E19"/>
    <w:rsid w:val="00010671"/>
    <w:rsid w:val="00010B54"/>
    <w:rsid w:val="00046790"/>
    <w:rsid w:val="00076446"/>
    <w:rsid w:val="000911A3"/>
    <w:rsid w:val="000C3B9A"/>
    <w:rsid w:val="000C4732"/>
    <w:rsid w:val="000F6821"/>
    <w:rsid w:val="00100563"/>
    <w:rsid w:val="001502A8"/>
    <w:rsid w:val="00162803"/>
    <w:rsid w:val="00174A1C"/>
    <w:rsid w:val="00184AB9"/>
    <w:rsid w:val="00185EC3"/>
    <w:rsid w:val="00186118"/>
    <w:rsid w:val="001B7378"/>
    <w:rsid w:val="001E1B75"/>
    <w:rsid w:val="001F1D0D"/>
    <w:rsid w:val="001F6BBE"/>
    <w:rsid w:val="00215471"/>
    <w:rsid w:val="00215956"/>
    <w:rsid w:val="00217C5A"/>
    <w:rsid w:val="002208BE"/>
    <w:rsid w:val="00225BA0"/>
    <w:rsid w:val="00231307"/>
    <w:rsid w:val="00236BAE"/>
    <w:rsid w:val="002407B2"/>
    <w:rsid w:val="00281A35"/>
    <w:rsid w:val="00281F50"/>
    <w:rsid w:val="00286108"/>
    <w:rsid w:val="00295F9F"/>
    <w:rsid w:val="002A07C0"/>
    <w:rsid w:val="002A7344"/>
    <w:rsid w:val="002D379D"/>
    <w:rsid w:val="002D47A6"/>
    <w:rsid w:val="003030F2"/>
    <w:rsid w:val="00304EF2"/>
    <w:rsid w:val="00334511"/>
    <w:rsid w:val="00341F8B"/>
    <w:rsid w:val="00354FC3"/>
    <w:rsid w:val="003571C4"/>
    <w:rsid w:val="00361327"/>
    <w:rsid w:val="00367FB2"/>
    <w:rsid w:val="00392C8F"/>
    <w:rsid w:val="003A2B84"/>
    <w:rsid w:val="003B3062"/>
    <w:rsid w:val="003D54AF"/>
    <w:rsid w:val="003D7674"/>
    <w:rsid w:val="004023F4"/>
    <w:rsid w:val="00416CD6"/>
    <w:rsid w:val="00427B55"/>
    <w:rsid w:val="00433019"/>
    <w:rsid w:val="004668BC"/>
    <w:rsid w:val="00480C44"/>
    <w:rsid w:val="00480FD7"/>
    <w:rsid w:val="00483252"/>
    <w:rsid w:val="004867D9"/>
    <w:rsid w:val="004B4B05"/>
    <w:rsid w:val="004B68B6"/>
    <w:rsid w:val="004E338C"/>
    <w:rsid w:val="004E45BA"/>
    <w:rsid w:val="004F35B3"/>
    <w:rsid w:val="00504555"/>
    <w:rsid w:val="005202C7"/>
    <w:rsid w:val="00532DA5"/>
    <w:rsid w:val="005402DE"/>
    <w:rsid w:val="00541AE4"/>
    <w:rsid w:val="005661C5"/>
    <w:rsid w:val="005764DE"/>
    <w:rsid w:val="00583822"/>
    <w:rsid w:val="00595476"/>
    <w:rsid w:val="005A21A0"/>
    <w:rsid w:val="005B53AD"/>
    <w:rsid w:val="005C7E88"/>
    <w:rsid w:val="005D1A4E"/>
    <w:rsid w:val="00614716"/>
    <w:rsid w:val="00621E07"/>
    <w:rsid w:val="00637EEB"/>
    <w:rsid w:val="0064353D"/>
    <w:rsid w:val="00646AA9"/>
    <w:rsid w:val="00652107"/>
    <w:rsid w:val="00656476"/>
    <w:rsid w:val="0065761A"/>
    <w:rsid w:val="00662F4D"/>
    <w:rsid w:val="00672B25"/>
    <w:rsid w:val="006735CE"/>
    <w:rsid w:val="00684627"/>
    <w:rsid w:val="006914F9"/>
    <w:rsid w:val="00694B26"/>
    <w:rsid w:val="006A58BA"/>
    <w:rsid w:val="006B2D4C"/>
    <w:rsid w:val="006B3F32"/>
    <w:rsid w:val="006B6774"/>
    <w:rsid w:val="006E2F78"/>
    <w:rsid w:val="006F2409"/>
    <w:rsid w:val="007052B6"/>
    <w:rsid w:val="00735393"/>
    <w:rsid w:val="007464AC"/>
    <w:rsid w:val="00756B8D"/>
    <w:rsid w:val="007773AD"/>
    <w:rsid w:val="007837A7"/>
    <w:rsid w:val="00786115"/>
    <w:rsid w:val="007A070B"/>
    <w:rsid w:val="007B7A41"/>
    <w:rsid w:val="007C2E2E"/>
    <w:rsid w:val="007C3CDD"/>
    <w:rsid w:val="007D0956"/>
    <w:rsid w:val="008023AA"/>
    <w:rsid w:val="0080474D"/>
    <w:rsid w:val="00804F4F"/>
    <w:rsid w:val="00843327"/>
    <w:rsid w:val="00846B99"/>
    <w:rsid w:val="00861F4B"/>
    <w:rsid w:val="00863F90"/>
    <w:rsid w:val="008750C7"/>
    <w:rsid w:val="008B7171"/>
    <w:rsid w:val="008C2BB3"/>
    <w:rsid w:val="008F5BE1"/>
    <w:rsid w:val="00923F94"/>
    <w:rsid w:val="0093161F"/>
    <w:rsid w:val="00934B39"/>
    <w:rsid w:val="00937F54"/>
    <w:rsid w:val="00946825"/>
    <w:rsid w:val="0095110A"/>
    <w:rsid w:val="00957335"/>
    <w:rsid w:val="0096036A"/>
    <w:rsid w:val="009608E0"/>
    <w:rsid w:val="0096553E"/>
    <w:rsid w:val="00967D0D"/>
    <w:rsid w:val="0097388A"/>
    <w:rsid w:val="00976822"/>
    <w:rsid w:val="00981BF1"/>
    <w:rsid w:val="009935FA"/>
    <w:rsid w:val="00994359"/>
    <w:rsid w:val="00994991"/>
    <w:rsid w:val="00995898"/>
    <w:rsid w:val="009D798B"/>
    <w:rsid w:val="00A02F62"/>
    <w:rsid w:val="00A03927"/>
    <w:rsid w:val="00A05295"/>
    <w:rsid w:val="00A13752"/>
    <w:rsid w:val="00A21F45"/>
    <w:rsid w:val="00A370B3"/>
    <w:rsid w:val="00A57066"/>
    <w:rsid w:val="00A67905"/>
    <w:rsid w:val="00A72A12"/>
    <w:rsid w:val="00A858DF"/>
    <w:rsid w:val="00A909BB"/>
    <w:rsid w:val="00AA168F"/>
    <w:rsid w:val="00AA5638"/>
    <w:rsid w:val="00AA5AC4"/>
    <w:rsid w:val="00AB62F9"/>
    <w:rsid w:val="00AC269B"/>
    <w:rsid w:val="00AC44EA"/>
    <w:rsid w:val="00AE67E3"/>
    <w:rsid w:val="00AE79D8"/>
    <w:rsid w:val="00AF0134"/>
    <w:rsid w:val="00B24CBA"/>
    <w:rsid w:val="00B26E17"/>
    <w:rsid w:val="00B301C2"/>
    <w:rsid w:val="00B40474"/>
    <w:rsid w:val="00B4503D"/>
    <w:rsid w:val="00B7767B"/>
    <w:rsid w:val="00B97644"/>
    <w:rsid w:val="00BC097D"/>
    <w:rsid w:val="00BC353F"/>
    <w:rsid w:val="00BE1B6F"/>
    <w:rsid w:val="00BF0A40"/>
    <w:rsid w:val="00BF0A5C"/>
    <w:rsid w:val="00BF6866"/>
    <w:rsid w:val="00C0318E"/>
    <w:rsid w:val="00C069F5"/>
    <w:rsid w:val="00C2213A"/>
    <w:rsid w:val="00C262AE"/>
    <w:rsid w:val="00C2705F"/>
    <w:rsid w:val="00C27C7D"/>
    <w:rsid w:val="00C34ECC"/>
    <w:rsid w:val="00CA461E"/>
    <w:rsid w:val="00CD7B01"/>
    <w:rsid w:val="00CE0657"/>
    <w:rsid w:val="00CE44DB"/>
    <w:rsid w:val="00CE670F"/>
    <w:rsid w:val="00CF0871"/>
    <w:rsid w:val="00D2375A"/>
    <w:rsid w:val="00D23848"/>
    <w:rsid w:val="00D67117"/>
    <w:rsid w:val="00D72287"/>
    <w:rsid w:val="00D76281"/>
    <w:rsid w:val="00D7638D"/>
    <w:rsid w:val="00D7685E"/>
    <w:rsid w:val="00D8651E"/>
    <w:rsid w:val="00DD21D5"/>
    <w:rsid w:val="00DD36C0"/>
    <w:rsid w:val="00DD636E"/>
    <w:rsid w:val="00DE67EB"/>
    <w:rsid w:val="00DF3B99"/>
    <w:rsid w:val="00DF6F06"/>
    <w:rsid w:val="00E26D32"/>
    <w:rsid w:val="00E42AE6"/>
    <w:rsid w:val="00E45779"/>
    <w:rsid w:val="00E639B8"/>
    <w:rsid w:val="00E81B26"/>
    <w:rsid w:val="00E86FE9"/>
    <w:rsid w:val="00E95EA2"/>
    <w:rsid w:val="00EC0A5A"/>
    <w:rsid w:val="00EC1887"/>
    <w:rsid w:val="00ED015E"/>
    <w:rsid w:val="00EF6D6A"/>
    <w:rsid w:val="00F12907"/>
    <w:rsid w:val="00F209C7"/>
    <w:rsid w:val="00F30655"/>
    <w:rsid w:val="00F373A4"/>
    <w:rsid w:val="00F420F0"/>
    <w:rsid w:val="00F4748E"/>
    <w:rsid w:val="00F64899"/>
    <w:rsid w:val="00F702E6"/>
    <w:rsid w:val="00F70365"/>
    <w:rsid w:val="00F827A9"/>
    <w:rsid w:val="00F92710"/>
    <w:rsid w:val="00F93A8A"/>
    <w:rsid w:val="00FB7716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0CA1D7"/>
  <w14:defaultImageDpi w14:val="300"/>
  <w15:docId w15:val="{52CCA727-8234-4B37-BA76-B4E41FB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C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2A07C0"/>
    <w:pPr>
      <w:keepNext/>
      <w:pageBreakBefore/>
      <w:pBdr>
        <w:bottom w:val="single" w:sz="2" w:space="2" w:color="auto"/>
      </w:pBdr>
      <w:spacing w:after="960"/>
      <w:ind w:left="851" w:hanging="1985"/>
      <w:outlineLvl w:val="0"/>
    </w:pPr>
    <w:rPr>
      <w:rFonts w:ascii="Helvetica" w:hAnsi="Helvetica"/>
      <w:kern w:val="28"/>
      <w:sz w:val="56"/>
      <w:szCs w:val="20"/>
    </w:rPr>
  </w:style>
  <w:style w:type="paragraph" w:styleId="Heading2">
    <w:name w:val="heading 2"/>
    <w:basedOn w:val="Heading1"/>
    <w:next w:val="Normal"/>
    <w:rsid w:val="002A07C0"/>
    <w:pPr>
      <w:pageBreakBefore w:val="0"/>
      <w:pBdr>
        <w:bottom w:val="none" w:sz="0" w:space="0" w:color="auto"/>
      </w:pBdr>
      <w:spacing w:before="720" w:after="80"/>
      <w:ind w:left="0" w:firstLine="0"/>
      <w:outlineLvl w:val="1"/>
    </w:pPr>
    <w:rPr>
      <w:sz w:val="48"/>
    </w:rPr>
  </w:style>
  <w:style w:type="paragraph" w:styleId="Heading3">
    <w:name w:val="heading 3"/>
    <w:basedOn w:val="Heading2"/>
    <w:next w:val="Normal"/>
    <w:link w:val="Heading3Char"/>
    <w:autoRedefine/>
    <w:uiPriority w:val="99"/>
    <w:rsid w:val="002A07C0"/>
    <w:pPr>
      <w:spacing w:before="600" w:after="0"/>
      <w:outlineLvl w:val="2"/>
    </w:pPr>
    <w:rPr>
      <w:sz w:val="40"/>
    </w:rPr>
  </w:style>
  <w:style w:type="paragraph" w:styleId="Heading4">
    <w:name w:val="heading 4"/>
    <w:basedOn w:val="Heading2"/>
    <w:next w:val="Normal"/>
    <w:qFormat/>
    <w:rsid w:val="002A07C0"/>
    <w:pPr>
      <w:spacing w:before="480" w:after="0"/>
      <w:outlineLvl w:val="3"/>
    </w:pPr>
    <w:rPr>
      <w:sz w:val="32"/>
    </w:rPr>
  </w:style>
  <w:style w:type="paragraph" w:styleId="Heading5">
    <w:name w:val="heading 5"/>
    <w:basedOn w:val="Heading4"/>
    <w:next w:val="Normal"/>
    <w:qFormat/>
    <w:rsid w:val="002A07C0"/>
    <w:pPr>
      <w:spacing w:before="360"/>
      <w:outlineLvl w:val="4"/>
    </w:pPr>
    <w:rPr>
      <w:sz w:val="24"/>
    </w:rPr>
  </w:style>
  <w:style w:type="paragraph" w:styleId="Heading6">
    <w:name w:val="heading 6"/>
    <w:aliases w:val="hd 6"/>
    <w:basedOn w:val="Normal"/>
    <w:next w:val="Normal"/>
    <w:qFormat/>
    <w:rsid w:val="002A07C0"/>
    <w:pPr>
      <w:spacing w:after="120"/>
      <w:outlineLvl w:val="5"/>
    </w:pPr>
    <w:rPr>
      <w:rFonts w:ascii="Palatino" w:hAnsi="Palatino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07C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2A07C0"/>
    <w:rPr>
      <w:rFonts w:ascii="Helvetica" w:hAnsi="Helvetica"/>
      <w:kern w:val="28"/>
      <w:sz w:val="40"/>
      <w:lang w:eastAsia="en-US"/>
    </w:rPr>
  </w:style>
  <w:style w:type="paragraph" w:customStyle="1" w:styleId="IOSdocumenttitle">
    <w:name w:val="IOS document title"/>
    <w:basedOn w:val="Normal"/>
    <w:qFormat/>
    <w:rsid w:val="002A07C0"/>
    <w:pPr>
      <w:tabs>
        <w:tab w:val="left" w:pos="567"/>
        <w:tab w:val="left" w:pos="8505"/>
      </w:tabs>
      <w:spacing w:before="180" w:line="240" w:lineRule="atLeast"/>
    </w:pPr>
    <w:rPr>
      <w:rFonts w:eastAsia="SimSun"/>
      <w:sz w:val="20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07C0"/>
    <w:rPr>
      <w:rFonts w:ascii="Lucida Grande" w:hAnsi="Lucida Grande" w:cs="Lucida Grande"/>
      <w:sz w:val="18"/>
      <w:szCs w:val="18"/>
      <w:lang w:eastAsia="en-US"/>
    </w:rPr>
  </w:style>
  <w:style w:type="paragraph" w:customStyle="1" w:styleId="IOSHeading1">
    <w:name w:val="IOS Heading 1"/>
    <w:basedOn w:val="Normal"/>
    <w:next w:val="IOSbodytext"/>
    <w:qFormat/>
    <w:rsid w:val="00281F50"/>
    <w:pPr>
      <w:keepNext/>
      <w:pageBreakBefore/>
      <w:pBdr>
        <w:bottom w:val="single" w:sz="4" w:space="2" w:color="auto"/>
      </w:pBdr>
      <w:tabs>
        <w:tab w:val="left" w:pos="3119"/>
      </w:tabs>
      <w:spacing w:before="160" w:after="600"/>
      <w:outlineLvl w:val="0"/>
    </w:pPr>
    <w:rPr>
      <w:rFonts w:ascii="Helvetica" w:eastAsia="SimSun" w:hAnsi="Helvetica"/>
      <w:sz w:val="56"/>
      <w:szCs w:val="56"/>
      <w:lang w:eastAsia="zh-CN"/>
    </w:rPr>
  </w:style>
  <w:style w:type="paragraph" w:customStyle="1" w:styleId="IOSbodytext">
    <w:name w:val="IOS body text"/>
    <w:basedOn w:val="Normal"/>
    <w:link w:val="IOSbodytextChar"/>
    <w:qFormat/>
    <w:rsid w:val="009608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eastAsia="SimSun"/>
      <w:lang w:eastAsia="zh-CN"/>
    </w:rPr>
  </w:style>
  <w:style w:type="paragraph" w:customStyle="1" w:styleId="IOSheading2">
    <w:name w:val="IOS heading 2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7C3C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heading6">
    <w:name w:val="IOS heading 6"/>
    <w:basedOn w:val="Normal"/>
    <w:next w:val="IOSbodytext"/>
    <w:qFormat/>
    <w:rsid w:val="007C3C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40"/>
      <w:outlineLvl w:val="5"/>
    </w:pPr>
    <w:rPr>
      <w:rFonts w:eastAsia="SimSun"/>
      <w:b/>
      <w:lang w:eastAsia="zh-CN"/>
    </w:rPr>
  </w:style>
  <w:style w:type="paragraph" w:customStyle="1" w:styleId="IOSList1">
    <w:name w:val="IOS List 1•"/>
    <w:basedOn w:val="Normal"/>
    <w:next w:val="IOSbodytext"/>
    <w:qFormat/>
    <w:rsid w:val="002A07C0"/>
    <w:pPr>
      <w:numPr>
        <w:numId w:val="34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eastAsia="SimSun"/>
      <w:lang w:eastAsia="zh-CN"/>
    </w:rPr>
  </w:style>
  <w:style w:type="paragraph" w:customStyle="1" w:styleId="IOSList1numbered123">
    <w:name w:val="IOS List 1 numbered 123"/>
    <w:basedOn w:val="IOSList1"/>
    <w:qFormat/>
    <w:rsid w:val="002A07C0"/>
    <w:pPr>
      <w:numPr>
        <w:numId w:val="35"/>
      </w:numPr>
    </w:pPr>
  </w:style>
  <w:style w:type="paragraph" w:customStyle="1" w:styleId="IOSList2">
    <w:name w:val="IOS List 2"/>
    <w:basedOn w:val="Normal"/>
    <w:qFormat/>
    <w:rsid w:val="002A07C0"/>
    <w:pPr>
      <w:numPr>
        <w:ilvl w:val="1"/>
        <w:numId w:val="37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40"/>
      <w:ind w:right="1134"/>
    </w:pPr>
    <w:rPr>
      <w:rFonts w:eastAsia="SimSun"/>
      <w:lang w:eastAsia="zh-CN"/>
    </w:rPr>
  </w:style>
  <w:style w:type="paragraph" w:customStyle="1" w:styleId="IOSList2numberedabc">
    <w:name w:val="IOS List 2 numbered abc"/>
    <w:basedOn w:val="IOSList2"/>
    <w:qFormat/>
    <w:rsid w:val="0096553E"/>
    <w:pPr>
      <w:numPr>
        <w:ilvl w:val="0"/>
      </w:numPr>
      <w:ind w:left="1434" w:hanging="357"/>
    </w:pPr>
  </w:style>
  <w:style w:type="paragraph" w:customStyle="1" w:styleId="IOStableheader">
    <w:name w:val="IOS table header"/>
    <w:basedOn w:val="Normal"/>
    <w:qFormat/>
    <w:rsid w:val="00CA461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">
    <w:name w:val="IOS table text"/>
    <w:basedOn w:val="Normal"/>
    <w:link w:val="IOStabletextChar"/>
    <w:qFormat/>
    <w:rsid w:val="0064353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boxedtext">
    <w:name w:val="IOS boxed text"/>
    <w:basedOn w:val="Normal"/>
    <w:qFormat/>
    <w:rsid w:val="002A07C0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1" w:color="auto"/>
      </w:pBdr>
      <w:shd w:val="clear" w:color="auto" w:fill="E0E0E0"/>
      <w:spacing w:after="240" w:line="300" w:lineRule="auto"/>
    </w:pPr>
  </w:style>
  <w:style w:type="paragraph" w:customStyle="1" w:styleId="IOSList10">
    <w:name w:val="IOS List 1"/>
    <w:basedOn w:val="IOSList1"/>
    <w:qFormat/>
    <w:rsid w:val="002A07C0"/>
    <w:pPr>
      <w:numPr>
        <w:numId w:val="0"/>
      </w:numPr>
      <w:ind w:left="738" w:hanging="369"/>
    </w:pPr>
  </w:style>
  <w:style w:type="paragraph" w:customStyle="1" w:styleId="IOSList">
    <w:name w:val="IOS List"/>
    <w:basedOn w:val="IOSbodytext"/>
    <w:qFormat/>
    <w:rsid w:val="002A07C0"/>
    <w:pPr>
      <w:spacing w:after="80" w:line="240" w:lineRule="auto"/>
    </w:pPr>
  </w:style>
  <w:style w:type="paragraph" w:customStyle="1" w:styleId="IOSfooter">
    <w:name w:val="IOS footer"/>
    <w:basedOn w:val="Normal"/>
    <w:next w:val="IOSbodytext"/>
    <w:qFormat/>
    <w:rsid w:val="002A07C0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forgraphics">
    <w:name w:val="IOS caption for graphics"/>
    <w:basedOn w:val="Normal"/>
    <w:qFormat/>
    <w:rsid w:val="002A07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/>
      <w:ind w:right="567"/>
    </w:pPr>
    <w:rPr>
      <w:rFonts w:ascii="Helvetica" w:eastAsia="SimSun" w:hAnsi="Helvetica"/>
      <w:sz w:val="22"/>
      <w:szCs w:val="18"/>
      <w:lang w:eastAsia="zh-CN"/>
    </w:rPr>
  </w:style>
  <w:style w:type="paragraph" w:customStyle="1" w:styleId="IOSReference">
    <w:name w:val="IOS Reference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240"/>
    </w:pPr>
    <w:rPr>
      <w:rFonts w:ascii="Helvetica" w:eastAsia="SimSun" w:hAnsi="Helvetica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A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tablelist">
    <w:name w:val="IOS table list"/>
    <w:basedOn w:val="IOStabletext"/>
    <w:qFormat/>
    <w:rsid w:val="0064353D"/>
    <w:pPr>
      <w:numPr>
        <w:numId w:val="38"/>
      </w:numPr>
      <w:spacing w:before="40" w:after="40" w:line="240" w:lineRule="auto"/>
      <w:ind w:left="527" w:hanging="170"/>
    </w:pPr>
  </w:style>
  <w:style w:type="character" w:customStyle="1" w:styleId="Heading7Char">
    <w:name w:val="Heading 7 Char"/>
    <w:link w:val="Heading7"/>
    <w:uiPriority w:val="9"/>
    <w:rsid w:val="002A07C0"/>
    <w:rPr>
      <w:rFonts w:ascii="Calibri" w:eastAsia="MS Gothic" w:hAnsi="Calibri" w:cs="Times New Roman"/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07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07C0"/>
    <w:rPr>
      <w:rFonts w:ascii="Arial" w:hAnsi="Arial"/>
      <w:sz w:val="24"/>
      <w:szCs w:val="24"/>
      <w:lang w:eastAsia="en-US"/>
    </w:rPr>
  </w:style>
  <w:style w:type="paragraph" w:customStyle="1" w:styleId="IOSbodybold">
    <w:name w:val="IOS body bold"/>
    <w:basedOn w:val="Normal"/>
    <w:next w:val="IOSbodytext"/>
    <w:qFormat/>
    <w:rsid w:val="002A07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300" w:lineRule="auto"/>
    </w:pPr>
    <w:rPr>
      <w:rFonts w:eastAsia="SimSun"/>
      <w:b/>
      <w:lang w:eastAsia="zh-CN"/>
    </w:rPr>
  </w:style>
  <w:style w:type="character" w:customStyle="1" w:styleId="IOSbodytextChar">
    <w:name w:val="IOS body text Char"/>
    <w:link w:val="IOSbodytext"/>
    <w:rsid w:val="009608E0"/>
    <w:rPr>
      <w:rFonts w:ascii="Arial" w:eastAsia="SimSun" w:hAnsi="Arial"/>
      <w:sz w:val="24"/>
      <w:szCs w:val="24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2A07C0"/>
    <w:rPr>
      <w:b/>
    </w:rPr>
  </w:style>
  <w:style w:type="character" w:customStyle="1" w:styleId="IOSboldtextChar">
    <w:name w:val="IOS bold text Char"/>
    <w:link w:val="IOSboldtext"/>
    <w:rsid w:val="002A07C0"/>
    <w:rPr>
      <w:rFonts w:ascii="Arial" w:eastAsia="SimSun" w:hAnsi="Arial"/>
      <w:b/>
      <w:sz w:val="24"/>
      <w:szCs w:val="24"/>
      <w:lang w:eastAsia="zh-CN"/>
    </w:rPr>
  </w:style>
  <w:style w:type="character" w:customStyle="1" w:styleId="IOStabletextChar">
    <w:name w:val="IOS table text Char"/>
    <w:link w:val="IOStabletext"/>
    <w:rsid w:val="0064353D"/>
    <w:rPr>
      <w:rFonts w:ascii="Helvetica" w:eastAsia="SimSun" w:hAnsi="Helvetica"/>
      <w:lang w:eastAsia="zh-CN"/>
    </w:rPr>
  </w:style>
  <w:style w:type="paragraph" w:customStyle="1" w:styleId="IOStabletextbold">
    <w:name w:val="IOS table text bold"/>
    <w:basedOn w:val="IOStabletext"/>
    <w:link w:val="IOStabletextboldChar"/>
    <w:qFormat/>
    <w:rsid w:val="002A07C0"/>
    <w:rPr>
      <w:b/>
    </w:rPr>
  </w:style>
  <w:style w:type="character" w:customStyle="1" w:styleId="IOStabletextboldChar">
    <w:name w:val="IOS table text bold Char"/>
    <w:link w:val="IOStabletextbold"/>
    <w:rsid w:val="002A07C0"/>
    <w:rPr>
      <w:rFonts w:ascii="Helvetica" w:eastAsia="SimSun" w:hAnsi="Helvetica"/>
      <w:b/>
      <w:lang w:eastAsia="zh-CN"/>
    </w:rPr>
  </w:style>
  <w:style w:type="numbering" w:customStyle="1" w:styleId="Style1">
    <w:name w:val="Style1"/>
    <w:basedOn w:val="NoList"/>
    <w:uiPriority w:val="99"/>
    <w:rsid w:val="002A07C0"/>
    <w:pPr>
      <w:numPr>
        <w:numId w:val="33"/>
      </w:numPr>
    </w:pPr>
  </w:style>
  <w:style w:type="numbering" w:customStyle="1" w:styleId="IOSListnew">
    <w:name w:val="IOS List new"/>
    <w:basedOn w:val="NoList"/>
    <w:uiPriority w:val="99"/>
    <w:rsid w:val="002A07C0"/>
    <w:pPr>
      <w:numPr>
        <w:numId w:val="40"/>
      </w:numPr>
    </w:pPr>
  </w:style>
  <w:style w:type="numbering" w:customStyle="1" w:styleId="IOSList1new">
    <w:name w:val="IOS List 1 new"/>
    <w:basedOn w:val="NoList"/>
    <w:uiPriority w:val="99"/>
    <w:rsid w:val="002A07C0"/>
    <w:pPr>
      <w:numPr>
        <w:numId w:val="41"/>
      </w:numPr>
    </w:pPr>
  </w:style>
  <w:style w:type="paragraph" w:styleId="Header">
    <w:name w:val="header"/>
    <w:basedOn w:val="Normal"/>
    <w:link w:val="HeaderChar"/>
    <w:uiPriority w:val="99"/>
    <w:unhideWhenUsed/>
    <w:rsid w:val="006147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4716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8023A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5EC3"/>
    <w:rPr>
      <w:color w:val="800080"/>
      <w:u w:val="single"/>
    </w:rPr>
  </w:style>
  <w:style w:type="paragraph" w:customStyle="1" w:styleId="Default">
    <w:name w:val="Default"/>
    <w:rsid w:val="0064353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athy%20and%20Amy\Templates\IOS%20working%20template%20V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2787B017D4499669BC2B69501DD2" ma:contentTypeVersion="13" ma:contentTypeDescription="Create a new document." ma:contentTypeScope="" ma:versionID="317989de8b9d64e9a9f20dbbcf77ac45">
  <xsd:schema xmlns:xsd="http://www.w3.org/2001/XMLSchema" xmlns:xs="http://www.w3.org/2001/XMLSchema" xmlns:p="http://schemas.microsoft.com/office/2006/metadata/properties" xmlns:ns2="241342fe-613c-40b0-9e3c-fc49ca60364d" xmlns:ns3="fd5d6abf-5f3c-4868-826d-386d0f970bb8" targetNamespace="http://schemas.microsoft.com/office/2006/metadata/properties" ma:root="true" ma:fieldsID="a16133c9850c2d3d6baabf4175513b97" ns2:_="" ns3:_="">
    <xsd:import namespace="241342fe-613c-40b0-9e3c-fc49ca60364d"/>
    <xsd:import namespace="fd5d6abf-5f3c-4868-826d-386d0f97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342fe-613c-40b0-9e3c-fc49ca60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d6abf-5f3c-4868-826d-386d0f97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9f860-541d-4eb7-a0f5-2257252a9163}" ma:internalName="TaxCatchAll" ma:showField="CatchAllData" ma:web="fd5d6abf-5f3c-4868-826d-386d0f970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d6abf-5f3c-4868-826d-386d0f970bb8" xsi:nil="true"/>
    <lcf76f155ced4ddcb4097134ff3c332f xmlns="241342fe-613c-40b0-9e3c-fc49ca60364d">
      <Terms xmlns="http://schemas.microsoft.com/office/infopath/2007/PartnerControls"/>
    </lcf76f155ced4ddcb4097134ff3c332f>
    <SharedWithUsers xmlns="fd5d6abf-5f3c-4868-826d-386d0f970bb8">
      <UserInfo>
        <DisplayName>Kezia Winters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9B1B77-E175-403A-A19D-323D47614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1FAD7-C653-4B5D-81BC-ADCE166F0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F166-4AD6-4CB7-8FAB-895B1F87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342fe-613c-40b0-9e3c-fc49ca60364d"/>
    <ds:schemaRef ds:uri="fd5d6abf-5f3c-4868-826d-386d0f97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C724D-C8DF-46C5-BAE9-CADB9575598F}">
  <ds:schemaRefs>
    <ds:schemaRef ds:uri="http://schemas.microsoft.com/office/2006/metadata/properties"/>
    <ds:schemaRef ds:uri="http://schemas.microsoft.com/office/infopath/2007/PartnerControls"/>
    <ds:schemaRef ds:uri="fd5d6abf-5f3c-4868-826d-386d0f970bb8"/>
    <ds:schemaRef ds:uri="241342fe-613c-40b0-9e3c-fc49ca603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 working template V8</Template>
  <TotalTime>7</TotalTime>
  <Pages>3</Pages>
  <Words>455</Words>
  <Characters>2412</Characters>
  <Application>Microsoft Office Word</Application>
  <DocSecurity>0</DocSecurity>
  <Lines>344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NSW, Department of Education and Training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Jensen, Amy</dc:creator>
  <cp:lastModifiedBy>Kylie Henshall</cp:lastModifiedBy>
  <cp:revision>2</cp:revision>
  <cp:lastPrinted>2018-05-03T02:25:00Z</cp:lastPrinted>
  <dcterms:created xsi:type="dcterms:W3CDTF">2024-08-27T05:46:00Z</dcterms:created>
  <dcterms:modified xsi:type="dcterms:W3CDTF">2024-08-27T05:46:00Z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0x0101002CE32787B017D4499669BC2B69501DD2</vt:lpwstr>
  </property>
  <property fmtid="{D5CDD505-2E9C-101B-9397-08002B2CF9AE}" pid="3" name="AuthorIds_UIVersion_1024">
    <vt:lpwstr>3460</vt:lpwstr>
  </property>
  <property fmtid="{D5CDD505-2E9C-101B-9397-08002B2CF9AE}" pid="4" name="MediaServiceImageTags">
    <vt:lpwstr/>
  </property>
  <property fmtid="{D5CDD505-2E9C-101B-9397-08002B2CF9AE}" pid="5" name="GrammarlyDocumentId">
    <vt:lpwstr>3916e9fc8b1e2503a708b13d525a93f41313108a5aa9e9d33e6b3461ad89bc95</vt:lpwstr>
  </property>
</Properties>
</file>