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722EA" w:rsidR="00EC1887" w:rsidP="00B3504F" w:rsidRDefault="00B3504F" w14:paraId="08106B98" w14:textId="77777777">
      <w:pPr>
        <w:pStyle w:val="IOSHeading1"/>
        <w:tabs>
          <w:tab w:val="left" w:pos="2552"/>
        </w:tabs>
        <w:ind w:left="57"/>
        <w:rPr>
          <w:rFonts w:cs="Helvetica"/>
          <w:sz w:val="44"/>
        </w:rPr>
      </w:pPr>
      <w:r w:rsidRPr="009722EA">
        <w:rPr>
          <w:rFonts w:cs="Helvetica"/>
          <w:noProof/>
          <w:lang w:eastAsia="en-AU"/>
        </w:rPr>
        <w:drawing>
          <wp:inline distT="0" distB="0" distL="0" distR="0" wp14:anchorId="12899BF6" wp14:editId="4430E430">
            <wp:extent cx="1900800" cy="625227"/>
            <wp:effectExtent l="0" t="0" r="4445" b="3810"/>
            <wp:docPr id="1" name="Picture 1" descr="N:\AJ\Logo\DoE-logo.png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J\Logo\DoE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30" cy="62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EA" w:rsidR="00FB0013">
        <w:rPr>
          <w:rFonts w:cs="Helvetica"/>
          <w:sz w:val="44"/>
        </w:rPr>
        <w:t xml:space="preserve">Athletics Relay </w:t>
      </w:r>
      <w:r w:rsidRPr="009722EA" w:rsidR="003B7ED6">
        <w:rPr>
          <w:rFonts w:cs="Helvetica"/>
          <w:noProof/>
          <w:lang w:eastAsia="en-AU"/>
        </w:rPr>
        <w:drawing>
          <wp:inline distT="0" distB="0" distL="0" distR="0" wp14:anchorId="22AEEBA4" wp14:editId="2B92C321">
            <wp:extent cx="1314450" cy="629267"/>
            <wp:effectExtent l="0" t="0" r="0" b="0"/>
            <wp:docPr id="2" name="Picture 2" descr="North Coast School Sport Logo" title="North Coast School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th Coast Logo_edited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02" w:type="dxa"/>
        <w:tblLook w:val="04A0" w:firstRow="1" w:lastRow="0" w:firstColumn="1" w:lastColumn="0" w:noHBand="0" w:noVBand="1"/>
        <w:tblCaption w:val="Relay Nomination Details"/>
        <w:tblDescription w:val="Relay Nomination Details"/>
      </w:tblPr>
      <w:tblGrid>
        <w:gridCol w:w="1972"/>
        <w:gridCol w:w="1807"/>
        <w:gridCol w:w="3190"/>
        <w:gridCol w:w="681"/>
        <w:gridCol w:w="723"/>
        <w:gridCol w:w="2355"/>
        <w:gridCol w:w="274"/>
      </w:tblGrid>
      <w:tr w:rsidRPr="009722EA" w:rsidR="00215471" w:rsidTr="3002BD97" w14:paraId="5FDE4A30" w14:textId="77777777">
        <w:trPr>
          <w:tblHeader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215471" w:rsidP="00C26C69" w:rsidRDefault="0062351C" w14:paraId="78FC54AC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bookmarkStart w:name="ColumnTitle_1" w:id="0"/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215471" w:rsidP="00C26C69" w:rsidRDefault="007605AF" w14:paraId="03493C01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215471" w:rsidP="00C26C69" w:rsidRDefault="007605AF" w14:paraId="2B8FAD09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215471" w:rsidP="00C26C69" w:rsidRDefault="007605AF" w14:paraId="41EDEE5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9722EA" w:rsidR="005B3889" w:rsidTr="3002BD97" w14:paraId="0575F416" w14:textId="77777777">
        <w:trPr>
          <w:gridAfter w:val="1"/>
          <w:wAfter w:w="274" w:type="dxa"/>
        </w:trPr>
        <w:tc>
          <w:tcPr>
            <w:tcW w:w="10728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5B3889" w:rsidP="003A7247" w:rsidRDefault="00B642ED" w14:paraId="6DD0FC8F" w14:textId="6FD03266">
            <w:pPr>
              <w:pStyle w:val="IOSboldtext"/>
            </w:pPr>
            <w:r w:rsidRPr="3002BD97" w:rsidR="00B642ED">
              <w:rPr>
                <w:sz w:val="22"/>
                <w:szCs w:val="22"/>
              </w:rPr>
              <w:t>R</w:t>
            </w:r>
            <w:r w:rsidRPr="3002BD97" w:rsidR="005B3889">
              <w:rPr>
                <w:sz w:val="22"/>
                <w:szCs w:val="22"/>
              </w:rPr>
              <w:t>eturn</w:t>
            </w:r>
            <w:r w:rsidRPr="3002BD97" w:rsidR="00827BEC">
              <w:rPr>
                <w:sz w:val="22"/>
                <w:szCs w:val="22"/>
              </w:rPr>
              <w:t xml:space="preserve"> completed form by email</w:t>
            </w:r>
            <w:r w:rsidRPr="3002BD97" w:rsidR="005B3889">
              <w:rPr>
                <w:sz w:val="22"/>
                <w:szCs w:val="22"/>
              </w:rPr>
              <w:t xml:space="preserve"> to </w:t>
            </w:r>
            <w:r w:rsidR="007C498E">
              <w:rPr>
                <w:rFonts w:ascii="Helvetica" w:hAnsi="Helvetica" w:cs="Helvetic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uploaded to the </w:t>
            </w:r>
            <w:hyperlink r:id="R6919ded67f9544f3">
              <w:r w:rsidRPr="3002BD97" w:rsidR="007C498E">
                <w:rPr>
                  <w:rStyle w:val="Hyperlink"/>
                  <w:rFonts w:ascii="Helvetica" w:hAnsi="Helvetica" w:cs="Helvetica"/>
                  <w:b w:val="0"/>
                  <w:bCs w:val="0"/>
                  <w:sz w:val="22"/>
                  <w:szCs w:val="22"/>
                </w:rPr>
                <w:t>Regional Athletics 202</w:t>
              </w:r>
              <w:r w:rsidRPr="3002BD97" w:rsidR="1A2AAB3C">
                <w:rPr>
                  <w:rStyle w:val="Hyperlink"/>
                  <w:rFonts w:ascii="Helvetica" w:hAnsi="Helvetica" w:cs="Helvetica"/>
                  <w:b w:val="0"/>
                  <w:bCs w:val="0"/>
                  <w:sz w:val="22"/>
                  <w:szCs w:val="22"/>
                </w:rPr>
                <w:t>4</w:t>
              </w:r>
              <w:r w:rsidRPr="3002BD97" w:rsidR="007C498E">
                <w:rPr>
                  <w:rStyle w:val="Hyperlink"/>
                  <w:rFonts w:ascii="Helvetica" w:hAnsi="Helvetica" w:cs="Helvetica"/>
                  <w:b w:val="0"/>
                  <w:bCs w:val="0"/>
                  <w:sz w:val="22"/>
                  <w:szCs w:val="22"/>
                </w:rPr>
                <w:t xml:space="preserve"> Nominations Folder</w:t>
              </w:r>
            </w:hyperlink>
            <w:r w:rsidR="007C498E">
              <w:rPr>
                <w:rFonts w:ascii="Helvetica" w:hAnsi="Helvetica" w:cs="Helvetic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in the Northern Rivers Teams Folder </w:t>
            </w:r>
            <w:r w:rsidRPr="3002BD97" w:rsidR="007C498E">
              <w:rPr>
                <w:sz w:val="22"/>
                <w:szCs w:val="22"/>
              </w:rPr>
              <w:t xml:space="preserve">by </w:t>
            </w:r>
            <w:r w:rsidRPr="3002BD97" w:rsidR="623E14F2">
              <w:rPr>
                <w:sz w:val="22"/>
                <w:szCs w:val="22"/>
                <w:highlight w:val="cyan"/>
              </w:rPr>
              <w:t>Fri</w:t>
            </w:r>
            <w:r w:rsidRPr="3002BD97" w:rsidR="007C498E">
              <w:rPr>
                <w:sz w:val="22"/>
                <w:szCs w:val="22"/>
                <w:highlight w:val="cyan"/>
              </w:rPr>
              <w:t xml:space="preserve">day </w:t>
            </w:r>
            <w:r w:rsidRPr="3002BD97" w:rsidR="2964FB8E">
              <w:rPr>
                <w:sz w:val="22"/>
                <w:szCs w:val="22"/>
                <w:highlight w:val="cyan"/>
              </w:rPr>
              <w:t>30th</w:t>
            </w:r>
            <w:r w:rsidRPr="3002BD97" w:rsidR="007C498E">
              <w:rPr>
                <w:sz w:val="22"/>
                <w:szCs w:val="22"/>
                <w:highlight w:val="cyan"/>
              </w:rPr>
              <w:t xml:space="preserve"> August 202</w:t>
            </w:r>
            <w:r w:rsidRPr="3002BD97" w:rsidR="47FBF405">
              <w:rPr>
                <w:sz w:val="22"/>
                <w:szCs w:val="22"/>
                <w:highlight w:val="cyan"/>
              </w:rPr>
              <w:t>4</w:t>
            </w:r>
            <w:r w:rsidRPr="3002BD97" w:rsidR="007C498E">
              <w:rPr>
                <w:sz w:val="22"/>
                <w:szCs w:val="22"/>
              </w:rPr>
              <w:t xml:space="preserve">. </w:t>
            </w:r>
            <w:r w:rsidRPr="3002BD97" w:rsidR="007C498E">
              <w:rPr>
                <w:sz w:val="22"/>
                <w:szCs w:val="22"/>
                <w:highlight w:val="yellow"/>
              </w:rPr>
              <w:t>Your School</w:t>
            </w:r>
            <w:r w:rsidRPr="3002BD97" w:rsidR="007C498E">
              <w:rPr>
                <w:sz w:val="22"/>
                <w:szCs w:val="22"/>
                <w:highlight w:val="yellow"/>
              </w:rPr>
              <w:t>/District</w:t>
            </w:r>
            <w:r w:rsidRPr="3002BD97" w:rsidR="007C498E">
              <w:rPr>
                <w:sz w:val="22"/>
                <w:szCs w:val="22"/>
                <w:highlight w:val="yellow"/>
              </w:rPr>
              <w:t xml:space="preserve"> Name needs to be in the subject title</w:t>
            </w:r>
            <w:r w:rsidRPr="3002BD97" w:rsidR="007C498E">
              <w:rPr>
                <w:sz w:val="22"/>
                <w:szCs w:val="22"/>
              </w:rPr>
              <w:t>.</w:t>
            </w:r>
          </w:p>
        </w:tc>
      </w:tr>
      <w:bookmarkEnd w:id="0"/>
      <w:tr w:rsidRPr="00146E90" w:rsidR="00717CB8" w:rsidTr="3002BD97" w14:paraId="707609B7" w14:textId="77777777">
        <w:trPr>
          <w:gridAfter w:val="1"/>
          <w:wAfter w:w="274" w:type="dxa"/>
          <w:trHeight w:val="22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717CB8" w:rsidP="00146E90" w:rsidRDefault="00FB0013" w14:paraId="1921A678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Area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right w:val="nil"/>
            </w:tcBorders>
            <w:tcMar/>
            <w:vAlign w:val="center"/>
          </w:tcPr>
          <w:p w:rsidRPr="00146E90" w:rsidR="00717CB8" w:rsidP="00827BEC" w:rsidRDefault="00FB0013" w14:paraId="3AFBFF18" w14:textId="30BCD434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North</w:t>
            </w:r>
            <w:r w:rsidR="00827BEC">
              <w:rPr>
                <w:sz w:val="22"/>
              </w:rPr>
              <w:t>ern Rivers</w:t>
            </w:r>
          </w:p>
        </w:tc>
      </w:tr>
      <w:tr w:rsidRPr="00146E90" w:rsidR="00717CB8" w:rsidTr="3002BD97" w14:paraId="3916DF6F" w14:textId="77777777">
        <w:trPr>
          <w:gridAfter w:val="1"/>
          <w:wAfter w:w="274" w:type="dxa"/>
          <w:trHeight w:val="22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717CB8" w:rsidP="00146E90" w:rsidRDefault="00FB0013" w14:paraId="7B5FB50D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Event</w:t>
            </w:r>
          </w:p>
        </w:tc>
        <w:tc>
          <w:tcPr>
            <w:tcW w:w="8756" w:type="dxa"/>
            <w:gridSpan w:val="5"/>
            <w:tcBorders>
              <w:left w:val="nil"/>
              <w:right w:val="nil"/>
            </w:tcBorders>
            <w:tcMar/>
            <w:vAlign w:val="center"/>
          </w:tcPr>
          <w:p w:rsidRPr="00146E90" w:rsidR="00717CB8" w:rsidP="00146E90" w:rsidRDefault="00FB0013" w14:paraId="21B1B26E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Senior / Junior</w:t>
            </w:r>
          </w:p>
        </w:tc>
      </w:tr>
      <w:tr w:rsidRPr="00146E90" w:rsidR="00717CB8" w:rsidTr="3002BD97" w14:paraId="4CA80B02" w14:textId="77777777">
        <w:trPr>
          <w:gridAfter w:val="1"/>
          <w:wAfter w:w="274" w:type="dxa"/>
          <w:trHeight w:val="22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717CB8" w:rsidP="00146E90" w:rsidRDefault="00FB0013" w14:paraId="3D866504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Gender</w:t>
            </w:r>
          </w:p>
        </w:tc>
        <w:tc>
          <w:tcPr>
            <w:tcW w:w="8756" w:type="dxa"/>
            <w:gridSpan w:val="5"/>
            <w:tcBorders>
              <w:left w:val="nil"/>
              <w:right w:val="nil"/>
            </w:tcBorders>
            <w:tcMar/>
            <w:vAlign w:val="center"/>
          </w:tcPr>
          <w:p w:rsidRPr="00146E90" w:rsidR="00717CB8" w:rsidP="00146E90" w:rsidRDefault="00FB0013" w14:paraId="67DE0D10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Boys / Girls</w:t>
            </w:r>
          </w:p>
        </w:tc>
      </w:tr>
      <w:tr w:rsidRPr="00146E90" w:rsidR="00717CB8" w:rsidTr="3002BD97" w14:paraId="7D655089" w14:textId="77777777">
        <w:trPr>
          <w:gridAfter w:val="1"/>
          <w:wAfter w:w="274" w:type="dxa"/>
          <w:trHeight w:val="227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717CB8" w:rsidP="00146E90" w:rsidRDefault="00FB0013" w14:paraId="65BB30A7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Name of School</w:t>
            </w:r>
          </w:p>
        </w:tc>
        <w:tc>
          <w:tcPr>
            <w:tcW w:w="8756" w:type="dxa"/>
            <w:gridSpan w:val="5"/>
            <w:tcBorders>
              <w:left w:val="nil"/>
              <w:right w:val="nil"/>
            </w:tcBorders>
            <w:tcMar/>
            <w:vAlign w:val="center"/>
          </w:tcPr>
          <w:p w:rsidRPr="00146E90" w:rsidR="00717CB8" w:rsidP="00146E90" w:rsidRDefault="00717CB8" w14:paraId="59466A35" w14:textId="77777777">
            <w:pPr>
              <w:pStyle w:val="IOSbodytext"/>
              <w:rPr>
                <w:sz w:val="22"/>
              </w:rPr>
            </w:pPr>
          </w:p>
        </w:tc>
      </w:tr>
      <w:tr w:rsidRPr="009722EA" w:rsidR="00FB0013" w:rsidTr="3002BD97" w14:paraId="61F39A43" w14:textId="77777777">
        <w:trPr>
          <w:gridAfter w:val="1"/>
          <w:wAfter w:w="274" w:type="dxa"/>
          <w:trHeight w:val="284"/>
        </w:trPr>
        <w:tc>
          <w:tcPr>
            <w:tcW w:w="1972" w:type="dxa"/>
            <w:shd w:val="clear" w:color="auto" w:fill="000000" w:themeFill="text1"/>
            <w:tcMar/>
          </w:tcPr>
          <w:p w:rsidRPr="009722EA" w:rsidR="00FB0013" w:rsidP="00EB6979" w:rsidRDefault="00FB0013" w14:paraId="32CF9D71" w14:textId="77777777">
            <w:pPr>
              <w:pStyle w:val="IOStableheader"/>
              <w:jc w:val="center"/>
              <w:rPr>
                <w:rFonts w:cs="Helvetica"/>
              </w:rPr>
            </w:pPr>
            <w:bookmarkStart w:name="Title_1" w:colFirst="0" w:colLast="0" w:id="1"/>
            <w:r w:rsidRPr="009722EA">
              <w:rPr>
                <w:rFonts w:cs="Helvetica"/>
              </w:rPr>
              <w:t>Number</w:t>
            </w:r>
          </w:p>
        </w:tc>
        <w:tc>
          <w:tcPr>
            <w:tcW w:w="6401" w:type="dxa"/>
            <w:gridSpan w:val="4"/>
            <w:shd w:val="clear" w:color="auto" w:fill="000000" w:themeFill="text1"/>
            <w:tcMar/>
          </w:tcPr>
          <w:p w:rsidRPr="009722EA" w:rsidR="00FB0013" w:rsidP="00EB6979" w:rsidRDefault="00FB0013" w14:paraId="61D7D3B0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Name</w:t>
            </w:r>
          </w:p>
        </w:tc>
        <w:tc>
          <w:tcPr>
            <w:tcW w:w="2355" w:type="dxa"/>
            <w:shd w:val="clear" w:color="auto" w:fill="000000" w:themeFill="text1"/>
            <w:tcMar/>
          </w:tcPr>
          <w:p w:rsidRPr="009722EA" w:rsidR="00FB0013" w:rsidP="00EB6979" w:rsidRDefault="00FB0013" w14:paraId="2FE0E666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Date of Birth</w:t>
            </w:r>
          </w:p>
        </w:tc>
      </w:tr>
      <w:bookmarkEnd w:id="1"/>
      <w:tr w:rsidRPr="009722EA" w:rsidR="00FB0013" w:rsidTr="3002BD97" w14:paraId="59D5CB38" w14:textId="77777777">
        <w:trPr>
          <w:gridAfter w:val="1"/>
          <w:wAfter w:w="274" w:type="dxa"/>
          <w:trHeight w:val="284"/>
        </w:trPr>
        <w:tc>
          <w:tcPr>
            <w:tcW w:w="1972" w:type="dxa"/>
            <w:tcMar/>
          </w:tcPr>
          <w:p w:rsidRPr="009722EA" w:rsidR="00FB0013" w:rsidP="00717CB8" w:rsidRDefault="00FB0013" w14:paraId="5971F9EB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1</w:t>
            </w:r>
          </w:p>
        </w:tc>
        <w:tc>
          <w:tcPr>
            <w:tcW w:w="6401" w:type="dxa"/>
            <w:gridSpan w:val="4"/>
            <w:tcMar/>
          </w:tcPr>
          <w:p w:rsidRPr="009722EA" w:rsidR="00FB0013" w:rsidP="00EB6979" w:rsidRDefault="00FB0013" w14:paraId="048D96B3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55" w:type="dxa"/>
            <w:tcMar/>
          </w:tcPr>
          <w:p w:rsidRPr="009722EA" w:rsidR="00FB0013" w:rsidP="00EB6979" w:rsidRDefault="00FB0013" w14:paraId="46DAFAD6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FB0013" w:rsidTr="3002BD97" w14:paraId="22970573" w14:textId="77777777">
        <w:trPr>
          <w:gridAfter w:val="1"/>
          <w:wAfter w:w="274" w:type="dxa"/>
          <w:trHeight w:val="284"/>
        </w:trPr>
        <w:tc>
          <w:tcPr>
            <w:tcW w:w="1972" w:type="dxa"/>
            <w:tcMar/>
          </w:tcPr>
          <w:p w:rsidRPr="009722EA" w:rsidR="00FB0013" w:rsidP="00717CB8" w:rsidRDefault="00FB0013" w14:paraId="79E1F743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2</w:t>
            </w:r>
          </w:p>
        </w:tc>
        <w:tc>
          <w:tcPr>
            <w:tcW w:w="6401" w:type="dxa"/>
            <w:gridSpan w:val="4"/>
            <w:tcMar/>
          </w:tcPr>
          <w:p w:rsidRPr="009722EA" w:rsidR="00FB0013" w:rsidP="00EB6979" w:rsidRDefault="00FB0013" w14:paraId="6CD7AFF6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55" w:type="dxa"/>
            <w:tcMar/>
          </w:tcPr>
          <w:p w:rsidRPr="009722EA" w:rsidR="00FB0013" w:rsidP="00EB6979" w:rsidRDefault="00FB0013" w14:paraId="29865C7E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FB0013" w:rsidTr="3002BD97" w14:paraId="5A4C309C" w14:textId="77777777">
        <w:trPr>
          <w:gridAfter w:val="1"/>
          <w:wAfter w:w="274" w:type="dxa"/>
          <w:trHeight w:val="284"/>
        </w:trPr>
        <w:tc>
          <w:tcPr>
            <w:tcW w:w="1972" w:type="dxa"/>
            <w:tcMar/>
          </w:tcPr>
          <w:p w:rsidRPr="009722EA" w:rsidR="00FB0013" w:rsidP="00717CB8" w:rsidRDefault="00FB0013" w14:paraId="16B8BEAF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3</w:t>
            </w:r>
          </w:p>
        </w:tc>
        <w:tc>
          <w:tcPr>
            <w:tcW w:w="6401" w:type="dxa"/>
            <w:gridSpan w:val="4"/>
            <w:tcMar/>
          </w:tcPr>
          <w:p w:rsidRPr="009722EA" w:rsidR="00FB0013" w:rsidP="00EB6979" w:rsidRDefault="00FB0013" w14:paraId="4877F200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55" w:type="dxa"/>
            <w:tcMar/>
          </w:tcPr>
          <w:p w:rsidRPr="009722EA" w:rsidR="00FB0013" w:rsidP="00EB6979" w:rsidRDefault="00FB0013" w14:paraId="3C8BCD35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FB0013" w:rsidTr="3002BD97" w14:paraId="1BA2D25B" w14:textId="77777777">
        <w:trPr>
          <w:gridAfter w:val="1"/>
          <w:wAfter w:w="274" w:type="dxa"/>
          <w:trHeight w:val="284"/>
        </w:trPr>
        <w:tc>
          <w:tcPr>
            <w:tcW w:w="1972" w:type="dxa"/>
            <w:tcMar/>
          </w:tcPr>
          <w:p w:rsidRPr="009722EA" w:rsidR="00FB0013" w:rsidP="00717CB8" w:rsidRDefault="00FB0013" w14:paraId="37F1C004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4</w:t>
            </w:r>
          </w:p>
        </w:tc>
        <w:tc>
          <w:tcPr>
            <w:tcW w:w="6401" w:type="dxa"/>
            <w:gridSpan w:val="4"/>
            <w:tcMar/>
          </w:tcPr>
          <w:p w:rsidRPr="009722EA" w:rsidR="00FB0013" w:rsidP="00EB6979" w:rsidRDefault="00FB0013" w14:paraId="50603025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55" w:type="dxa"/>
            <w:tcMar/>
          </w:tcPr>
          <w:p w:rsidRPr="009722EA" w:rsidR="00FB0013" w:rsidP="00EB6979" w:rsidRDefault="00FB0013" w14:paraId="1523DB5A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FB0013" w:rsidTr="3002BD97" w14:paraId="67747415" w14:textId="77777777">
        <w:trPr>
          <w:gridAfter w:val="1"/>
          <w:wAfter w:w="274" w:type="dxa"/>
          <w:trHeight w:val="284"/>
        </w:trPr>
        <w:tc>
          <w:tcPr>
            <w:tcW w:w="1972" w:type="dxa"/>
            <w:tcMar/>
          </w:tcPr>
          <w:p w:rsidRPr="009722EA" w:rsidR="00FB0013" w:rsidP="00717CB8" w:rsidRDefault="00FB0013" w14:paraId="506CAB8C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Reserve (if any)</w:t>
            </w:r>
          </w:p>
        </w:tc>
        <w:tc>
          <w:tcPr>
            <w:tcW w:w="6401" w:type="dxa"/>
            <w:gridSpan w:val="4"/>
            <w:tcMar/>
          </w:tcPr>
          <w:p w:rsidRPr="009722EA" w:rsidR="00FB0013" w:rsidP="00EB6979" w:rsidRDefault="00FB0013" w14:paraId="73FE066D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55" w:type="dxa"/>
            <w:tcMar/>
          </w:tcPr>
          <w:p w:rsidRPr="009722EA" w:rsidR="00FB0013" w:rsidP="00EB6979" w:rsidRDefault="00FB0013" w14:paraId="73498B5D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F66441" w:rsidTr="3002BD97" w14:paraId="70F5F22A" w14:textId="77777777">
        <w:trPr>
          <w:gridAfter w:val="1"/>
          <w:wAfter w:w="274" w:type="dxa"/>
          <w:tblHeader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F66441" w:rsidP="00F66441" w:rsidRDefault="00F66441" w14:paraId="799628DC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F66441" w:rsidP="00F66441" w:rsidRDefault="00F66441" w14:paraId="10AA7AF5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F66441" w:rsidP="00F66441" w:rsidRDefault="00F66441" w14:paraId="773BC65E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F66441" w:rsidP="00F66441" w:rsidRDefault="00F66441" w14:paraId="4B35FB49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146E90" w:rsidR="00F66441" w:rsidTr="3002BD97" w14:paraId="4CFAE890" w14:textId="77777777">
        <w:trPr>
          <w:gridAfter w:val="1"/>
          <w:wAfter w:w="274" w:type="dxa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146E90" w:rsidR="00F66441" w:rsidP="00146E90" w:rsidRDefault="00F66441" w14:paraId="26581C83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Principal</w:t>
            </w:r>
            <w:r w:rsidRPr="00146E90" w:rsidR="005B3889">
              <w:rPr>
                <w:sz w:val="22"/>
              </w:rPr>
              <w:t>/Sports Organiser</w:t>
            </w:r>
            <w:r w:rsidRPr="00146E90">
              <w:rPr>
                <w:sz w:val="22"/>
              </w:rPr>
              <w:t xml:space="preserve"> Approval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  <w:tcMar/>
          </w:tcPr>
          <w:p w:rsidRPr="00146E90" w:rsidR="00F66441" w:rsidP="00146E90" w:rsidRDefault="00F66441" w14:paraId="1D4A8CC2" w14:textId="77777777">
            <w:pPr>
              <w:pStyle w:val="IOSbodytext"/>
              <w:rPr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6E90" w:rsidR="00F66441" w:rsidP="00146E90" w:rsidRDefault="00F66441" w14:paraId="5006A6AC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Date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146E90" w:rsidR="00F66441" w:rsidP="00146E90" w:rsidRDefault="00F66441" w14:paraId="2A34F72B" w14:textId="77777777">
            <w:pPr>
              <w:pStyle w:val="IOSbodytext"/>
              <w:rPr>
                <w:sz w:val="22"/>
              </w:rPr>
            </w:pPr>
          </w:p>
        </w:tc>
      </w:tr>
    </w:tbl>
    <w:p w:rsidR="005B3889" w:rsidP="00146E90" w:rsidRDefault="005B3889" w14:paraId="50B8C224" w14:textId="77777777">
      <w:pPr>
        <w:pStyle w:val="IOSbodytext"/>
        <w:rPr>
          <w:b/>
          <w:sz w:val="22"/>
        </w:rPr>
      </w:pPr>
      <w:r w:rsidRPr="00146E90">
        <w:rPr>
          <w:b/>
          <w:sz w:val="22"/>
        </w:rPr>
        <w:t xml:space="preserve">Please ensure the age of each athlete is </w:t>
      </w:r>
      <w:proofErr w:type="gramStart"/>
      <w:r w:rsidRPr="00146E90">
        <w:rPr>
          <w:b/>
          <w:sz w:val="22"/>
        </w:rPr>
        <w:t>correct</w:t>
      </w:r>
      <w:proofErr w:type="gramEnd"/>
    </w:p>
    <w:p w:rsidRPr="009722EA" w:rsidR="00146E90" w:rsidP="00146E90" w:rsidRDefault="00146E90" w14:paraId="5AFCB325" w14:textId="77777777">
      <w:pPr>
        <w:pStyle w:val="IOSbodytext"/>
        <w:rPr>
          <w:rFonts w:ascii="Helvetica" w:hAnsi="Helvetica" w:cs="Helvetica"/>
          <w:b/>
          <w:szCs w:val="22"/>
        </w:rPr>
      </w:pPr>
    </w:p>
    <w:tbl>
      <w:tblPr>
        <w:tblStyle w:val="TableGrid"/>
        <w:tblW w:w="11002" w:type="dxa"/>
        <w:tblLook w:val="04A0" w:firstRow="1" w:lastRow="0" w:firstColumn="1" w:lastColumn="0" w:noHBand="0" w:noVBand="1"/>
        <w:tblCaption w:val="Relay Nomination Details"/>
        <w:tblDescription w:val="Relay Nomination Details"/>
      </w:tblPr>
      <w:tblGrid>
        <w:gridCol w:w="2032"/>
        <w:gridCol w:w="145"/>
        <w:gridCol w:w="4461"/>
        <w:gridCol w:w="1150"/>
        <w:gridCol w:w="759"/>
        <w:gridCol w:w="2455"/>
      </w:tblGrid>
      <w:tr w:rsidRPr="009722EA" w:rsidR="005B3889" w:rsidTr="00146E90" w14:paraId="7D515093" w14:textId="77777777">
        <w:trPr>
          <w:tblHeader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Pr="00146E90" w:rsidR="005B3889" w:rsidP="00146E90" w:rsidRDefault="005B3889" w14:paraId="2B718B01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Area</w:t>
            </w:r>
          </w:p>
        </w:tc>
        <w:tc>
          <w:tcPr>
            <w:tcW w:w="8970" w:type="dxa"/>
            <w:gridSpan w:val="5"/>
            <w:tcBorders>
              <w:top w:val="nil"/>
              <w:left w:val="nil"/>
              <w:right w:val="nil"/>
            </w:tcBorders>
          </w:tcPr>
          <w:p w:rsidRPr="00146E90" w:rsidR="005B3889" w:rsidP="00146E90" w:rsidRDefault="00827BEC" w14:paraId="3DEE62CE" w14:textId="5C1069AF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North</w:t>
            </w:r>
            <w:r>
              <w:rPr>
                <w:sz w:val="22"/>
              </w:rPr>
              <w:t>ern Rivers</w:t>
            </w:r>
          </w:p>
        </w:tc>
      </w:tr>
      <w:tr w:rsidRPr="009722EA" w:rsidR="005B3889" w:rsidTr="005B3889" w14:paraId="359EFB0B" w14:textId="77777777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Pr="00146E90" w:rsidR="005B3889" w:rsidP="00146E90" w:rsidRDefault="005B3889" w14:paraId="338D0C24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Event</w:t>
            </w:r>
          </w:p>
        </w:tc>
        <w:tc>
          <w:tcPr>
            <w:tcW w:w="8970" w:type="dxa"/>
            <w:gridSpan w:val="5"/>
            <w:tcBorders>
              <w:left w:val="nil"/>
              <w:right w:val="nil"/>
            </w:tcBorders>
          </w:tcPr>
          <w:p w:rsidRPr="00146E90" w:rsidR="005B3889" w:rsidP="00146E90" w:rsidRDefault="005B3889" w14:paraId="45179AEB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Senior / Junior</w:t>
            </w:r>
          </w:p>
        </w:tc>
      </w:tr>
      <w:tr w:rsidRPr="009722EA" w:rsidR="005B3889" w:rsidTr="005B3889" w14:paraId="62CE558D" w14:textId="77777777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Pr="00146E90" w:rsidR="005B3889" w:rsidP="00146E90" w:rsidRDefault="005B3889" w14:paraId="2F11AE63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Gender</w:t>
            </w:r>
          </w:p>
        </w:tc>
        <w:tc>
          <w:tcPr>
            <w:tcW w:w="8970" w:type="dxa"/>
            <w:gridSpan w:val="5"/>
            <w:tcBorders>
              <w:left w:val="nil"/>
              <w:right w:val="nil"/>
            </w:tcBorders>
          </w:tcPr>
          <w:p w:rsidRPr="00146E90" w:rsidR="005B3889" w:rsidP="00146E90" w:rsidRDefault="005B3889" w14:paraId="545BDA30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Boys / Girls</w:t>
            </w:r>
          </w:p>
        </w:tc>
      </w:tr>
      <w:tr w:rsidRPr="009722EA" w:rsidR="005B3889" w:rsidTr="005B3889" w14:paraId="662E67AE" w14:textId="77777777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Pr="00146E90" w:rsidR="005B3889" w:rsidP="00146E90" w:rsidRDefault="005B3889" w14:paraId="20B4F491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Name of School</w:t>
            </w:r>
          </w:p>
        </w:tc>
        <w:tc>
          <w:tcPr>
            <w:tcW w:w="8970" w:type="dxa"/>
            <w:gridSpan w:val="5"/>
            <w:tcBorders>
              <w:left w:val="nil"/>
              <w:right w:val="nil"/>
            </w:tcBorders>
          </w:tcPr>
          <w:p w:rsidRPr="00146E90" w:rsidR="005B3889" w:rsidP="00146E90" w:rsidRDefault="005B3889" w14:paraId="59171932" w14:textId="77777777">
            <w:pPr>
              <w:pStyle w:val="IOSbodytext"/>
              <w:rPr>
                <w:sz w:val="22"/>
              </w:rPr>
            </w:pPr>
          </w:p>
        </w:tc>
      </w:tr>
      <w:tr w:rsidRPr="009722EA" w:rsidR="005B3889" w:rsidTr="005B3889" w14:paraId="13E6E63A" w14:textId="77777777"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722EA" w:rsidR="005B3889" w:rsidP="00126047" w:rsidRDefault="005B3889" w14:paraId="1D4C7A38" w14:textId="77777777">
            <w:pPr>
              <w:pStyle w:val="IOStabletext"/>
              <w:jc w:val="right"/>
              <w:rPr>
                <w:rFonts w:cs="Helvetica"/>
              </w:rPr>
            </w:pPr>
          </w:p>
        </w:tc>
        <w:tc>
          <w:tcPr>
            <w:tcW w:w="8970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 w:rsidRPr="009722EA" w:rsidR="005B3889" w:rsidP="00126047" w:rsidRDefault="005B3889" w14:paraId="19F9816D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5B3889" w:rsidTr="005B3889" w14:paraId="678977F2" w14:textId="77777777">
        <w:trPr>
          <w:trHeight w:val="284"/>
        </w:trPr>
        <w:tc>
          <w:tcPr>
            <w:tcW w:w="2032" w:type="dxa"/>
            <w:shd w:val="clear" w:color="auto" w:fill="000000" w:themeFill="text1"/>
          </w:tcPr>
          <w:p w:rsidRPr="009722EA" w:rsidR="005B3889" w:rsidP="00126047" w:rsidRDefault="005B3889" w14:paraId="1C1AF851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Number</w:t>
            </w:r>
          </w:p>
        </w:tc>
        <w:tc>
          <w:tcPr>
            <w:tcW w:w="6515" w:type="dxa"/>
            <w:gridSpan w:val="4"/>
            <w:shd w:val="clear" w:color="auto" w:fill="000000" w:themeFill="text1"/>
          </w:tcPr>
          <w:p w:rsidRPr="009722EA" w:rsidR="005B3889" w:rsidP="00126047" w:rsidRDefault="005B3889" w14:paraId="51B50C93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Name</w:t>
            </w:r>
          </w:p>
        </w:tc>
        <w:tc>
          <w:tcPr>
            <w:tcW w:w="2455" w:type="dxa"/>
            <w:shd w:val="clear" w:color="auto" w:fill="000000" w:themeFill="text1"/>
          </w:tcPr>
          <w:p w:rsidRPr="009722EA" w:rsidR="005B3889" w:rsidP="00126047" w:rsidRDefault="005B3889" w14:paraId="29B03261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Date of Birth</w:t>
            </w:r>
          </w:p>
        </w:tc>
      </w:tr>
      <w:tr w:rsidRPr="009722EA" w:rsidR="005B3889" w:rsidTr="005B3889" w14:paraId="3EB649F8" w14:textId="77777777">
        <w:trPr>
          <w:trHeight w:val="284"/>
        </w:trPr>
        <w:tc>
          <w:tcPr>
            <w:tcW w:w="2032" w:type="dxa"/>
          </w:tcPr>
          <w:p w:rsidRPr="009722EA" w:rsidR="005B3889" w:rsidP="00146E90" w:rsidRDefault="005B3889" w14:paraId="1FCB6E69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1</w:t>
            </w:r>
          </w:p>
        </w:tc>
        <w:tc>
          <w:tcPr>
            <w:tcW w:w="6515" w:type="dxa"/>
            <w:gridSpan w:val="4"/>
          </w:tcPr>
          <w:p w:rsidRPr="009722EA" w:rsidR="005B3889" w:rsidP="00146E90" w:rsidRDefault="005B3889" w14:paraId="5A577069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  <w:tc>
          <w:tcPr>
            <w:tcW w:w="2455" w:type="dxa"/>
          </w:tcPr>
          <w:p w:rsidRPr="009722EA" w:rsidR="005B3889" w:rsidP="00146E90" w:rsidRDefault="005B3889" w14:paraId="678043CF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</w:tr>
      <w:tr w:rsidRPr="009722EA" w:rsidR="005B3889" w:rsidTr="005B3889" w14:paraId="3C371AE3" w14:textId="77777777">
        <w:trPr>
          <w:trHeight w:val="284"/>
        </w:trPr>
        <w:tc>
          <w:tcPr>
            <w:tcW w:w="2032" w:type="dxa"/>
          </w:tcPr>
          <w:p w:rsidRPr="009722EA" w:rsidR="005B3889" w:rsidP="00146E90" w:rsidRDefault="005B3889" w14:paraId="72408CE7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2</w:t>
            </w:r>
          </w:p>
        </w:tc>
        <w:tc>
          <w:tcPr>
            <w:tcW w:w="6515" w:type="dxa"/>
            <w:gridSpan w:val="4"/>
          </w:tcPr>
          <w:p w:rsidRPr="009722EA" w:rsidR="005B3889" w:rsidP="00146E90" w:rsidRDefault="005B3889" w14:paraId="316A63A5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  <w:tc>
          <w:tcPr>
            <w:tcW w:w="2455" w:type="dxa"/>
          </w:tcPr>
          <w:p w:rsidRPr="009722EA" w:rsidR="005B3889" w:rsidP="00146E90" w:rsidRDefault="005B3889" w14:paraId="597D6FCE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</w:tr>
      <w:tr w:rsidRPr="009722EA" w:rsidR="005B3889" w:rsidTr="005B3889" w14:paraId="34A239D8" w14:textId="77777777">
        <w:trPr>
          <w:trHeight w:val="284"/>
        </w:trPr>
        <w:tc>
          <w:tcPr>
            <w:tcW w:w="2032" w:type="dxa"/>
          </w:tcPr>
          <w:p w:rsidRPr="009722EA" w:rsidR="005B3889" w:rsidP="00146E90" w:rsidRDefault="005B3889" w14:paraId="290F4345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3</w:t>
            </w:r>
          </w:p>
        </w:tc>
        <w:tc>
          <w:tcPr>
            <w:tcW w:w="6515" w:type="dxa"/>
            <w:gridSpan w:val="4"/>
          </w:tcPr>
          <w:p w:rsidRPr="009722EA" w:rsidR="005B3889" w:rsidP="00146E90" w:rsidRDefault="005B3889" w14:paraId="49946883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  <w:tc>
          <w:tcPr>
            <w:tcW w:w="2455" w:type="dxa"/>
          </w:tcPr>
          <w:p w:rsidRPr="009722EA" w:rsidR="005B3889" w:rsidP="00146E90" w:rsidRDefault="005B3889" w14:paraId="5D7A3724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</w:tr>
      <w:tr w:rsidRPr="009722EA" w:rsidR="005B3889" w:rsidTr="005B3889" w14:paraId="12524D30" w14:textId="77777777">
        <w:trPr>
          <w:trHeight w:val="284"/>
        </w:trPr>
        <w:tc>
          <w:tcPr>
            <w:tcW w:w="2032" w:type="dxa"/>
          </w:tcPr>
          <w:p w:rsidRPr="009722EA" w:rsidR="005B3889" w:rsidP="00146E90" w:rsidRDefault="005B3889" w14:paraId="4E91DE2C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4</w:t>
            </w:r>
          </w:p>
        </w:tc>
        <w:tc>
          <w:tcPr>
            <w:tcW w:w="6515" w:type="dxa"/>
            <w:gridSpan w:val="4"/>
          </w:tcPr>
          <w:p w:rsidRPr="009722EA" w:rsidR="005B3889" w:rsidP="00146E90" w:rsidRDefault="005B3889" w14:paraId="4D051B7F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  <w:tc>
          <w:tcPr>
            <w:tcW w:w="2455" w:type="dxa"/>
          </w:tcPr>
          <w:p w:rsidRPr="009722EA" w:rsidR="005B3889" w:rsidP="00146E90" w:rsidRDefault="005B3889" w14:paraId="57FCA4FC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</w:tr>
      <w:tr w:rsidRPr="009722EA" w:rsidR="005B3889" w:rsidTr="005B3889" w14:paraId="6845937E" w14:textId="77777777">
        <w:trPr>
          <w:trHeight w:val="284"/>
        </w:trPr>
        <w:tc>
          <w:tcPr>
            <w:tcW w:w="2032" w:type="dxa"/>
          </w:tcPr>
          <w:p w:rsidRPr="009722EA" w:rsidR="005B3889" w:rsidP="00146E90" w:rsidRDefault="005B3889" w14:paraId="7A67E4A7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Reserve (if any)</w:t>
            </w:r>
          </w:p>
        </w:tc>
        <w:tc>
          <w:tcPr>
            <w:tcW w:w="6515" w:type="dxa"/>
            <w:gridSpan w:val="4"/>
          </w:tcPr>
          <w:p w:rsidRPr="009722EA" w:rsidR="005B3889" w:rsidP="00146E90" w:rsidRDefault="005B3889" w14:paraId="7EBBE009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  <w:tc>
          <w:tcPr>
            <w:tcW w:w="2455" w:type="dxa"/>
          </w:tcPr>
          <w:p w:rsidRPr="009722EA" w:rsidR="005B3889" w:rsidP="00146E90" w:rsidRDefault="005B3889" w14:paraId="088EC5C4" w14:textId="77777777">
            <w:pPr>
              <w:pStyle w:val="IOStableheader"/>
              <w:jc w:val="center"/>
              <w:rPr>
                <w:rFonts w:cs="Helvetica"/>
              </w:rPr>
            </w:pPr>
          </w:p>
        </w:tc>
      </w:tr>
      <w:tr w:rsidRPr="009722EA" w:rsidR="005B3889" w:rsidTr="005B3889" w14:paraId="6203D14C" w14:textId="77777777">
        <w:trPr>
          <w:tblHeader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722EA" w:rsidR="005B3889" w:rsidP="00126047" w:rsidRDefault="005B3889" w14:paraId="503837D1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Pr="009722EA" w:rsidR="005B3889" w:rsidP="00126047" w:rsidRDefault="005B3889" w14:paraId="17C22E1C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Pr="009722EA" w:rsidR="005B3889" w:rsidP="00126047" w:rsidRDefault="005B3889" w14:paraId="0F6FB234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722EA" w:rsidR="005B3889" w:rsidP="00126047" w:rsidRDefault="005B3889" w14:paraId="4B143A0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9722EA" w:rsidR="005B3889" w:rsidTr="005B3889" w14:paraId="398E7DE1" w14:textId="77777777"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722EA" w:rsidR="005B3889" w:rsidP="00126047" w:rsidRDefault="005B3889" w14:paraId="478142E0" w14:textId="77777777">
            <w:pPr>
              <w:pStyle w:val="IOStabletext"/>
              <w:rPr>
                <w:rFonts w:cs="Helvetica"/>
                <w:szCs w:val="22"/>
              </w:rPr>
            </w:pPr>
            <w:r w:rsidRPr="009722EA">
              <w:rPr>
                <w:rFonts w:cs="Helvetica"/>
                <w:szCs w:val="22"/>
              </w:rPr>
              <w:t>Principal/Sports Organiser Approval</w:t>
            </w:r>
          </w:p>
        </w:tc>
        <w:tc>
          <w:tcPr>
            <w:tcW w:w="4461" w:type="dxa"/>
            <w:tcBorders>
              <w:top w:val="nil"/>
              <w:left w:val="nil"/>
              <w:right w:val="nil"/>
            </w:tcBorders>
          </w:tcPr>
          <w:p w:rsidRPr="009722EA" w:rsidR="005B3889" w:rsidP="00126047" w:rsidRDefault="005B3889" w14:paraId="44EF654A" w14:textId="77777777">
            <w:pPr>
              <w:pStyle w:val="IOStabletext"/>
              <w:rPr>
                <w:rFonts w:cs="Helvetica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Pr="009722EA" w:rsidR="005B3889" w:rsidP="00126047" w:rsidRDefault="005B3889" w14:paraId="2F0DA086" w14:textId="77777777">
            <w:pPr>
              <w:pStyle w:val="IOStabletext"/>
              <w:jc w:val="right"/>
              <w:rPr>
                <w:rFonts w:cs="Helvetica"/>
                <w:szCs w:val="22"/>
              </w:rPr>
            </w:pPr>
            <w:r w:rsidRPr="009722EA">
              <w:rPr>
                <w:rFonts w:cs="Helvetica"/>
                <w:szCs w:val="22"/>
              </w:rPr>
              <w:t>Date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right w:val="nil"/>
            </w:tcBorders>
          </w:tcPr>
          <w:p w:rsidRPr="009722EA" w:rsidR="005B3889" w:rsidP="00126047" w:rsidRDefault="005B3889" w14:paraId="38D409F3" w14:textId="77777777">
            <w:pPr>
              <w:pStyle w:val="IOStabletext"/>
              <w:rPr>
                <w:rFonts w:cs="Helvetica"/>
                <w:szCs w:val="22"/>
              </w:rPr>
            </w:pPr>
          </w:p>
        </w:tc>
      </w:tr>
    </w:tbl>
    <w:p w:rsidR="00146E90" w:rsidP="00146E90" w:rsidRDefault="005B3889" w14:paraId="2A7FE8F9" w14:textId="77777777">
      <w:pPr>
        <w:pStyle w:val="IOSbodytext"/>
      </w:pPr>
      <w:r w:rsidRPr="00146E90">
        <w:rPr>
          <w:b/>
          <w:sz w:val="22"/>
        </w:rPr>
        <w:t>Please ensure the age of each athlete is correct</w:t>
      </w:r>
      <w:r w:rsidR="00146E90">
        <w:br w:type="page"/>
      </w:r>
    </w:p>
    <w:p w:rsidRPr="009722EA" w:rsidR="0047193D" w:rsidRDefault="0047193D" w14:paraId="08194FD5" w14:textId="77777777">
      <w:pPr>
        <w:rPr>
          <w:rFonts w:ascii="Helvetica" w:hAnsi="Helvetica" w:eastAsia="SimSun" w:cs="Helvetica"/>
          <w:color w:val="FF0000"/>
          <w:lang w:eastAsia="zh-CN"/>
        </w:rPr>
      </w:pPr>
    </w:p>
    <w:p w:rsidRPr="00146E90" w:rsidR="005B3889" w:rsidP="00146E90" w:rsidRDefault="005B3889" w14:paraId="4E185AC5" w14:textId="77777777">
      <w:pPr>
        <w:pStyle w:val="IOSbodybold"/>
        <w:jc w:val="center"/>
        <w:rPr>
          <w:sz w:val="28"/>
        </w:rPr>
      </w:pPr>
      <w:r w:rsidRPr="00146E90">
        <w:rPr>
          <w:sz w:val="28"/>
        </w:rPr>
        <w:t>Small Schools Relay</w:t>
      </w:r>
    </w:p>
    <w:p w:rsidRPr="00146E90" w:rsidR="003B386D" w:rsidP="00146E90" w:rsidRDefault="005B3889" w14:paraId="175F20D8" w14:textId="77777777">
      <w:pPr>
        <w:pStyle w:val="IOSbodybold"/>
        <w:jc w:val="center"/>
        <w:rPr>
          <w:sz w:val="28"/>
        </w:rPr>
      </w:pPr>
      <w:r w:rsidRPr="00146E90">
        <w:rPr>
          <w:sz w:val="28"/>
        </w:rPr>
        <w:t>Enrolment 26 – 54</w:t>
      </w:r>
    </w:p>
    <w:p w:rsidRPr="009722EA" w:rsidR="003B386D" w:rsidP="009722EA" w:rsidRDefault="003B386D" w14:paraId="377BB9D0" w14:textId="77777777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 xml:space="preserve">This relay was formerly referred to as the PP5 Relay.  At the State Athletics </w:t>
      </w:r>
      <w:r w:rsidRPr="009722EA" w:rsidR="009722EA">
        <w:rPr>
          <w:rFonts w:ascii="Helvetica" w:hAnsi="Helvetica" w:cs="Helvetica"/>
          <w:sz w:val="22"/>
          <w:szCs w:val="22"/>
        </w:rPr>
        <w:t>Carnival,</w:t>
      </w:r>
      <w:r w:rsidRPr="009722EA">
        <w:rPr>
          <w:rFonts w:ascii="Helvetica" w:hAnsi="Helvetica" w:cs="Helvetica"/>
          <w:sz w:val="22"/>
          <w:szCs w:val="22"/>
        </w:rPr>
        <w:t xml:space="preserve"> it is now called </w:t>
      </w:r>
      <w:r w:rsidRPr="009722EA">
        <w:rPr>
          <w:rFonts w:ascii="Helvetica" w:hAnsi="Helvetica" w:cs="Helvetica"/>
          <w:b/>
          <w:sz w:val="22"/>
          <w:szCs w:val="22"/>
        </w:rPr>
        <w:t>The Nigel Bagley Relay</w:t>
      </w:r>
      <w:r w:rsidRPr="009722EA">
        <w:rPr>
          <w:rFonts w:ascii="Helvetica" w:hAnsi="Helvetica" w:cs="Helvetica"/>
          <w:sz w:val="22"/>
          <w:szCs w:val="22"/>
        </w:rPr>
        <w:t>.</w:t>
      </w:r>
    </w:p>
    <w:p w:rsidRPr="009722EA" w:rsidR="003B386D" w:rsidP="009722EA" w:rsidRDefault="003B386D" w14:paraId="20943502" w14:textId="77777777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>The rules for this event are as follows:</w:t>
      </w:r>
    </w:p>
    <w:p w:rsidRPr="009722EA" w:rsidR="003B386D" w:rsidP="009722EA" w:rsidRDefault="003B386D" w14:paraId="70C25C66" w14:textId="77777777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 xml:space="preserve">The Nigel Bagley Relay must include students from schools with a total enrolment of more than 25 pupils but not exceeding 54 pupils.  The combination of boys and girls in each team to be decided by the individual school </w:t>
      </w:r>
      <w:r w:rsidRPr="009722EA">
        <w:rPr>
          <w:rFonts w:ascii="Helvetica" w:hAnsi="Helvetica" w:cs="Helvetica"/>
          <w:b/>
          <w:sz w:val="22"/>
          <w:szCs w:val="22"/>
        </w:rPr>
        <w:t>but</w:t>
      </w:r>
      <w:r w:rsidRPr="009722EA">
        <w:rPr>
          <w:rFonts w:ascii="Helvetica" w:hAnsi="Helvetica" w:cs="Helvetica"/>
          <w:sz w:val="22"/>
          <w:szCs w:val="22"/>
        </w:rPr>
        <w:t xml:space="preserve"> all children in the team </w:t>
      </w:r>
      <w:r w:rsidRPr="009722EA">
        <w:rPr>
          <w:rFonts w:ascii="Helvetica" w:hAnsi="Helvetica" w:cs="Helvetica"/>
          <w:b/>
          <w:sz w:val="22"/>
          <w:szCs w:val="22"/>
        </w:rPr>
        <w:t>must</w:t>
      </w:r>
      <w:r w:rsidRPr="009722EA">
        <w:rPr>
          <w:rFonts w:ascii="Helvetica" w:hAnsi="Helvetica" w:cs="Helvetica"/>
          <w:sz w:val="22"/>
          <w:szCs w:val="22"/>
        </w:rPr>
        <w:t xml:space="preserve"> be enrolled at the same school</w:t>
      </w:r>
    </w:p>
    <w:p w:rsidR="004236C1" w:rsidP="009722EA" w:rsidRDefault="003B386D" w14:paraId="6B5FAA9D" w14:textId="77777777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>The classification of the enrolment will be determined by the February Staff Return.</w:t>
      </w:r>
    </w:p>
    <w:tbl>
      <w:tblPr>
        <w:tblStyle w:val="TableGrid"/>
        <w:tblW w:w="10964" w:type="dxa"/>
        <w:tblLook w:val="04A0" w:firstRow="1" w:lastRow="0" w:firstColumn="1" w:lastColumn="0" w:noHBand="0" w:noVBand="1"/>
        <w:tblCaption w:val="Relay Nomination Details"/>
        <w:tblDescription w:val="Relay Nomination Details"/>
      </w:tblPr>
      <w:tblGrid>
        <w:gridCol w:w="1968"/>
        <w:gridCol w:w="1567"/>
        <w:gridCol w:w="234"/>
        <w:gridCol w:w="3173"/>
        <w:gridCol w:w="681"/>
        <w:gridCol w:w="720"/>
        <w:gridCol w:w="2251"/>
        <w:gridCol w:w="96"/>
        <w:gridCol w:w="274"/>
      </w:tblGrid>
      <w:tr w:rsidRPr="009722EA" w:rsidR="009722EA" w:rsidTr="3002BD97" w14:paraId="09001B48" w14:textId="77777777">
        <w:trPr>
          <w:gridAfter w:val="2"/>
          <w:wAfter w:w="370" w:type="dxa"/>
          <w:tblHeader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="009722EA" w:rsidP="00126047" w:rsidRDefault="009722EA" w14:paraId="50214916" w14:textId="77777777">
            <w:pPr>
              <w:pStyle w:val="IOStabletext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Declaration</w:t>
            </w:r>
          </w:p>
          <w:p w:rsidRPr="009722EA" w:rsidR="009722EA" w:rsidP="009722EA" w:rsidRDefault="009722EA" w14:paraId="27FDBB2B" w14:textId="77777777">
            <w:pPr>
              <w:pStyle w:val="IOSbodytext"/>
              <w:rPr>
                <w:sz w:val="22"/>
              </w:rPr>
            </w:pPr>
            <w:r w:rsidRPr="009722EA">
              <w:rPr>
                <w:sz w:val="22"/>
              </w:rPr>
              <w:t>This is to certify that I have read the rules and indicate that our School enrolment as per the February Staff Return complies with the guidelines for this event.</w:t>
            </w:r>
          </w:p>
          <w:p w:rsidRPr="009722EA" w:rsidR="009722EA" w:rsidP="00126047" w:rsidRDefault="009722EA" w14:paraId="4C0222DB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9722EA" w:rsidTr="3002BD97" w14:paraId="058281CE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9722EA" w:rsidP="009722EA" w:rsidRDefault="009722EA" w14:paraId="642345F6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Name of School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right w:val="nil"/>
            </w:tcBorders>
            <w:tcMar/>
          </w:tcPr>
          <w:p w:rsidRPr="009722EA" w:rsidR="009722EA" w:rsidP="00126047" w:rsidRDefault="009722EA" w14:paraId="383FE009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9722EA" w:rsidTr="3002BD97" w14:paraId="0ADF9C76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9722EA" w:rsidP="00146E90" w:rsidRDefault="009722EA" w14:paraId="7ABA68B7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Total School Enrolment</w:t>
            </w:r>
            <w:r w:rsidR="00146E90">
              <w:rPr>
                <w:rFonts w:cs="Helvetica"/>
              </w:rPr>
              <w:t xml:space="preserve"> (as at February staff Return)</w:t>
            </w:r>
          </w:p>
        </w:tc>
        <w:tc>
          <w:tcPr>
            <w:tcW w:w="7059" w:type="dxa"/>
            <w:gridSpan w:val="5"/>
            <w:tcBorders>
              <w:left w:val="nil"/>
              <w:right w:val="nil"/>
            </w:tcBorders>
            <w:tcMar/>
          </w:tcPr>
          <w:p w:rsidRPr="009722EA" w:rsidR="009722EA" w:rsidP="00126047" w:rsidRDefault="009722EA" w14:paraId="5C502D1D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018562B6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146E90" w:rsidP="00126047" w:rsidRDefault="00146E90" w14:paraId="3F821610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Signed</w:t>
            </w:r>
          </w:p>
        </w:tc>
        <w:tc>
          <w:tcPr>
            <w:tcW w:w="7059" w:type="dxa"/>
            <w:gridSpan w:val="5"/>
            <w:tcBorders>
              <w:left w:val="nil"/>
              <w:right w:val="nil"/>
            </w:tcBorders>
            <w:tcMar/>
          </w:tcPr>
          <w:p w:rsidRPr="009722EA" w:rsidR="00146E90" w:rsidP="00126047" w:rsidRDefault="00146E90" w14:paraId="7C952A51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6440D360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146E90" w:rsidP="00126047" w:rsidRDefault="00146E90" w14:paraId="75288833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Date</w:t>
            </w:r>
          </w:p>
        </w:tc>
        <w:tc>
          <w:tcPr>
            <w:tcW w:w="7059" w:type="dxa"/>
            <w:gridSpan w:val="5"/>
            <w:tcBorders>
              <w:left w:val="nil"/>
              <w:right w:val="nil"/>
            </w:tcBorders>
            <w:tcMar/>
          </w:tcPr>
          <w:p w:rsidRPr="009722EA" w:rsidR="00146E90" w:rsidP="00126047" w:rsidRDefault="00146E90" w14:paraId="2EFE138D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1C05C428" w14:textId="77777777">
        <w:trPr>
          <w:tblHeader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25F9EAD6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7FB2C8D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08D0BE2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4B1C6970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9722EA" w:rsidR="00146E90" w:rsidTr="3002BD97" w14:paraId="38050E32" w14:textId="77777777">
        <w:trPr>
          <w:tblHeader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2442FD89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390543CA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1A06801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066DA950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</w:tr>
      <w:tr w:rsidRPr="009722EA" w:rsidR="00146E90" w:rsidTr="3002BD97" w14:paraId="6C88A0EE" w14:textId="77777777">
        <w:trPr>
          <w:tblHeader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34FE6D7B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1FBACEF1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5CA1C36C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44D2F833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</w:tr>
      <w:tr w:rsidRPr="009722EA" w:rsidR="00B642ED" w:rsidTr="3002BD97" w14:paraId="27005557" w14:textId="77777777">
        <w:trPr>
          <w:gridAfter w:val="1"/>
          <w:wAfter w:w="274" w:type="dxa"/>
        </w:trPr>
        <w:tc>
          <w:tcPr>
            <w:tcW w:w="1069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5092B396" w14:textId="08EAF7A9">
            <w:pPr>
              <w:pStyle w:val="IOSboldtext"/>
            </w:pPr>
            <w:r w:rsidRPr="3002BD97" w:rsidR="00B642ED">
              <w:rPr>
                <w:sz w:val="22"/>
                <w:szCs w:val="22"/>
              </w:rPr>
              <w:t>R</w:t>
            </w:r>
            <w:r w:rsidRPr="3002BD97" w:rsidR="00B642ED">
              <w:rPr>
                <w:sz w:val="22"/>
                <w:szCs w:val="22"/>
              </w:rPr>
              <w:t>eturn</w:t>
            </w:r>
            <w:r w:rsidRPr="3002BD97" w:rsidR="00B642ED">
              <w:rPr>
                <w:sz w:val="22"/>
                <w:szCs w:val="22"/>
              </w:rPr>
              <w:t xml:space="preserve"> completed form by email</w:t>
            </w:r>
            <w:r w:rsidRPr="3002BD97" w:rsidR="00B642ED">
              <w:rPr>
                <w:sz w:val="22"/>
                <w:szCs w:val="22"/>
              </w:rPr>
              <w:t xml:space="preserve"> to</w:t>
            </w:r>
            <w:r w:rsidRPr="3002BD97" w:rsidR="489F43DA">
              <w:rPr>
                <w:sz w:val="22"/>
                <w:szCs w:val="22"/>
              </w:rPr>
              <w:t xml:space="preserve"> </w:t>
            </w:r>
            <w:hyperlink r:id="Rab305573c09142c0">
              <w:r w:rsidRPr="3002BD97" w:rsidR="489F43DA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Regional Athletics 202</w:t>
              </w:r>
              <w:r w:rsidRPr="3002BD97" w:rsidR="7B65B99B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4</w:t>
              </w:r>
              <w:r w:rsidRPr="3002BD97" w:rsidR="489F43DA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 xml:space="preserve"> Nominations Folder</w:t>
              </w:r>
            </w:hyperlink>
            <w:r w:rsidRPr="3002BD97" w:rsidR="00B642ED">
              <w:rPr>
                <w:sz w:val="22"/>
                <w:szCs w:val="22"/>
              </w:rPr>
              <w:t xml:space="preserve"> by </w:t>
            </w:r>
            <w:r w:rsidRPr="3002BD97" w:rsidR="5892833F">
              <w:rPr>
                <w:sz w:val="22"/>
                <w:szCs w:val="22"/>
              </w:rPr>
              <w:t xml:space="preserve">Friday</w:t>
            </w:r>
            <w:r w:rsidRPr="3002BD97" w:rsidR="00B642ED">
              <w:rPr>
                <w:sz w:val="22"/>
                <w:szCs w:val="22"/>
              </w:rPr>
              <w:t xml:space="preserve"> 30 August 202</w:t>
            </w:r>
            <w:r w:rsidRPr="3002BD97" w:rsidR="0A52C723">
              <w:rPr>
                <w:sz w:val="22"/>
                <w:szCs w:val="22"/>
              </w:rPr>
              <w:t xml:space="preserve">4</w:t>
            </w:r>
            <w:r>
              <w:rPr>
                <w:sz w:val="22"/>
              </w:rPr>
              <w:br/>
            </w:r>
          </w:p>
        </w:tc>
      </w:tr>
      <w:tr w:rsidRPr="00146E90" w:rsidR="00B642ED" w:rsidTr="3002BD97" w14:paraId="1BBF5C0B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52D6A7E5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Area</w:t>
            </w:r>
          </w:p>
        </w:tc>
        <w:tc>
          <w:tcPr>
            <w:tcW w:w="8722" w:type="dxa"/>
            <w:gridSpan w:val="7"/>
            <w:tcBorders>
              <w:top w:val="nil"/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0FF3EC5D" w14:textId="04AA339D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North</w:t>
            </w:r>
            <w:r>
              <w:rPr>
                <w:sz w:val="22"/>
              </w:rPr>
              <w:t>ern Rivers</w:t>
            </w:r>
          </w:p>
        </w:tc>
      </w:tr>
      <w:tr w:rsidRPr="00146E90" w:rsidR="00B642ED" w:rsidTr="3002BD97" w14:paraId="7DBDF730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173AC493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Event</w:t>
            </w:r>
          </w:p>
        </w:tc>
        <w:tc>
          <w:tcPr>
            <w:tcW w:w="8722" w:type="dxa"/>
            <w:gridSpan w:val="7"/>
            <w:tcBorders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4494062E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Senior / Junior</w:t>
            </w:r>
          </w:p>
        </w:tc>
      </w:tr>
      <w:tr w:rsidRPr="00146E90" w:rsidR="00B642ED" w:rsidTr="3002BD97" w14:paraId="143C7F3A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7BC0DC87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Gender</w:t>
            </w:r>
          </w:p>
        </w:tc>
        <w:tc>
          <w:tcPr>
            <w:tcW w:w="8722" w:type="dxa"/>
            <w:gridSpan w:val="7"/>
            <w:tcBorders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30D91D0E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Boys / Girls</w:t>
            </w:r>
          </w:p>
        </w:tc>
      </w:tr>
      <w:tr w:rsidRPr="00146E90" w:rsidR="00B642ED" w:rsidTr="3002BD97" w14:paraId="4DA1983A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6FE97F14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Name of School</w:t>
            </w:r>
          </w:p>
        </w:tc>
        <w:tc>
          <w:tcPr>
            <w:tcW w:w="8722" w:type="dxa"/>
            <w:gridSpan w:val="7"/>
            <w:tcBorders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6BBD0625" w14:textId="77777777">
            <w:pPr>
              <w:pStyle w:val="IOSbodytext"/>
              <w:rPr>
                <w:sz w:val="22"/>
              </w:rPr>
            </w:pPr>
          </w:p>
        </w:tc>
      </w:tr>
      <w:tr w:rsidRPr="009722EA" w:rsidR="00B642ED" w:rsidTr="3002BD97" w14:paraId="09435B0A" w14:textId="77777777">
        <w:trPr>
          <w:gridAfter w:val="1"/>
          <w:wAfter w:w="274" w:type="dxa"/>
          <w:trHeight w:val="284"/>
        </w:trPr>
        <w:tc>
          <w:tcPr>
            <w:tcW w:w="1968" w:type="dxa"/>
            <w:shd w:val="clear" w:color="auto" w:fill="000000" w:themeFill="text1"/>
            <w:tcMar/>
          </w:tcPr>
          <w:p w:rsidRPr="009722EA" w:rsidR="00B642ED" w:rsidP="00B642ED" w:rsidRDefault="00B642ED" w14:paraId="4B59BA5E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Number</w:t>
            </w:r>
          </w:p>
        </w:tc>
        <w:tc>
          <w:tcPr>
            <w:tcW w:w="6375" w:type="dxa"/>
            <w:gridSpan w:val="5"/>
            <w:shd w:val="clear" w:color="auto" w:fill="000000" w:themeFill="text1"/>
            <w:tcMar/>
          </w:tcPr>
          <w:p w:rsidRPr="009722EA" w:rsidR="00B642ED" w:rsidP="00B642ED" w:rsidRDefault="00B642ED" w14:paraId="4C4F850F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Name</w:t>
            </w:r>
          </w:p>
        </w:tc>
        <w:tc>
          <w:tcPr>
            <w:tcW w:w="2347" w:type="dxa"/>
            <w:gridSpan w:val="2"/>
            <w:shd w:val="clear" w:color="auto" w:fill="000000" w:themeFill="text1"/>
            <w:tcMar/>
          </w:tcPr>
          <w:p w:rsidRPr="009722EA" w:rsidR="00B642ED" w:rsidP="00B642ED" w:rsidRDefault="00B642ED" w14:paraId="21B07348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Date of Birth</w:t>
            </w:r>
          </w:p>
        </w:tc>
      </w:tr>
      <w:tr w:rsidRPr="009722EA" w:rsidR="00B642ED" w:rsidTr="3002BD97" w14:paraId="13F8105D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780845DA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1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706CB760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15C3CF65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78B4DB39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2E987BE1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2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2AD53424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503E14E8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291AD0D8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4D4B1CD5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3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559DEC6C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2683CB4B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09250CFC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04CAA4B9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4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6D1DEDCC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3038ABD6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6811B118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6D6FC3A9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Reserve (if any)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73B2195C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1283DF14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739889B3" w14:textId="77777777">
        <w:trPr>
          <w:gridAfter w:val="1"/>
          <w:wAfter w:w="274" w:type="dxa"/>
          <w:tblHeader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09C3D3B8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389DDFD5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1BA0CBBE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02B4F7F1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146E90" w:rsidR="00B642ED" w:rsidTr="3002BD97" w14:paraId="0C4ECFA3" w14:textId="77777777">
        <w:trPr>
          <w:gridAfter w:val="1"/>
          <w:wAfter w:w="274" w:type="dxa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146E90" w:rsidR="00B642ED" w:rsidP="00B642ED" w:rsidRDefault="00B642ED" w14:paraId="3DE79E3A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Principal/Sports Organiser Approval</w:t>
            </w:r>
          </w:p>
        </w:tc>
        <w:tc>
          <w:tcPr>
            <w:tcW w:w="3173" w:type="dxa"/>
            <w:tcBorders>
              <w:top w:val="nil"/>
              <w:left w:val="nil"/>
              <w:right w:val="nil"/>
            </w:tcBorders>
            <w:tcMar/>
          </w:tcPr>
          <w:p w:rsidRPr="00146E90" w:rsidR="00B642ED" w:rsidP="00B642ED" w:rsidRDefault="00B642ED" w14:paraId="79ADEDC2" w14:textId="77777777">
            <w:pPr>
              <w:pStyle w:val="IOSbodytext"/>
              <w:rPr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6E90" w:rsidR="00B642ED" w:rsidP="00B642ED" w:rsidRDefault="00B642ED" w14:paraId="208731C0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Date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146E90" w:rsidR="00B642ED" w:rsidP="00B642ED" w:rsidRDefault="00B642ED" w14:paraId="7D8C5967" w14:textId="77777777">
            <w:pPr>
              <w:pStyle w:val="IOSbodytext"/>
              <w:rPr>
                <w:sz w:val="22"/>
              </w:rPr>
            </w:pPr>
          </w:p>
        </w:tc>
      </w:tr>
    </w:tbl>
    <w:p w:rsidR="00146E90" w:rsidP="00146E90" w:rsidRDefault="00146E90" w14:paraId="46806693" w14:textId="77777777">
      <w:pPr>
        <w:pStyle w:val="IOSbodytext"/>
      </w:pPr>
      <w:r>
        <w:br w:type="page"/>
      </w:r>
    </w:p>
    <w:p w:rsidRPr="009722EA" w:rsidR="00146E90" w:rsidP="00146E90" w:rsidRDefault="00146E90" w14:paraId="46EBDE62" w14:textId="77777777">
      <w:pPr>
        <w:rPr>
          <w:rFonts w:ascii="Helvetica" w:hAnsi="Helvetica" w:eastAsia="SimSun" w:cs="Helvetica"/>
          <w:color w:val="FF0000"/>
          <w:lang w:eastAsia="zh-CN"/>
        </w:rPr>
      </w:pPr>
    </w:p>
    <w:p w:rsidRPr="00146E90" w:rsidR="00146E90" w:rsidP="00146E90" w:rsidRDefault="00146E90" w14:paraId="61BF2C4B" w14:textId="77777777">
      <w:pPr>
        <w:pStyle w:val="IOSbodybold"/>
        <w:jc w:val="center"/>
        <w:rPr>
          <w:sz w:val="28"/>
        </w:rPr>
      </w:pPr>
      <w:r w:rsidRPr="00146E90">
        <w:rPr>
          <w:sz w:val="28"/>
        </w:rPr>
        <w:t>Small Schools Relay</w:t>
      </w:r>
    </w:p>
    <w:p w:rsidRPr="00146E90" w:rsidR="00146E90" w:rsidP="00146E90" w:rsidRDefault="00146E90" w14:paraId="7E131927" w14:textId="77777777">
      <w:pPr>
        <w:pStyle w:val="IOSbodybold"/>
        <w:jc w:val="center"/>
        <w:rPr>
          <w:sz w:val="28"/>
        </w:rPr>
      </w:pPr>
      <w:r w:rsidRPr="00146E90">
        <w:rPr>
          <w:sz w:val="28"/>
        </w:rPr>
        <w:t xml:space="preserve">Enrolment </w:t>
      </w:r>
      <w:r>
        <w:rPr>
          <w:sz w:val="28"/>
        </w:rPr>
        <w:t>1 - 25</w:t>
      </w:r>
    </w:p>
    <w:p w:rsidRPr="009722EA" w:rsidR="00146E90" w:rsidP="00146E90" w:rsidRDefault="00146E90" w14:paraId="3DB8DA30" w14:textId="61787C75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>This relay was</w:t>
      </w:r>
      <w:r>
        <w:rPr>
          <w:rFonts w:ascii="Helvetica" w:hAnsi="Helvetica" w:cs="Helvetica"/>
          <w:sz w:val="22"/>
          <w:szCs w:val="22"/>
        </w:rPr>
        <w:t xml:space="preserve"> formerly referred to as the PP6</w:t>
      </w:r>
      <w:r w:rsidRPr="009722EA">
        <w:rPr>
          <w:rFonts w:ascii="Helvetica" w:hAnsi="Helvetica" w:cs="Helvetica"/>
          <w:sz w:val="22"/>
          <w:szCs w:val="22"/>
        </w:rPr>
        <w:t xml:space="preserve"> Relay.  At the State Athletics Carnival, it is now called </w:t>
      </w:r>
      <w:r w:rsidRPr="009722EA">
        <w:rPr>
          <w:rFonts w:ascii="Helvetica" w:hAnsi="Helvetica" w:cs="Helvetica"/>
          <w:b/>
          <w:sz w:val="22"/>
          <w:szCs w:val="22"/>
        </w:rPr>
        <w:t xml:space="preserve">The </w:t>
      </w:r>
      <w:r>
        <w:rPr>
          <w:rFonts w:ascii="Helvetica" w:hAnsi="Helvetica" w:cs="Helvetica"/>
          <w:b/>
          <w:sz w:val="22"/>
          <w:szCs w:val="22"/>
        </w:rPr>
        <w:t>Norm and Elizabeth Austen Trophy.</w:t>
      </w:r>
    </w:p>
    <w:p w:rsidRPr="009722EA" w:rsidR="00146E90" w:rsidP="00146E90" w:rsidRDefault="00146E90" w14:paraId="7797485D" w14:textId="77777777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>The rules for this event are as follows:</w:t>
      </w:r>
    </w:p>
    <w:p w:rsidRPr="009722EA" w:rsidR="00146E90" w:rsidP="00146E90" w:rsidRDefault="00146E90" w14:paraId="01C00B54" w14:textId="77777777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 xml:space="preserve">The </w:t>
      </w:r>
      <w:r w:rsidR="00A8232D">
        <w:rPr>
          <w:rFonts w:ascii="Helvetica" w:hAnsi="Helvetica" w:cs="Helvetica"/>
          <w:sz w:val="22"/>
          <w:szCs w:val="22"/>
        </w:rPr>
        <w:t>Norm and Elizabeth Austen Trophy</w:t>
      </w:r>
      <w:r w:rsidRPr="009722EA">
        <w:rPr>
          <w:rFonts w:ascii="Helvetica" w:hAnsi="Helvetica" w:cs="Helvetica"/>
          <w:sz w:val="22"/>
          <w:szCs w:val="22"/>
        </w:rPr>
        <w:t xml:space="preserve"> must include students from schools with a total enrolment </w:t>
      </w:r>
      <w:r w:rsidR="00A8232D">
        <w:rPr>
          <w:rFonts w:ascii="Helvetica" w:hAnsi="Helvetica" w:cs="Helvetica"/>
          <w:sz w:val="22"/>
          <w:szCs w:val="22"/>
        </w:rPr>
        <w:t>not exceeding</w:t>
      </w:r>
      <w:r w:rsidRPr="009722EA">
        <w:rPr>
          <w:rFonts w:ascii="Helvetica" w:hAnsi="Helvetica" w:cs="Helvetica"/>
          <w:sz w:val="22"/>
          <w:szCs w:val="22"/>
        </w:rPr>
        <w:t xml:space="preserve"> 25 pupils</w:t>
      </w:r>
      <w:r w:rsidR="00A8232D">
        <w:rPr>
          <w:rFonts w:ascii="Helvetica" w:hAnsi="Helvetica" w:cs="Helvetica"/>
          <w:sz w:val="22"/>
          <w:szCs w:val="22"/>
        </w:rPr>
        <w:t>.</w:t>
      </w:r>
      <w:r w:rsidRPr="009722EA">
        <w:rPr>
          <w:rFonts w:ascii="Helvetica" w:hAnsi="Helvetica" w:cs="Helvetica"/>
          <w:sz w:val="22"/>
          <w:szCs w:val="22"/>
        </w:rPr>
        <w:t xml:space="preserve">  The combination of boys and girls in each team to be decided by the individual school </w:t>
      </w:r>
      <w:r w:rsidRPr="009722EA">
        <w:rPr>
          <w:rFonts w:ascii="Helvetica" w:hAnsi="Helvetica" w:cs="Helvetica"/>
          <w:b/>
          <w:sz w:val="22"/>
          <w:szCs w:val="22"/>
        </w:rPr>
        <w:t>but</w:t>
      </w:r>
      <w:r w:rsidRPr="009722EA">
        <w:rPr>
          <w:rFonts w:ascii="Helvetica" w:hAnsi="Helvetica" w:cs="Helvetica"/>
          <w:sz w:val="22"/>
          <w:szCs w:val="22"/>
        </w:rPr>
        <w:t xml:space="preserve"> all children in the team </w:t>
      </w:r>
      <w:r w:rsidRPr="009722EA">
        <w:rPr>
          <w:rFonts w:ascii="Helvetica" w:hAnsi="Helvetica" w:cs="Helvetica"/>
          <w:b/>
          <w:sz w:val="22"/>
          <w:szCs w:val="22"/>
        </w:rPr>
        <w:t>must</w:t>
      </w:r>
      <w:r w:rsidRPr="009722EA">
        <w:rPr>
          <w:rFonts w:ascii="Helvetica" w:hAnsi="Helvetica" w:cs="Helvetica"/>
          <w:sz w:val="22"/>
          <w:szCs w:val="22"/>
        </w:rPr>
        <w:t xml:space="preserve"> be enrolled at the same school</w:t>
      </w:r>
    </w:p>
    <w:p w:rsidR="00146E90" w:rsidP="00146E90" w:rsidRDefault="00146E90" w14:paraId="3F7F4C97" w14:textId="77777777">
      <w:pPr>
        <w:pStyle w:val="IOSbodytext"/>
        <w:spacing w:before="240"/>
        <w:rPr>
          <w:rFonts w:ascii="Helvetica" w:hAnsi="Helvetica" w:cs="Helvetica"/>
          <w:sz w:val="22"/>
          <w:szCs w:val="22"/>
        </w:rPr>
      </w:pPr>
      <w:r w:rsidRPr="009722EA">
        <w:rPr>
          <w:rFonts w:ascii="Helvetica" w:hAnsi="Helvetica" w:cs="Helvetica"/>
          <w:sz w:val="22"/>
          <w:szCs w:val="22"/>
        </w:rPr>
        <w:t>The classification of the enrolment will be determined by the February Staff Return.</w:t>
      </w:r>
    </w:p>
    <w:tbl>
      <w:tblPr>
        <w:tblStyle w:val="TableGrid"/>
        <w:tblW w:w="10964" w:type="dxa"/>
        <w:tblLook w:val="04A0" w:firstRow="1" w:lastRow="0" w:firstColumn="1" w:lastColumn="0" w:noHBand="0" w:noVBand="1"/>
        <w:tblCaption w:val="Relay Nomination Details"/>
        <w:tblDescription w:val="Relay Nomination Details"/>
      </w:tblPr>
      <w:tblGrid>
        <w:gridCol w:w="1968"/>
        <w:gridCol w:w="1567"/>
        <w:gridCol w:w="234"/>
        <w:gridCol w:w="3173"/>
        <w:gridCol w:w="681"/>
        <w:gridCol w:w="720"/>
        <w:gridCol w:w="2251"/>
        <w:gridCol w:w="96"/>
        <w:gridCol w:w="274"/>
      </w:tblGrid>
      <w:tr w:rsidRPr="009722EA" w:rsidR="00146E90" w:rsidTr="3002BD97" w14:paraId="18F67637" w14:textId="77777777">
        <w:trPr>
          <w:gridAfter w:val="2"/>
          <w:wAfter w:w="370" w:type="dxa"/>
          <w:tblHeader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="00146E90" w:rsidP="00126047" w:rsidRDefault="00146E90" w14:paraId="11AA03BE" w14:textId="77777777">
            <w:pPr>
              <w:pStyle w:val="IOStabletext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Declaration</w:t>
            </w:r>
          </w:p>
          <w:p w:rsidRPr="009722EA" w:rsidR="00146E90" w:rsidP="00126047" w:rsidRDefault="00146E90" w14:paraId="425E540F" w14:textId="77777777">
            <w:pPr>
              <w:pStyle w:val="IOSbodytext"/>
              <w:rPr>
                <w:sz w:val="22"/>
              </w:rPr>
            </w:pPr>
            <w:r w:rsidRPr="009722EA">
              <w:rPr>
                <w:sz w:val="22"/>
              </w:rPr>
              <w:t>This is to certify that I have read the rules and indicate that our School enrolment as per the February Staff Return complies with the guidelines for this event.</w:t>
            </w:r>
          </w:p>
          <w:p w:rsidRPr="009722EA" w:rsidR="00146E90" w:rsidP="00126047" w:rsidRDefault="00146E90" w14:paraId="37CB9A97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697A34D3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4221C9E9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Name of School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right w:val="nil"/>
            </w:tcBorders>
            <w:tcMar/>
          </w:tcPr>
          <w:p w:rsidRPr="009722EA" w:rsidR="00146E90" w:rsidP="00126047" w:rsidRDefault="00146E90" w14:paraId="254BD6BF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33F9993F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104981E2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Total School Enrolment (as at February staff Return)</w:t>
            </w:r>
          </w:p>
        </w:tc>
        <w:tc>
          <w:tcPr>
            <w:tcW w:w="7059" w:type="dxa"/>
            <w:gridSpan w:val="5"/>
            <w:tcBorders>
              <w:left w:val="nil"/>
              <w:right w:val="nil"/>
            </w:tcBorders>
            <w:tcMar/>
          </w:tcPr>
          <w:p w:rsidRPr="009722EA" w:rsidR="00146E90" w:rsidP="00126047" w:rsidRDefault="00146E90" w14:paraId="6F087EE9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4C2B87F7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146E90" w:rsidP="00126047" w:rsidRDefault="00146E90" w14:paraId="0978CF3F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Signed</w:t>
            </w:r>
          </w:p>
        </w:tc>
        <w:tc>
          <w:tcPr>
            <w:tcW w:w="7059" w:type="dxa"/>
            <w:gridSpan w:val="5"/>
            <w:tcBorders>
              <w:left w:val="nil"/>
              <w:right w:val="nil"/>
            </w:tcBorders>
            <w:tcMar/>
          </w:tcPr>
          <w:p w:rsidRPr="009722EA" w:rsidR="00146E90" w:rsidP="00126047" w:rsidRDefault="00146E90" w14:paraId="7AB350B1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676096AC" w14:textId="77777777">
        <w:trPr>
          <w:gridAfter w:val="2"/>
          <w:wAfter w:w="370" w:type="dxa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146E90" w:rsidP="00126047" w:rsidRDefault="00146E90" w14:paraId="3D0BFDB3" w14:textId="77777777">
            <w:pPr>
              <w:pStyle w:val="IOStabletext"/>
              <w:jc w:val="right"/>
              <w:rPr>
                <w:rFonts w:cs="Helvetica"/>
              </w:rPr>
            </w:pPr>
            <w:r>
              <w:rPr>
                <w:rFonts w:cs="Helvetica"/>
              </w:rPr>
              <w:t>Date</w:t>
            </w:r>
          </w:p>
        </w:tc>
        <w:tc>
          <w:tcPr>
            <w:tcW w:w="7059" w:type="dxa"/>
            <w:gridSpan w:val="5"/>
            <w:tcBorders>
              <w:left w:val="nil"/>
              <w:right w:val="nil"/>
            </w:tcBorders>
            <w:tcMar/>
          </w:tcPr>
          <w:p w:rsidRPr="009722EA" w:rsidR="00146E90" w:rsidP="00126047" w:rsidRDefault="00146E90" w14:paraId="1010963F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146E90" w:rsidTr="3002BD97" w14:paraId="513A3596" w14:textId="77777777">
        <w:trPr>
          <w:tblHeader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7F812FA1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1A0D29F4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060F2FD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0FABE9EF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9722EA" w:rsidR="00146E90" w:rsidTr="3002BD97" w14:paraId="476199F2" w14:textId="77777777">
        <w:trPr>
          <w:tblHeader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4126AB6F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038BA967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1FEE935C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1E97FA14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</w:tr>
      <w:tr w:rsidRPr="009722EA" w:rsidR="00146E90" w:rsidTr="3002BD97" w14:paraId="104F576E" w14:textId="77777777">
        <w:trPr>
          <w:tblHeader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065BBA1A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07FF1B1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60BFECB1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146E90" w:rsidP="00126047" w:rsidRDefault="00146E90" w14:paraId="3DE8353E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</w:p>
        </w:tc>
      </w:tr>
      <w:tr w:rsidRPr="009722EA" w:rsidR="00B642ED" w:rsidTr="3002BD97" w14:paraId="143ADC3C" w14:textId="77777777">
        <w:trPr>
          <w:gridAfter w:val="1"/>
          <w:wAfter w:w="274" w:type="dxa"/>
        </w:trPr>
        <w:tc>
          <w:tcPr>
            <w:tcW w:w="1069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3002BD97" w:rsidRDefault="00B642ED" w14:paraId="4ED9CA83" w14:textId="341E3FA7">
            <w:pPr>
              <w:pStyle w:val="IOSboldtext"/>
              <w:rPr>
                <w:sz w:val="22"/>
                <w:szCs w:val="22"/>
              </w:rPr>
            </w:pPr>
            <w:r w:rsidRPr="3002BD97" w:rsidR="00B642ED">
              <w:rPr>
                <w:sz w:val="22"/>
                <w:szCs w:val="22"/>
              </w:rPr>
              <w:t>R</w:t>
            </w:r>
            <w:r w:rsidRPr="3002BD97" w:rsidR="00B642ED">
              <w:rPr>
                <w:sz w:val="22"/>
                <w:szCs w:val="22"/>
              </w:rPr>
              <w:t>eturn</w:t>
            </w:r>
            <w:r w:rsidRPr="3002BD97" w:rsidR="00B642ED">
              <w:rPr>
                <w:sz w:val="22"/>
                <w:szCs w:val="22"/>
              </w:rPr>
              <w:t xml:space="preserve"> completed form by email</w:t>
            </w:r>
            <w:r w:rsidRPr="3002BD97" w:rsidR="00B642ED">
              <w:rPr>
                <w:sz w:val="22"/>
                <w:szCs w:val="22"/>
              </w:rPr>
              <w:t xml:space="preserve"> to </w:t>
            </w:r>
            <w:hyperlink r:id="R35b73a97c5134d84">
              <w:r w:rsidRPr="3002BD97" w:rsidR="489F43DA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Regional Athletics 202</w:t>
              </w:r>
              <w:r w:rsidRPr="3002BD97" w:rsidR="6EBD5EFD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4</w:t>
              </w:r>
              <w:r w:rsidRPr="3002BD97" w:rsidR="489F43DA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 xml:space="preserve"> Nominations Folder</w:t>
              </w:r>
            </w:hyperlink>
            <w:r w:rsidR="489F43DA">
              <w:rPr/>
              <w:t xml:space="preserve"> </w:t>
            </w:r>
            <w:r w:rsidRPr="3002BD97" w:rsidR="00B642ED">
              <w:rPr>
                <w:sz w:val="22"/>
                <w:szCs w:val="22"/>
              </w:rPr>
              <w:t xml:space="preserve">by </w:t>
            </w:r>
            <w:r w:rsidRPr="3002BD97" w:rsidR="028005BD">
              <w:rPr>
                <w:sz w:val="22"/>
                <w:szCs w:val="22"/>
              </w:rPr>
              <w:t>Frida</w:t>
            </w:r>
            <w:r w:rsidRPr="3002BD97" w:rsidR="00B642ED">
              <w:rPr>
                <w:sz w:val="22"/>
                <w:szCs w:val="22"/>
              </w:rPr>
              <w:t>y 30 August 202</w:t>
            </w:r>
            <w:r w:rsidRPr="3002BD97" w:rsidR="00C4A873">
              <w:rPr>
                <w:sz w:val="22"/>
                <w:szCs w:val="22"/>
              </w:rPr>
              <w:t>4</w:t>
            </w:r>
          </w:p>
        </w:tc>
      </w:tr>
      <w:tr w:rsidRPr="00146E90" w:rsidR="00B642ED" w:rsidTr="3002BD97" w14:paraId="2D367B81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311F98B4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Area</w:t>
            </w:r>
          </w:p>
        </w:tc>
        <w:tc>
          <w:tcPr>
            <w:tcW w:w="8722" w:type="dxa"/>
            <w:gridSpan w:val="7"/>
            <w:tcBorders>
              <w:top w:val="nil"/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2431FFFE" w14:textId="33C1AC32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North</w:t>
            </w:r>
            <w:r>
              <w:rPr>
                <w:sz w:val="22"/>
              </w:rPr>
              <w:t>ern Rivers</w:t>
            </w:r>
          </w:p>
        </w:tc>
      </w:tr>
      <w:tr w:rsidRPr="00146E90" w:rsidR="00B642ED" w:rsidTr="3002BD97" w14:paraId="7A560583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1E2CE19A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Event</w:t>
            </w:r>
          </w:p>
        </w:tc>
        <w:tc>
          <w:tcPr>
            <w:tcW w:w="8722" w:type="dxa"/>
            <w:gridSpan w:val="7"/>
            <w:tcBorders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3AD78D57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Senior / Junior</w:t>
            </w:r>
          </w:p>
        </w:tc>
      </w:tr>
      <w:tr w:rsidRPr="00146E90" w:rsidR="00B642ED" w:rsidTr="3002BD97" w14:paraId="58D2FBC7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511E7AA9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Gender</w:t>
            </w:r>
          </w:p>
        </w:tc>
        <w:tc>
          <w:tcPr>
            <w:tcW w:w="8722" w:type="dxa"/>
            <w:gridSpan w:val="7"/>
            <w:tcBorders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195479D7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Boys / Girls</w:t>
            </w:r>
          </w:p>
        </w:tc>
      </w:tr>
      <w:tr w:rsidRPr="00146E90" w:rsidR="00B642ED" w:rsidTr="3002BD97" w14:paraId="15C4C01E" w14:textId="77777777">
        <w:trPr>
          <w:gridAfter w:val="1"/>
          <w:wAfter w:w="274" w:type="dxa"/>
          <w:trHeight w:val="22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46E90" w:rsidR="00B642ED" w:rsidP="00B642ED" w:rsidRDefault="00B642ED" w14:paraId="3111F6DB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Name of School</w:t>
            </w:r>
          </w:p>
        </w:tc>
        <w:tc>
          <w:tcPr>
            <w:tcW w:w="8722" w:type="dxa"/>
            <w:gridSpan w:val="7"/>
            <w:tcBorders>
              <w:left w:val="nil"/>
              <w:right w:val="nil"/>
            </w:tcBorders>
            <w:tcMar/>
            <w:vAlign w:val="center"/>
          </w:tcPr>
          <w:p w:rsidRPr="00146E90" w:rsidR="00B642ED" w:rsidP="00B642ED" w:rsidRDefault="00B642ED" w14:paraId="1938092D" w14:textId="77777777">
            <w:pPr>
              <w:pStyle w:val="IOSbodytext"/>
              <w:rPr>
                <w:sz w:val="22"/>
              </w:rPr>
            </w:pPr>
          </w:p>
        </w:tc>
      </w:tr>
      <w:tr w:rsidRPr="009722EA" w:rsidR="00B642ED" w:rsidTr="3002BD97" w14:paraId="4D44C7B7" w14:textId="77777777">
        <w:trPr>
          <w:gridAfter w:val="1"/>
          <w:wAfter w:w="274" w:type="dxa"/>
          <w:trHeight w:val="284"/>
        </w:trPr>
        <w:tc>
          <w:tcPr>
            <w:tcW w:w="1968" w:type="dxa"/>
            <w:shd w:val="clear" w:color="auto" w:fill="000000" w:themeFill="text1"/>
            <w:tcMar/>
          </w:tcPr>
          <w:p w:rsidRPr="009722EA" w:rsidR="00B642ED" w:rsidP="00B642ED" w:rsidRDefault="00B642ED" w14:paraId="380AFE4A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Number</w:t>
            </w:r>
          </w:p>
        </w:tc>
        <w:tc>
          <w:tcPr>
            <w:tcW w:w="6375" w:type="dxa"/>
            <w:gridSpan w:val="5"/>
            <w:shd w:val="clear" w:color="auto" w:fill="000000" w:themeFill="text1"/>
            <w:tcMar/>
          </w:tcPr>
          <w:p w:rsidRPr="009722EA" w:rsidR="00B642ED" w:rsidP="00B642ED" w:rsidRDefault="00B642ED" w14:paraId="18CA29FD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Name</w:t>
            </w:r>
          </w:p>
        </w:tc>
        <w:tc>
          <w:tcPr>
            <w:tcW w:w="2347" w:type="dxa"/>
            <w:gridSpan w:val="2"/>
            <w:shd w:val="clear" w:color="auto" w:fill="000000" w:themeFill="text1"/>
            <w:tcMar/>
          </w:tcPr>
          <w:p w:rsidRPr="009722EA" w:rsidR="00B642ED" w:rsidP="00B642ED" w:rsidRDefault="00B642ED" w14:paraId="1EB97EDE" w14:textId="77777777">
            <w:pPr>
              <w:pStyle w:val="IOStableheader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Date of Birth</w:t>
            </w:r>
          </w:p>
        </w:tc>
      </w:tr>
      <w:tr w:rsidRPr="009722EA" w:rsidR="00B642ED" w:rsidTr="3002BD97" w14:paraId="025E160F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62AE92BE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1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5E406601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67960C2D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31B6B4F8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6E80ECA7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2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6303AD24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1F163332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3C81CF82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49496396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3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1F7E5500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4C8F9CDE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40FB4779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5B02866A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4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0AEB88B2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08E7D5A1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6749D07E" w14:textId="77777777">
        <w:trPr>
          <w:gridAfter w:val="1"/>
          <w:wAfter w:w="274" w:type="dxa"/>
          <w:trHeight w:val="284"/>
        </w:trPr>
        <w:tc>
          <w:tcPr>
            <w:tcW w:w="1968" w:type="dxa"/>
            <w:tcMar/>
          </w:tcPr>
          <w:p w:rsidRPr="009722EA" w:rsidR="00B642ED" w:rsidP="00B642ED" w:rsidRDefault="00B642ED" w14:paraId="02F1B976" w14:textId="77777777">
            <w:pPr>
              <w:pStyle w:val="IOStabletextbold"/>
              <w:jc w:val="center"/>
              <w:rPr>
                <w:rFonts w:cs="Helvetica"/>
              </w:rPr>
            </w:pPr>
            <w:r w:rsidRPr="009722EA">
              <w:rPr>
                <w:rFonts w:cs="Helvetica"/>
              </w:rPr>
              <w:t>Reserve (if any)</w:t>
            </w:r>
          </w:p>
        </w:tc>
        <w:tc>
          <w:tcPr>
            <w:tcW w:w="6375" w:type="dxa"/>
            <w:gridSpan w:val="5"/>
            <w:tcMar/>
          </w:tcPr>
          <w:p w:rsidRPr="009722EA" w:rsidR="00B642ED" w:rsidP="00B642ED" w:rsidRDefault="00B642ED" w14:paraId="0E64A8CE" w14:textId="77777777">
            <w:pPr>
              <w:pStyle w:val="IOStabletext"/>
              <w:rPr>
                <w:rFonts w:cs="Helvetica"/>
              </w:rPr>
            </w:pPr>
          </w:p>
        </w:tc>
        <w:tc>
          <w:tcPr>
            <w:tcW w:w="2347" w:type="dxa"/>
            <w:gridSpan w:val="2"/>
            <w:tcMar/>
          </w:tcPr>
          <w:p w:rsidRPr="009722EA" w:rsidR="00B642ED" w:rsidP="00B642ED" w:rsidRDefault="00B642ED" w14:paraId="46AC9E83" w14:textId="77777777">
            <w:pPr>
              <w:pStyle w:val="IOStabletext"/>
              <w:rPr>
                <w:rFonts w:cs="Helvetica"/>
              </w:rPr>
            </w:pPr>
          </w:p>
        </w:tc>
      </w:tr>
      <w:tr w:rsidRPr="009722EA" w:rsidR="00B642ED" w:rsidTr="3002BD97" w14:paraId="7AD11EB9" w14:textId="77777777">
        <w:trPr>
          <w:gridAfter w:val="1"/>
          <w:wAfter w:w="274" w:type="dxa"/>
          <w:tblHeader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15D067D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772D46F3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1F07C4ED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Information required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722EA" w:rsidR="00B642ED" w:rsidP="00B642ED" w:rsidRDefault="00B642ED" w14:paraId="081A7A43" w14:textId="77777777">
            <w:pPr>
              <w:pStyle w:val="IOStableheader"/>
              <w:spacing w:before="0" w:after="0" w:line="240" w:lineRule="auto"/>
              <w:rPr>
                <w:rFonts w:cs="Helvetica"/>
                <w:b w:val="0"/>
                <w:color w:val="FFFFFF" w:themeColor="background1"/>
                <w:sz w:val="2"/>
              </w:rPr>
            </w:pPr>
            <w:r w:rsidRPr="009722EA">
              <w:rPr>
                <w:rFonts w:cs="Helvetica"/>
                <w:b w:val="0"/>
                <w:color w:val="FFFFFF" w:themeColor="background1"/>
                <w:sz w:val="2"/>
              </w:rPr>
              <w:t>Enter your details here</w:t>
            </w:r>
          </w:p>
        </w:tc>
      </w:tr>
      <w:tr w:rsidRPr="00146E90" w:rsidR="00B642ED" w:rsidTr="3002BD97" w14:paraId="345D6827" w14:textId="77777777">
        <w:trPr>
          <w:gridAfter w:val="1"/>
          <w:wAfter w:w="274" w:type="dxa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146E90" w:rsidR="00B642ED" w:rsidP="00B642ED" w:rsidRDefault="00B642ED" w14:paraId="43949CDD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Principal/Sports Organiser Approval</w:t>
            </w:r>
          </w:p>
        </w:tc>
        <w:tc>
          <w:tcPr>
            <w:tcW w:w="3173" w:type="dxa"/>
            <w:tcBorders>
              <w:top w:val="nil"/>
              <w:left w:val="nil"/>
              <w:right w:val="nil"/>
            </w:tcBorders>
            <w:tcMar/>
          </w:tcPr>
          <w:p w:rsidRPr="00146E90" w:rsidR="00B642ED" w:rsidP="00B642ED" w:rsidRDefault="00B642ED" w14:paraId="3752954A" w14:textId="77777777">
            <w:pPr>
              <w:pStyle w:val="IOSbodytext"/>
              <w:rPr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6E90" w:rsidR="00B642ED" w:rsidP="00B642ED" w:rsidRDefault="00B642ED" w14:paraId="76360AE6" w14:textId="77777777">
            <w:pPr>
              <w:pStyle w:val="IOSbodytext"/>
              <w:rPr>
                <w:sz w:val="22"/>
              </w:rPr>
            </w:pPr>
            <w:r w:rsidRPr="00146E90">
              <w:rPr>
                <w:sz w:val="22"/>
              </w:rPr>
              <w:t>Date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146E90" w:rsidR="00B642ED" w:rsidP="00B642ED" w:rsidRDefault="00B642ED" w14:paraId="124D23A7" w14:textId="77777777">
            <w:pPr>
              <w:pStyle w:val="IOSbodytext"/>
              <w:rPr>
                <w:sz w:val="22"/>
              </w:rPr>
            </w:pPr>
          </w:p>
        </w:tc>
      </w:tr>
    </w:tbl>
    <w:p w:rsidR="00A8232D" w:rsidP="00A8232D" w:rsidRDefault="00A8232D" w14:paraId="7E7179A1" w14:textId="77777777">
      <w:pPr>
        <w:pStyle w:val="IOSbodytext"/>
      </w:pPr>
      <w:r>
        <w:br w:type="page"/>
      </w:r>
    </w:p>
    <w:p w:rsidRPr="009722EA" w:rsidR="00146E90" w:rsidP="00146E90" w:rsidRDefault="00146E90" w14:paraId="6254110B" w14:textId="77777777">
      <w:pPr>
        <w:pStyle w:val="IOSbodytext"/>
        <w:spacing w:before="240"/>
        <w:rPr>
          <w:rFonts w:ascii="Helvetica" w:hAnsi="Helvetica" w:cs="Helvetica"/>
          <w:color w:val="FF0000"/>
        </w:rPr>
      </w:pPr>
    </w:p>
    <w:tbl>
      <w:tblPr>
        <w:tblStyle w:val="TableGrid"/>
        <w:tblW w:w="10964" w:type="dxa"/>
        <w:tblLook w:val="04A0" w:firstRow="1" w:lastRow="0" w:firstColumn="1" w:lastColumn="0" w:noHBand="0" w:noVBand="1"/>
        <w:tblCaption w:val="Relay Nomination Details"/>
        <w:tblDescription w:val="Relay Nomination Details"/>
      </w:tblPr>
      <w:tblGrid>
        <w:gridCol w:w="2802"/>
        <w:gridCol w:w="1876"/>
        <w:gridCol w:w="6286"/>
      </w:tblGrid>
      <w:tr w:rsidRPr="009722EA" w:rsidR="00A8232D" w:rsidTr="3002BD97" w14:paraId="4AAC6287" w14:textId="77777777">
        <w:trPr>
          <w:tblHeader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A8232D" w:rsidR="00A8232D" w:rsidP="3002BD97" w:rsidRDefault="00A8232D" w14:paraId="4E1EC111" w14:textId="1ACC5953">
            <w:pPr>
              <w:pStyle w:val="IOSboldtext"/>
              <w:jc w:val="center"/>
              <w:rPr>
                <w:sz w:val="28"/>
                <w:szCs w:val="28"/>
              </w:rPr>
            </w:pPr>
            <w:r w:rsidRPr="3002BD97" w:rsidR="00A8232D">
              <w:rPr>
                <w:sz w:val="28"/>
                <w:szCs w:val="28"/>
              </w:rPr>
              <w:t>20</w:t>
            </w:r>
            <w:r w:rsidRPr="3002BD97" w:rsidR="4F9C4381">
              <w:rPr>
                <w:sz w:val="28"/>
                <w:szCs w:val="28"/>
              </w:rPr>
              <w:t>2</w:t>
            </w:r>
            <w:r w:rsidRPr="3002BD97" w:rsidR="40F65924">
              <w:rPr>
                <w:sz w:val="28"/>
                <w:szCs w:val="28"/>
              </w:rPr>
              <w:t>4</w:t>
            </w:r>
            <w:r w:rsidRPr="3002BD97" w:rsidR="00A8232D">
              <w:rPr>
                <w:sz w:val="28"/>
                <w:szCs w:val="28"/>
              </w:rPr>
              <w:t xml:space="preserve"> Athletics Championships</w:t>
            </w:r>
          </w:p>
          <w:p w:rsidR="00A8232D" w:rsidP="00A8232D" w:rsidRDefault="00A8232D" w14:paraId="0CE17C80" w14:textId="77777777">
            <w:pPr>
              <w:pStyle w:val="IOSboldtext"/>
              <w:jc w:val="center"/>
              <w:rPr>
                <w:sz w:val="28"/>
              </w:rPr>
            </w:pPr>
            <w:r w:rsidRPr="00A8232D">
              <w:rPr>
                <w:sz w:val="28"/>
              </w:rPr>
              <w:t>Relay Teams</w:t>
            </w:r>
          </w:p>
          <w:p w:rsidRPr="00A8232D" w:rsidR="00A8232D" w:rsidP="00827BEC" w:rsidRDefault="00A8232D" w14:paraId="4171ED60" w14:textId="423FDDDC">
            <w:pPr>
              <w:pStyle w:val="IOSbodytext"/>
              <w:jc w:val="center"/>
            </w:pPr>
            <w:r w:rsidR="00A8232D">
              <w:rPr/>
              <w:t xml:space="preserve">Please </w:t>
            </w:r>
            <w:r w:rsidR="00A8232D">
              <w:rPr/>
              <w:t>forward</w:t>
            </w:r>
            <w:r w:rsidR="00A8232D">
              <w:rPr/>
              <w:t xml:space="preserve"> to North Coast School Sport Unit by </w:t>
            </w:r>
            <w:r w:rsidRPr="3002BD97" w:rsidR="107C72A2">
              <w:rPr>
                <w:b w:val="1"/>
                <w:bCs w:val="1"/>
                <w:sz w:val="22"/>
                <w:szCs w:val="22"/>
              </w:rPr>
              <w:t>Frid</w:t>
            </w:r>
            <w:r w:rsidRPr="3002BD97" w:rsidR="00B642ED">
              <w:rPr>
                <w:b w:val="1"/>
                <w:bCs w:val="1"/>
                <w:sz w:val="22"/>
                <w:szCs w:val="22"/>
              </w:rPr>
              <w:t>ay 30 August 202</w:t>
            </w:r>
            <w:r w:rsidRPr="3002BD97" w:rsidR="61CBAD39">
              <w:rPr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9722EA" w:rsidR="00A8232D" w:rsidTr="3002BD97" w14:paraId="1552C634" w14:textId="77777777">
        <w:trPr>
          <w:trHeight w:val="284"/>
        </w:trPr>
        <w:tc>
          <w:tcPr>
            <w:tcW w:w="2802" w:type="dxa"/>
            <w:shd w:val="clear" w:color="auto" w:fill="000000" w:themeFill="text1"/>
            <w:tcMar/>
          </w:tcPr>
          <w:p w:rsidRPr="009722EA" w:rsidR="00A8232D" w:rsidP="00126047" w:rsidRDefault="00A8232D" w14:paraId="524CA909" w14:textId="77777777">
            <w:pPr>
              <w:pStyle w:val="IOStableheader"/>
              <w:jc w:val="center"/>
              <w:rPr>
                <w:rFonts w:cs="Helvetica"/>
              </w:rPr>
            </w:pPr>
            <w:r>
              <w:rPr>
                <w:rFonts w:cs="Helvetica"/>
              </w:rPr>
              <w:t>Division</w:t>
            </w:r>
          </w:p>
        </w:tc>
        <w:tc>
          <w:tcPr>
            <w:tcW w:w="1876" w:type="dxa"/>
            <w:shd w:val="clear" w:color="auto" w:fill="000000" w:themeFill="text1"/>
            <w:tcMar/>
          </w:tcPr>
          <w:p w:rsidRPr="009722EA" w:rsidR="00A8232D" w:rsidP="00126047" w:rsidRDefault="00A8232D" w14:paraId="61FDAFDC" w14:textId="77777777">
            <w:pPr>
              <w:pStyle w:val="IOStableheader"/>
              <w:jc w:val="center"/>
              <w:rPr>
                <w:rFonts w:cs="Helvetica"/>
              </w:rPr>
            </w:pPr>
            <w:r>
              <w:rPr>
                <w:rFonts w:cs="Helvetica"/>
              </w:rPr>
              <w:t>Sex</w:t>
            </w:r>
          </w:p>
        </w:tc>
        <w:tc>
          <w:tcPr>
            <w:tcW w:w="6286" w:type="dxa"/>
            <w:shd w:val="clear" w:color="auto" w:fill="000000" w:themeFill="text1"/>
            <w:tcMar/>
          </w:tcPr>
          <w:p w:rsidRPr="009722EA" w:rsidR="00A8232D" w:rsidP="00126047" w:rsidRDefault="00A8232D" w14:paraId="5C5072D9" w14:textId="77777777">
            <w:pPr>
              <w:pStyle w:val="IOStableheader"/>
              <w:jc w:val="center"/>
              <w:rPr>
                <w:rFonts w:cs="Helvetica"/>
              </w:rPr>
            </w:pPr>
            <w:r>
              <w:rPr>
                <w:rFonts w:cs="Helvetica"/>
              </w:rPr>
              <w:t>School</w:t>
            </w:r>
          </w:p>
        </w:tc>
      </w:tr>
      <w:tr w:rsidRPr="009722EA" w:rsidR="00A8232D" w:rsidTr="3002BD97" w14:paraId="086B93F2" w14:textId="77777777">
        <w:trPr>
          <w:trHeight w:val="284"/>
        </w:trPr>
        <w:tc>
          <w:tcPr>
            <w:tcW w:w="2802" w:type="dxa"/>
            <w:tcMar/>
          </w:tcPr>
          <w:p w:rsidRPr="009722EA" w:rsidR="00A8232D" w:rsidP="00A8232D" w:rsidRDefault="00A8232D" w14:paraId="238A646D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Junior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0F3B7188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Boys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767F3044" w14:textId="77777777">
            <w:pPr>
              <w:pStyle w:val="IOSboldtext"/>
              <w:jc w:val="center"/>
              <w:rPr>
                <w:rFonts w:ascii="Helvetica" w:hAnsi="Helvetica"/>
              </w:rPr>
            </w:pPr>
          </w:p>
        </w:tc>
      </w:tr>
      <w:tr w:rsidRPr="009722EA" w:rsidR="00A8232D" w:rsidTr="3002BD97" w14:paraId="2AD719C0" w14:textId="77777777">
        <w:trPr>
          <w:trHeight w:val="284"/>
        </w:trPr>
        <w:tc>
          <w:tcPr>
            <w:tcW w:w="2802" w:type="dxa"/>
            <w:tcMar/>
          </w:tcPr>
          <w:p w:rsidRPr="009722EA" w:rsidR="00A8232D" w:rsidP="00A8232D" w:rsidRDefault="00A8232D" w14:paraId="22176C7A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Junior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77A95BAF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Boys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372F40D6" w14:textId="77777777">
            <w:pPr>
              <w:pStyle w:val="IOSboldtext"/>
              <w:jc w:val="center"/>
              <w:rPr>
                <w:rFonts w:ascii="Helvetica" w:hAnsi="Helvetica"/>
              </w:rPr>
            </w:pPr>
          </w:p>
        </w:tc>
      </w:tr>
      <w:tr w:rsidRPr="009722EA" w:rsidR="00A8232D" w:rsidTr="3002BD97" w14:paraId="381F9C86" w14:textId="77777777">
        <w:trPr>
          <w:trHeight w:val="284"/>
        </w:trPr>
        <w:tc>
          <w:tcPr>
            <w:tcW w:w="2802" w:type="dxa"/>
            <w:tcMar/>
          </w:tcPr>
          <w:p w:rsidRPr="009722EA" w:rsidR="00A8232D" w:rsidP="00A8232D" w:rsidRDefault="00A8232D" w14:paraId="1903A395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Junior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3BA753E3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Boys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1D49ED41" w14:textId="77777777">
            <w:pPr>
              <w:pStyle w:val="IOSboldtext"/>
              <w:jc w:val="center"/>
              <w:rPr>
                <w:rFonts w:ascii="Helvetica" w:hAnsi="Helvetica"/>
              </w:rPr>
            </w:pPr>
          </w:p>
        </w:tc>
      </w:tr>
      <w:tr w:rsidRPr="009722EA" w:rsidR="00A8232D" w:rsidTr="3002BD97" w14:paraId="7792413F" w14:textId="77777777">
        <w:trPr>
          <w:trHeight w:val="284"/>
        </w:trPr>
        <w:tc>
          <w:tcPr>
            <w:tcW w:w="2802" w:type="dxa"/>
            <w:tcMar/>
          </w:tcPr>
          <w:p w:rsidRPr="009722EA" w:rsidR="00A8232D" w:rsidP="00A8232D" w:rsidRDefault="00A8232D" w14:paraId="2FC48637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Senior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215DB50A" w14:textId="77777777">
            <w:pPr>
              <w:pStyle w:val="IOSboldtext"/>
              <w:jc w:val="center"/>
              <w:rPr>
                <w:rFonts w:ascii="Helvetica" w:hAnsi="Helvetica"/>
              </w:rPr>
            </w:pPr>
            <w:r>
              <w:t>Boys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22F6F7EF" w14:textId="77777777">
            <w:pPr>
              <w:pStyle w:val="IOSboldtext"/>
              <w:jc w:val="center"/>
              <w:rPr>
                <w:rFonts w:ascii="Helvetica" w:hAnsi="Helvetica"/>
              </w:rPr>
            </w:pPr>
          </w:p>
        </w:tc>
      </w:tr>
      <w:tr w:rsidRPr="009722EA" w:rsidR="00A8232D" w:rsidTr="3002BD97" w14:paraId="0AA7D729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40DDFB48" w14:textId="77777777">
            <w:pPr>
              <w:pStyle w:val="IOSboldtext"/>
              <w:jc w:val="center"/>
            </w:pPr>
            <w:r>
              <w:t>Senior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1EFDDA7E" w14:textId="77777777">
            <w:pPr>
              <w:pStyle w:val="IOSboldtext"/>
              <w:jc w:val="center"/>
            </w:pPr>
            <w:r>
              <w:t>Boys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0BB3C561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54A1E2BE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63F5E6DB" w14:textId="77777777">
            <w:pPr>
              <w:pStyle w:val="IOSboldtext"/>
              <w:jc w:val="center"/>
            </w:pPr>
            <w:r>
              <w:t>Senior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6BA64AC7" w14:textId="77777777">
            <w:pPr>
              <w:pStyle w:val="IOSboldtext"/>
              <w:jc w:val="center"/>
            </w:pPr>
            <w:r>
              <w:t>Boys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658FB1B9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6FBF55C7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61847960" w14:textId="77777777">
            <w:pPr>
              <w:pStyle w:val="IOSboldtext"/>
              <w:jc w:val="center"/>
            </w:pPr>
            <w:r>
              <w:t>Junior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3231365C" w14:textId="77777777">
            <w:pPr>
              <w:pStyle w:val="IOSboldtext"/>
              <w:jc w:val="center"/>
            </w:pPr>
            <w:r>
              <w:t>Girls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24FF4323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5EABF079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1A4A98C0" w14:textId="77777777">
            <w:pPr>
              <w:pStyle w:val="IOSboldtext"/>
              <w:jc w:val="center"/>
            </w:pPr>
            <w:r>
              <w:t>Junior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3AD2AF21" w14:textId="77777777">
            <w:pPr>
              <w:pStyle w:val="IOSboldtext"/>
              <w:jc w:val="center"/>
            </w:pPr>
            <w:r>
              <w:t>Girls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3F95535D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6F427295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05353C0F" w14:textId="77777777">
            <w:pPr>
              <w:pStyle w:val="IOSboldtext"/>
              <w:jc w:val="center"/>
            </w:pPr>
            <w:r>
              <w:t>Junior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664DC6B7" w14:textId="77777777">
            <w:pPr>
              <w:pStyle w:val="IOSboldtext"/>
              <w:jc w:val="center"/>
            </w:pPr>
            <w:r>
              <w:t>Girls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50CD4E52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621A4D74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6332B351" w14:textId="77777777">
            <w:pPr>
              <w:pStyle w:val="IOSboldtext"/>
              <w:jc w:val="center"/>
            </w:pPr>
            <w:r>
              <w:t>Senior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2B160790" w14:textId="77777777">
            <w:pPr>
              <w:pStyle w:val="IOSboldtext"/>
              <w:jc w:val="center"/>
            </w:pPr>
            <w:r>
              <w:t>Girls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072CF0B0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5355B9AE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261A39DA" w14:textId="77777777">
            <w:pPr>
              <w:pStyle w:val="IOSboldtext"/>
              <w:jc w:val="center"/>
            </w:pPr>
            <w:r>
              <w:t>Senior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572A2A73" w14:textId="77777777">
            <w:pPr>
              <w:pStyle w:val="IOSboldtext"/>
              <w:jc w:val="center"/>
            </w:pPr>
            <w:r>
              <w:t>Girls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07AB57D8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4FEAE300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A8232D" w14:paraId="1AC13B9A" w14:textId="77777777">
            <w:pPr>
              <w:pStyle w:val="IOSboldtext"/>
              <w:jc w:val="center"/>
            </w:pPr>
            <w:r>
              <w:t>Senior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0218524C" w14:textId="77777777">
            <w:pPr>
              <w:pStyle w:val="IOSboldtext"/>
              <w:jc w:val="center"/>
            </w:pPr>
            <w:r>
              <w:t>Girls</w:t>
            </w:r>
          </w:p>
        </w:tc>
        <w:tc>
          <w:tcPr>
            <w:tcW w:w="6286" w:type="dxa"/>
            <w:tcMar/>
          </w:tcPr>
          <w:p w:rsidRPr="009722EA" w:rsidR="00A8232D" w:rsidP="00A8232D" w:rsidRDefault="00A8232D" w14:paraId="7A19EECB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312F8BF7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056C47" w14:paraId="01134E25" w14:textId="77777777">
            <w:pPr>
              <w:pStyle w:val="IOSboldtext"/>
              <w:jc w:val="center"/>
            </w:pPr>
            <w:r w:rsidRPr="009722EA">
              <w:rPr>
                <w:rFonts w:ascii="Helvetica" w:hAnsi="Helvetica" w:cs="Helvetica"/>
                <w:sz w:val="22"/>
                <w:szCs w:val="22"/>
              </w:rPr>
              <w:t>Nigel Bagley Relay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5CA99E6E" w14:textId="77777777">
            <w:pPr>
              <w:pStyle w:val="IOSboldtext"/>
              <w:jc w:val="center"/>
            </w:pPr>
            <w:proofErr w:type="spellStart"/>
            <w:r>
              <w:t>CoEd</w:t>
            </w:r>
            <w:proofErr w:type="spellEnd"/>
          </w:p>
        </w:tc>
        <w:tc>
          <w:tcPr>
            <w:tcW w:w="6286" w:type="dxa"/>
            <w:tcMar/>
          </w:tcPr>
          <w:p w:rsidRPr="009722EA" w:rsidR="00A8232D" w:rsidP="00A8232D" w:rsidRDefault="00A8232D" w14:paraId="722FDC9E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2C30DE79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056C47" w14:paraId="0819523C" w14:textId="77777777">
            <w:pPr>
              <w:pStyle w:val="IOSboldtext"/>
              <w:jc w:val="center"/>
            </w:pPr>
            <w:r w:rsidRPr="009722EA">
              <w:rPr>
                <w:rFonts w:ascii="Helvetica" w:hAnsi="Helvetica" w:cs="Helvetica"/>
                <w:sz w:val="22"/>
                <w:szCs w:val="22"/>
              </w:rPr>
              <w:t>Nigel Bagley Relay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4E74708F" w14:textId="77777777">
            <w:pPr>
              <w:pStyle w:val="IOSboldtext"/>
              <w:jc w:val="center"/>
            </w:pPr>
            <w:proofErr w:type="spellStart"/>
            <w:r>
              <w:t>CoEd</w:t>
            </w:r>
            <w:proofErr w:type="spellEnd"/>
          </w:p>
        </w:tc>
        <w:tc>
          <w:tcPr>
            <w:tcW w:w="6286" w:type="dxa"/>
            <w:tcMar/>
          </w:tcPr>
          <w:p w:rsidRPr="009722EA" w:rsidR="00A8232D" w:rsidP="00A8232D" w:rsidRDefault="00A8232D" w14:paraId="640EF098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0C229C13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056C47" w14:paraId="69D386F8" w14:textId="77777777">
            <w:pPr>
              <w:pStyle w:val="IOSboldtext"/>
              <w:jc w:val="center"/>
            </w:pPr>
            <w:r w:rsidRPr="009722EA">
              <w:rPr>
                <w:rFonts w:ascii="Helvetica" w:hAnsi="Helvetica" w:cs="Helvetica"/>
                <w:sz w:val="22"/>
                <w:szCs w:val="22"/>
              </w:rPr>
              <w:t>Nigel Bagley Relay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72EDCF14" w14:textId="77777777">
            <w:pPr>
              <w:pStyle w:val="IOSboldtext"/>
              <w:jc w:val="center"/>
            </w:pPr>
            <w:proofErr w:type="spellStart"/>
            <w:r>
              <w:t>CoEd</w:t>
            </w:r>
            <w:proofErr w:type="spellEnd"/>
          </w:p>
        </w:tc>
        <w:tc>
          <w:tcPr>
            <w:tcW w:w="6286" w:type="dxa"/>
            <w:tcMar/>
          </w:tcPr>
          <w:p w:rsidRPr="009722EA" w:rsidR="00A8232D" w:rsidP="00A8232D" w:rsidRDefault="00A8232D" w14:paraId="282E1D31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77EF6C09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056C47" w14:paraId="26CA2C04" w14:textId="77777777">
            <w:pPr>
              <w:pStyle w:val="IOSboldtext"/>
              <w:jc w:val="center"/>
            </w:pPr>
            <w:r>
              <w:rPr>
                <w:rFonts w:ascii="Helvetica" w:hAnsi="Helvetica" w:cs="Helvetica"/>
                <w:sz w:val="22"/>
                <w:szCs w:val="22"/>
              </w:rPr>
              <w:t>Norm and Elizabeth Austen Trophy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35076840" w14:textId="77777777">
            <w:pPr>
              <w:pStyle w:val="IOSboldtext"/>
              <w:jc w:val="center"/>
            </w:pPr>
            <w:proofErr w:type="spellStart"/>
            <w:r>
              <w:t>CoEd</w:t>
            </w:r>
            <w:proofErr w:type="spellEnd"/>
          </w:p>
        </w:tc>
        <w:tc>
          <w:tcPr>
            <w:tcW w:w="6286" w:type="dxa"/>
            <w:tcMar/>
          </w:tcPr>
          <w:p w:rsidRPr="009722EA" w:rsidR="00A8232D" w:rsidP="00A8232D" w:rsidRDefault="00A8232D" w14:paraId="78372E12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39E50225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056C47" w14:paraId="37108D15" w14:textId="77777777">
            <w:pPr>
              <w:pStyle w:val="IOSboldtext"/>
              <w:jc w:val="center"/>
            </w:pPr>
            <w:r>
              <w:rPr>
                <w:rFonts w:ascii="Helvetica" w:hAnsi="Helvetica" w:cs="Helvetica"/>
                <w:sz w:val="22"/>
                <w:szCs w:val="22"/>
              </w:rPr>
              <w:t>Norm and Elizabeth Austen Trophy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11012331" w14:textId="77777777">
            <w:pPr>
              <w:pStyle w:val="IOSboldtext"/>
              <w:jc w:val="center"/>
            </w:pPr>
            <w:proofErr w:type="spellStart"/>
            <w:r>
              <w:t>CoEd</w:t>
            </w:r>
            <w:proofErr w:type="spellEnd"/>
          </w:p>
        </w:tc>
        <w:tc>
          <w:tcPr>
            <w:tcW w:w="6286" w:type="dxa"/>
            <w:tcMar/>
          </w:tcPr>
          <w:p w:rsidRPr="009722EA" w:rsidR="00A8232D" w:rsidP="00A8232D" w:rsidRDefault="00A8232D" w14:paraId="73AFC9FE" w14:textId="77777777">
            <w:pPr>
              <w:pStyle w:val="IOSboldtext"/>
              <w:jc w:val="center"/>
            </w:pPr>
          </w:p>
        </w:tc>
      </w:tr>
      <w:tr w:rsidRPr="009722EA" w:rsidR="00A8232D" w:rsidTr="3002BD97" w14:paraId="4172304D" w14:textId="77777777">
        <w:trPr>
          <w:trHeight w:val="284"/>
        </w:trPr>
        <w:tc>
          <w:tcPr>
            <w:tcW w:w="2802" w:type="dxa"/>
            <w:tcMar/>
          </w:tcPr>
          <w:p w:rsidR="00A8232D" w:rsidP="00A8232D" w:rsidRDefault="00056C47" w14:paraId="21901C6F" w14:textId="77777777">
            <w:pPr>
              <w:pStyle w:val="IOSboldtext"/>
              <w:jc w:val="center"/>
            </w:pPr>
            <w:r>
              <w:rPr>
                <w:rFonts w:ascii="Helvetica" w:hAnsi="Helvetica" w:cs="Helvetica"/>
                <w:sz w:val="22"/>
                <w:szCs w:val="22"/>
              </w:rPr>
              <w:t>Norm and Elizabeth Austen Trophy</w:t>
            </w:r>
          </w:p>
        </w:tc>
        <w:tc>
          <w:tcPr>
            <w:tcW w:w="1876" w:type="dxa"/>
            <w:tcMar/>
          </w:tcPr>
          <w:p w:rsidRPr="009722EA" w:rsidR="00A8232D" w:rsidP="00A8232D" w:rsidRDefault="00A8232D" w14:paraId="309FA3BE" w14:textId="77777777">
            <w:pPr>
              <w:pStyle w:val="IOSboldtext"/>
              <w:jc w:val="center"/>
            </w:pPr>
            <w:proofErr w:type="spellStart"/>
            <w:r>
              <w:t>CoEd</w:t>
            </w:r>
            <w:proofErr w:type="spellEnd"/>
          </w:p>
        </w:tc>
        <w:tc>
          <w:tcPr>
            <w:tcW w:w="6286" w:type="dxa"/>
            <w:tcMar/>
          </w:tcPr>
          <w:p w:rsidRPr="009722EA" w:rsidR="00A8232D" w:rsidP="00A8232D" w:rsidRDefault="00A8232D" w14:paraId="77598C8F" w14:textId="77777777">
            <w:pPr>
              <w:pStyle w:val="IOSboldtext"/>
              <w:jc w:val="center"/>
            </w:pPr>
          </w:p>
        </w:tc>
      </w:tr>
    </w:tbl>
    <w:p w:rsidRPr="009722EA" w:rsidR="0017349E" w:rsidP="00A8232D" w:rsidRDefault="0017349E" w14:paraId="54B3D89B" w14:textId="77777777">
      <w:pPr>
        <w:pStyle w:val="IOSboldtext"/>
        <w:jc w:val="center"/>
        <w:rPr>
          <w:rFonts w:ascii="Helvetica" w:hAnsi="Helvetica"/>
          <w:color w:val="FF0000"/>
        </w:rPr>
      </w:pPr>
    </w:p>
    <w:sectPr w:rsidRPr="009722EA" w:rsidR="0017349E" w:rsidSect="007D558A">
      <w:headerReference w:type="default" r:id="rId16"/>
      <w:footerReference w:type="default" r:id="rId17"/>
      <w:type w:val="continuous"/>
      <w:pgSz w:w="11900" w:h="16840" w:orient="portrait"/>
      <w:pgMar w:top="958" w:right="567" w:bottom="567" w:left="567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62D" w:rsidP="00480FD7" w:rsidRDefault="005D662D" w14:paraId="32FD9EBE" w14:textId="77777777">
      <w:r>
        <w:separator/>
      </w:r>
    </w:p>
  </w:endnote>
  <w:endnote w:type="continuationSeparator" w:id="0">
    <w:p w:rsidR="005D662D" w:rsidP="00480FD7" w:rsidRDefault="005D662D" w14:paraId="417D66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338C" w:rsidR="00995898" w:rsidP="0062351C" w:rsidRDefault="00FB0013" w14:paraId="6B48AB4F" w14:textId="77777777">
    <w:pPr>
      <w:pStyle w:val="IOSfooter"/>
      <w:spacing w:before="120"/>
    </w:pPr>
    <w:r w:rsidRPr="00835193">
      <w:t>Primary Athletics</w:t>
    </w:r>
    <w:r w:rsidRPr="00835193" w:rsidR="00717CB8">
      <w:t xml:space="preserve"> Relay </w:t>
    </w:r>
    <w:r w:rsidRPr="00835193">
      <w:t xml:space="preserve">Entry </w:t>
    </w:r>
    <w:r w:rsidRPr="00835193" w:rsidR="00717CB8">
      <w:t>Form</w:t>
    </w:r>
    <w:r w:rsidRPr="004E338C" w:rsidR="00995898">
      <w:tab/>
    </w:r>
    <w:r w:rsidR="00995898">
      <w:tab/>
    </w:r>
    <w:r w:rsidRPr="004E338C" w:rsidR="00995898">
      <w:fldChar w:fldCharType="begin"/>
    </w:r>
    <w:r w:rsidRPr="004E338C" w:rsidR="00995898">
      <w:instrText xml:space="preserve"> PAGE </w:instrText>
    </w:r>
    <w:r w:rsidRPr="004E338C" w:rsidR="00995898">
      <w:fldChar w:fldCharType="separate"/>
    </w:r>
    <w:r w:rsidR="003A7247">
      <w:rPr>
        <w:noProof/>
      </w:rPr>
      <w:t>1</w:t>
    </w:r>
    <w:r w:rsidRPr="004E338C" w:rsidR="009958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62D" w:rsidP="00480FD7" w:rsidRDefault="005D662D" w14:paraId="2941F534" w14:textId="77777777">
      <w:r>
        <w:separator/>
      </w:r>
    </w:p>
  </w:footnote>
  <w:footnote w:type="continuationSeparator" w:id="0">
    <w:p w:rsidR="005D662D" w:rsidP="00480FD7" w:rsidRDefault="005D662D" w14:paraId="5F273C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898" w:rsidP="00756B8D" w:rsidRDefault="003B7ED6" w14:paraId="738B971C" w14:textId="77777777">
    <w:pPr>
      <w:pStyle w:val="IOSdocumenttitle"/>
      <w:tabs>
        <w:tab w:val="left" w:pos="470"/>
      </w:tabs>
    </w:pPr>
    <w:r>
      <w:t>North Coast School Sport</w:t>
    </w:r>
    <w:r w:rsidR="00717CB8">
      <w:t xml:space="preserve">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9E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hint="default" w:ascii="Wingdings" w:hAnsi="Wingdings"/>
      </w:rPr>
    </w:lvl>
  </w:abstractNum>
  <w:abstractNum w:abstractNumId="2" w15:restartNumberingAfterBreak="0">
    <w:nsid w:val="06006EA4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E0D95"/>
    <w:multiLevelType w:val="hybridMultilevel"/>
    <w:tmpl w:val="C7ACA6A2"/>
    <w:lvl w:ilvl="0" w:tplc="3A38DE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7E4668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9C1D2E"/>
    <w:multiLevelType w:val="multilevel"/>
    <w:tmpl w:val="2FD08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FC6E8B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3347C2"/>
    <w:multiLevelType w:val="multilevel"/>
    <w:tmpl w:val="96BC252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BC7859"/>
    <w:multiLevelType w:val="hybridMultilevel"/>
    <w:tmpl w:val="969C7C0C"/>
    <w:lvl w:ilvl="0" w:tplc="4418E0BC">
      <w:start w:val="1"/>
      <w:numFmt w:val="bullet"/>
      <w:pStyle w:val="IOStable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FD2C26"/>
    <w:multiLevelType w:val="multilevel"/>
    <w:tmpl w:val="C582AA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127721"/>
    <w:multiLevelType w:val="multilevel"/>
    <w:tmpl w:val="0C09001D"/>
    <w:styleLink w:val="IOSList1new"/>
    <w:lvl w:ilvl="0">
      <w:start w:val="1"/>
      <w:numFmt w:val="none"/>
      <w:lvlText w:val="%1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053B9F"/>
    <w:multiLevelType w:val="hybridMultilevel"/>
    <w:tmpl w:val="2A4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521B08"/>
    <w:multiLevelType w:val="multilevel"/>
    <w:tmpl w:val="1248CA58"/>
    <w:lvl w:ilvl="0">
      <w:start w:val="1"/>
      <w:numFmt w:val="lowerLetter"/>
      <w:pStyle w:val="IOSList2numberedabc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pStyle w:val="IOSList2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745E6F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D74C49"/>
    <w:multiLevelType w:val="hybridMultilevel"/>
    <w:tmpl w:val="4F6AEDDC"/>
    <w:lvl w:ilvl="0" w:tplc="D2D861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1B7B06"/>
    <w:multiLevelType w:val="hybridMultilevel"/>
    <w:tmpl w:val="8466D30E"/>
    <w:lvl w:ilvl="0" w:tplc="5FACB1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211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940EBE"/>
    <w:multiLevelType w:val="multilevel"/>
    <w:tmpl w:val="91AAC342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8" w15:restartNumberingAfterBreak="0">
    <w:nsid w:val="631849AD"/>
    <w:multiLevelType w:val="hybridMultilevel"/>
    <w:tmpl w:val="3D5C4CB8"/>
    <w:lvl w:ilvl="0" w:tplc="C2B66C46">
      <w:start w:val="1"/>
      <w:numFmt w:val="decimal"/>
      <w:pStyle w:val="IOSList1numbered123"/>
      <w:lvlText w:val="%1."/>
      <w:lvlJc w:val="left"/>
      <w:pPr>
        <w:ind w:left="7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2E34FC"/>
    <w:multiLevelType w:val="multilevel"/>
    <w:tmpl w:val="0C09001D"/>
    <w:numStyleLink w:val="IOSList1new"/>
  </w:abstractNum>
  <w:abstractNum w:abstractNumId="20" w15:restartNumberingAfterBreak="0">
    <w:nsid w:val="71D66D6D"/>
    <w:multiLevelType w:val="hybridMultilevel"/>
    <w:tmpl w:val="91FA97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D50E1A"/>
    <w:multiLevelType w:val="multilevel"/>
    <w:tmpl w:val="0C09001D"/>
    <w:styleLink w:val="IOSListnew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504440"/>
    <w:multiLevelType w:val="hybridMultilevel"/>
    <w:tmpl w:val="084219DA"/>
    <w:lvl w:ilvl="0" w:tplc="111A7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94231">
    <w:abstractNumId w:val="22"/>
  </w:num>
  <w:num w:numId="2" w16cid:durableId="820460663">
    <w:abstractNumId w:val="22"/>
  </w:num>
  <w:num w:numId="3" w16cid:durableId="223685682">
    <w:abstractNumId w:val="22"/>
  </w:num>
  <w:num w:numId="4" w16cid:durableId="1103459525">
    <w:abstractNumId w:val="17"/>
  </w:num>
  <w:num w:numId="5" w16cid:durableId="2032948250">
    <w:abstractNumId w:val="0"/>
  </w:num>
  <w:num w:numId="6" w16cid:durableId="1359887628">
    <w:abstractNumId w:val="15"/>
  </w:num>
  <w:num w:numId="7" w16cid:durableId="137188714">
    <w:abstractNumId w:val="15"/>
  </w:num>
  <w:num w:numId="8" w16cid:durableId="1569149234">
    <w:abstractNumId w:val="14"/>
  </w:num>
  <w:num w:numId="9" w16cid:durableId="140582437">
    <w:abstractNumId w:val="2"/>
  </w:num>
  <w:num w:numId="10" w16cid:durableId="1537618013">
    <w:abstractNumId w:val="13"/>
  </w:num>
  <w:num w:numId="11" w16cid:durableId="1419599448">
    <w:abstractNumId w:val="4"/>
  </w:num>
  <w:num w:numId="12" w16cid:durableId="1029061974">
    <w:abstractNumId w:val="12"/>
  </w:num>
  <w:num w:numId="13" w16cid:durableId="1693872841">
    <w:abstractNumId w:val="20"/>
  </w:num>
  <w:num w:numId="14" w16cid:durableId="969046358">
    <w:abstractNumId w:val="7"/>
  </w:num>
  <w:num w:numId="15" w16cid:durableId="1672945685">
    <w:abstractNumId w:val="18"/>
  </w:num>
  <w:num w:numId="16" w16cid:durableId="1707027746">
    <w:abstractNumId w:val="5"/>
  </w:num>
  <w:num w:numId="17" w16cid:durableId="1191643738">
    <w:abstractNumId w:val="9"/>
  </w:num>
  <w:num w:numId="18" w16cid:durableId="2022319072">
    <w:abstractNumId w:val="11"/>
  </w:num>
  <w:num w:numId="19" w16cid:durableId="469596022">
    <w:abstractNumId w:val="1"/>
  </w:num>
  <w:num w:numId="20" w16cid:durableId="532110515">
    <w:abstractNumId w:val="3"/>
  </w:num>
  <w:num w:numId="21" w16cid:durableId="1177109591">
    <w:abstractNumId w:val="16"/>
  </w:num>
  <w:num w:numId="22" w16cid:durableId="1632520817">
    <w:abstractNumId w:val="8"/>
  </w:num>
  <w:num w:numId="23" w16cid:durableId="69354946">
    <w:abstractNumId w:val="1"/>
  </w:num>
  <w:num w:numId="24" w16cid:durableId="1077247261">
    <w:abstractNumId w:val="18"/>
  </w:num>
  <w:num w:numId="25" w16cid:durableId="735275142">
    <w:abstractNumId w:val="12"/>
  </w:num>
  <w:num w:numId="26" w16cid:durableId="168062401">
    <w:abstractNumId w:val="12"/>
  </w:num>
  <w:num w:numId="27" w16cid:durableId="504592382">
    <w:abstractNumId w:val="8"/>
  </w:num>
  <w:num w:numId="28" w16cid:durableId="236138636">
    <w:abstractNumId w:val="1"/>
  </w:num>
  <w:num w:numId="29" w16cid:durableId="1163931820">
    <w:abstractNumId w:val="18"/>
  </w:num>
  <w:num w:numId="30" w16cid:durableId="2055347361">
    <w:abstractNumId w:val="12"/>
  </w:num>
  <w:num w:numId="31" w16cid:durableId="2008971135">
    <w:abstractNumId w:val="12"/>
  </w:num>
  <w:num w:numId="32" w16cid:durableId="783890995">
    <w:abstractNumId w:val="8"/>
  </w:num>
  <w:num w:numId="33" w16cid:durableId="1135299308">
    <w:abstractNumId w:val="6"/>
  </w:num>
  <w:num w:numId="34" w16cid:durableId="588662853">
    <w:abstractNumId w:val="1"/>
  </w:num>
  <w:num w:numId="35" w16cid:durableId="84957965">
    <w:abstractNumId w:val="18"/>
  </w:num>
  <w:num w:numId="36" w16cid:durableId="1334798176">
    <w:abstractNumId w:val="12"/>
  </w:num>
  <w:num w:numId="37" w16cid:durableId="1256478918">
    <w:abstractNumId w:val="12"/>
  </w:num>
  <w:num w:numId="38" w16cid:durableId="406616143">
    <w:abstractNumId w:val="8"/>
  </w:num>
  <w:num w:numId="39" w16cid:durableId="1675840027">
    <w:abstractNumId w:val="6"/>
  </w:num>
  <w:num w:numId="40" w16cid:durableId="426850948">
    <w:abstractNumId w:val="21"/>
  </w:num>
  <w:num w:numId="41" w16cid:durableId="9112677">
    <w:abstractNumId w:val="10"/>
  </w:num>
  <w:num w:numId="42" w16cid:durableId="7253024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F"/>
    <w:rsid w:val="00010671"/>
    <w:rsid w:val="00010B54"/>
    <w:rsid w:val="00015807"/>
    <w:rsid w:val="00056C47"/>
    <w:rsid w:val="00076446"/>
    <w:rsid w:val="000C3B9A"/>
    <w:rsid w:val="000C4732"/>
    <w:rsid w:val="000F6821"/>
    <w:rsid w:val="00100563"/>
    <w:rsid w:val="00146E90"/>
    <w:rsid w:val="0017349E"/>
    <w:rsid w:val="00186118"/>
    <w:rsid w:val="001D7D2C"/>
    <w:rsid w:val="001E1B75"/>
    <w:rsid w:val="001F1D0D"/>
    <w:rsid w:val="001F6BBE"/>
    <w:rsid w:val="00215093"/>
    <w:rsid w:val="00215471"/>
    <w:rsid w:val="00215956"/>
    <w:rsid w:val="002208BE"/>
    <w:rsid w:val="00225BA0"/>
    <w:rsid w:val="002407B2"/>
    <w:rsid w:val="00281A35"/>
    <w:rsid w:val="00281F50"/>
    <w:rsid w:val="00286108"/>
    <w:rsid w:val="00295F9F"/>
    <w:rsid w:val="002A07C0"/>
    <w:rsid w:val="002A3329"/>
    <w:rsid w:val="002D379D"/>
    <w:rsid w:val="002D47A6"/>
    <w:rsid w:val="003030F2"/>
    <w:rsid w:val="00304EF2"/>
    <w:rsid w:val="00322E34"/>
    <w:rsid w:val="00334511"/>
    <w:rsid w:val="00341F8B"/>
    <w:rsid w:val="00361327"/>
    <w:rsid w:val="00367FB2"/>
    <w:rsid w:val="003A7247"/>
    <w:rsid w:val="003B3062"/>
    <w:rsid w:val="003B386D"/>
    <w:rsid w:val="003B7ED6"/>
    <w:rsid w:val="004236C1"/>
    <w:rsid w:val="004668BC"/>
    <w:rsid w:val="0047193D"/>
    <w:rsid w:val="00480C44"/>
    <w:rsid w:val="00480FD7"/>
    <w:rsid w:val="004B4B05"/>
    <w:rsid w:val="004E338C"/>
    <w:rsid w:val="004F35B3"/>
    <w:rsid w:val="00504555"/>
    <w:rsid w:val="005202C7"/>
    <w:rsid w:val="005402DE"/>
    <w:rsid w:val="00541AE4"/>
    <w:rsid w:val="005764DE"/>
    <w:rsid w:val="00595476"/>
    <w:rsid w:val="005B3889"/>
    <w:rsid w:val="005B53AD"/>
    <w:rsid w:val="005C7E88"/>
    <w:rsid w:val="005D1A4E"/>
    <w:rsid w:val="005D662D"/>
    <w:rsid w:val="0062351C"/>
    <w:rsid w:val="00652107"/>
    <w:rsid w:val="0065761A"/>
    <w:rsid w:val="00662F4D"/>
    <w:rsid w:val="006735CE"/>
    <w:rsid w:val="00673D2D"/>
    <w:rsid w:val="00680A03"/>
    <w:rsid w:val="00684627"/>
    <w:rsid w:val="006914F9"/>
    <w:rsid w:val="006B2D4C"/>
    <w:rsid w:val="006E2F78"/>
    <w:rsid w:val="006F2409"/>
    <w:rsid w:val="007052B6"/>
    <w:rsid w:val="00717CB8"/>
    <w:rsid w:val="00735393"/>
    <w:rsid w:val="007464AC"/>
    <w:rsid w:val="00756B8D"/>
    <w:rsid w:val="007605AF"/>
    <w:rsid w:val="007773AD"/>
    <w:rsid w:val="00786115"/>
    <w:rsid w:val="007A070B"/>
    <w:rsid w:val="007C3CDD"/>
    <w:rsid w:val="007C498E"/>
    <w:rsid w:val="007D0956"/>
    <w:rsid w:val="007D558A"/>
    <w:rsid w:val="007E35FE"/>
    <w:rsid w:val="0080474D"/>
    <w:rsid w:val="00804F4F"/>
    <w:rsid w:val="00827BEC"/>
    <w:rsid w:val="00835193"/>
    <w:rsid w:val="00846B99"/>
    <w:rsid w:val="00861F4B"/>
    <w:rsid w:val="00863F90"/>
    <w:rsid w:val="008750C7"/>
    <w:rsid w:val="00886DEB"/>
    <w:rsid w:val="008B4870"/>
    <w:rsid w:val="008C2BB3"/>
    <w:rsid w:val="008E4F5E"/>
    <w:rsid w:val="008F5BE1"/>
    <w:rsid w:val="00923F94"/>
    <w:rsid w:val="0092556A"/>
    <w:rsid w:val="0093161F"/>
    <w:rsid w:val="00937F54"/>
    <w:rsid w:val="0095110A"/>
    <w:rsid w:val="0096036A"/>
    <w:rsid w:val="009608E0"/>
    <w:rsid w:val="0096553E"/>
    <w:rsid w:val="009722EA"/>
    <w:rsid w:val="00981BF1"/>
    <w:rsid w:val="00994359"/>
    <w:rsid w:val="00994991"/>
    <w:rsid w:val="00995898"/>
    <w:rsid w:val="009D798B"/>
    <w:rsid w:val="009E0EA5"/>
    <w:rsid w:val="009E7AE2"/>
    <w:rsid w:val="00A21F45"/>
    <w:rsid w:val="00A370B3"/>
    <w:rsid w:val="00A57066"/>
    <w:rsid w:val="00A67905"/>
    <w:rsid w:val="00A8232D"/>
    <w:rsid w:val="00AA168F"/>
    <w:rsid w:val="00AA5AC4"/>
    <w:rsid w:val="00AB62F9"/>
    <w:rsid w:val="00AC269B"/>
    <w:rsid w:val="00AC44EA"/>
    <w:rsid w:val="00AE67E3"/>
    <w:rsid w:val="00AE79D8"/>
    <w:rsid w:val="00B24CBA"/>
    <w:rsid w:val="00B301C2"/>
    <w:rsid w:val="00B3504F"/>
    <w:rsid w:val="00B40474"/>
    <w:rsid w:val="00B642ED"/>
    <w:rsid w:val="00B7767B"/>
    <w:rsid w:val="00BC097D"/>
    <w:rsid w:val="00BC353F"/>
    <w:rsid w:val="00BD6F31"/>
    <w:rsid w:val="00BE1B6F"/>
    <w:rsid w:val="00BF0A5C"/>
    <w:rsid w:val="00BF6866"/>
    <w:rsid w:val="00C0318E"/>
    <w:rsid w:val="00C069F5"/>
    <w:rsid w:val="00C2213A"/>
    <w:rsid w:val="00C262AE"/>
    <w:rsid w:val="00C26C69"/>
    <w:rsid w:val="00C2705F"/>
    <w:rsid w:val="00C27C7D"/>
    <w:rsid w:val="00C34ECC"/>
    <w:rsid w:val="00C4A873"/>
    <w:rsid w:val="00C9652D"/>
    <w:rsid w:val="00CA461E"/>
    <w:rsid w:val="00CD7B01"/>
    <w:rsid w:val="00CE670F"/>
    <w:rsid w:val="00D2375A"/>
    <w:rsid w:val="00D67117"/>
    <w:rsid w:val="00D7685E"/>
    <w:rsid w:val="00D83FC8"/>
    <w:rsid w:val="00DD21D5"/>
    <w:rsid w:val="00DD36C0"/>
    <w:rsid w:val="00DD636E"/>
    <w:rsid w:val="00DE67EB"/>
    <w:rsid w:val="00DF3B99"/>
    <w:rsid w:val="00DF6F06"/>
    <w:rsid w:val="00E26D32"/>
    <w:rsid w:val="00E34CD1"/>
    <w:rsid w:val="00E42AE6"/>
    <w:rsid w:val="00E45779"/>
    <w:rsid w:val="00E639B8"/>
    <w:rsid w:val="00E86FE9"/>
    <w:rsid w:val="00E95EA2"/>
    <w:rsid w:val="00EC1887"/>
    <w:rsid w:val="00ED2762"/>
    <w:rsid w:val="00EF6D6A"/>
    <w:rsid w:val="00F209C7"/>
    <w:rsid w:val="00F373A4"/>
    <w:rsid w:val="00F420F0"/>
    <w:rsid w:val="00F4748E"/>
    <w:rsid w:val="00F64899"/>
    <w:rsid w:val="00F66441"/>
    <w:rsid w:val="00F827A9"/>
    <w:rsid w:val="00F93A8A"/>
    <w:rsid w:val="00FB0013"/>
    <w:rsid w:val="00FB7716"/>
    <w:rsid w:val="028005BD"/>
    <w:rsid w:val="0A52C723"/>
    <w:rsid w:val="0B769817"/>
    <w:rsid w:val="107C72A2"/>
    <w:rsid w:val="1A2AAB3C"/>
    <w:rsid w:val="2964FB8E"/>
    <w:rsid w:val="3002BD97"/>
    <w:rsid w:val="351B2D63"/>
    <w:rsid w:val="40F65924"/>
    <w:rsid w:val="4568B2A6"/>
    <w:rsid w:val="47FBF405"/>
    <w:rsid w:val="489F43DA"/>
    <w:rsid w:val="4F9C4381"/>
    <w:rsid w:val="5892833F"/>
    <w:rsid w:val="61CBAD39"/>
    <w:rsid w:val="623E14F2"/>
    <w:rsid w:val="6EBD5EFD"/>
    <w:rsid w:val="7B65B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2C7FD2"/>
  <w14:defaultImageDpi w14:val="300"/>
  <w15:docId w15:val="{B137DADB-BC1E-4D3B-8F2C-963CD450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EastAsia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7C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2A07C0"/>
    <w:pPr>
      <w:keepNext/>
      <w:pageBreakBefore/>
      <w:pBdr>
        <w:bottom w:val="single" w:color="auto" w:sz="2" w:space="2"/>
      </w:pBdr>
      <w:spacing w:after="960"/>
      <w:ind w:left="851" w:hanging="1985"/>
      <w:outlineLvl w:val="0"/>
    </w:pPr>
    <w:rPr>
      <w:rFonts w:ascii="Helvetica" w:hAnsi="Helvetica"/>
      <w:kern w:val="28"/>
      <w:sz w:val="56"/>
      <w:szCs w:val="20"/>
    </w:rPr>
  </w:style>
  <w:style w:type="paragraph" w:styleId="Heading2">
    <w:name w:val="heading 2"/>
    <w:basedOn w:val="Heading1"/>
    <w:next w:val="Normal"/>
    <w:rsid w:val="002A07C0"/>
    <w:pPr>
      <w:pageBreakBefore w:val="0"/>
      <w:pBdr>
        <w:bottom w:val="none" w:color="auto" w:sz="0" w:space="0"/>
      </w:pBdr>
      <w:spacing w:before="720" w:after="80"/>
      <w:ind w:left="0" w:firstLine="0"/>
      <w:outlineLvl w:val="1"/>
    </w:pPr>
    <w:rPr>
      <w:sz w:val="48"/>
    </w:rPr>
  </w:style>
  <w:style w:type="paragraph" w:styleId="Heading3">
    <w:name w:val="heading 3"/>
    <w:basedOn w:val="Heading2"/>
    <w:next w:val="Normal"/>
    <w:link w:val="Heading3Char"/>
    <w:autoRedefine/>
    <w:uiPriority w:val="99"/>
    <w:rsid w:val="002A07C0"/>
    <w:pPr>
      <w:spacing w:before="600" w:after="0"/>
      <w:outlineLvl w:val="2"/>
    </w:pPr>
    <w:rPr>
      <w:sz w:val="40"/>
    </w:rPr>
  </w:style>
  <w:style w:type="paragraph" w:styleId="Heading4">
    <w:name w:val="heading 4"/>
    <w:basedOn w:val="Heading2"/>
    <w:next w:val="Normal"/>
    <w:qFormat/>
    <w:rsid w:val="002A07C0"/>
    <w:pPr>
      <w:spacing w:before="480" w:after="0"/>
      <w:outlineLvl w:val="3"/>
    </w:pPr>
    <w:rPr>
      <w:sz w:val="32"/>
    </w:rPr>
  </w:style>
  <w:style w:type="paragraph" w:styleId="Heading5">
    <w:name w:val="heading 5"/>
    <w:basedOn w:val="Heading4"/>
    <w:next w:val="Normal"/>
    <w:qFormat/>
    <w:rsid w:val="002A07C0"/>
    <w:pPr>
      <w:spacing w:before="360"/>
      <w:outlineLvl w:val="4"/>
    </w:pPr>
    <w:rPr>
      <w:sz w:val="24"/>
    </w:rPr>
  </w:style>
  <w:style w:type="paragraph" w:styleId="Heading6">
    <w:name w:val="heading 6"/>
    <w:aliases w:val="hd 6"/>
    <w:basedOn w:val="Normal"/>
    <w:next w:val="Normal"/>
    <w:qFormat/>
    <w:rsid w:val="002A07C0"/>
    <w:pPr>
      <w:spacing w:after="120"/>
      <w:outlineLvl w:val="5"/>
    </w:pPr>
    <w:rPr>
      <w:rFonts w:ascii="Palatino" w:hAnsi="Palatino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07C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2A07C0"/>
    <w:rPr>
      <w:rFonts w:ascii="Helvetica" w:hAnsi="Helvetica"/>
      <w:kern w:val="28"/>
      <w:sz w:val="40"/>
      <w:lang w:eastAsia="en-US"/>
    </w:rPr>
  </w:style>
  <w:style w:type="paragraph" w:styleId="IOSdocumenttitle" w:customStyle="1">
    <w:name w:val="IOS document title"/>
    <w:basedOn w:val="Normal"/>
    <w:qFormat/>
    <w:rsid w:val="002A07C0"/>
    <w:pPr>
      <w:tabs>
        <w:tab w:val="left" w:pos="567"/>
        <w:tab w:val="left" w:pos="8505"/>
      </w:tabs>
      <w:spacing w:before="180" w:line="240" w:lineRule="atLeast"/>
    </w:pPr>
    <w:rPr>
      <w:rFonts w:eastAsia="SimSun"/>
      <w:sz w:val="20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C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07C0"/>
    <w:rPr>
      <w:rFonts w:ascii="Lucida Grande" w:hAnsi="Lucida Grande" w:cs="Lucida Grande"/>
      <w:sz w:val="18"/>
      <w:szCs w:val="18"/>
      <w:lang w:eastAsia="en-US"/>
    </w:rPr>
  </w:style>
  <w:style w:type="paragraph" w:styleId="IOSHeading1" w:customStyle="1">
    <w:name w:val="IOS Heading 1"/>
    <w:basedOn w:val="Normal"/>
    <w:next w:val="IOSbodytext"/>
    <w:qFormat/>
    <w:rsid w:val="0062351C"/>
    <w:pPr>
      <w:keepNext/>
      <w:pageBreakBefore/>
      <w:pBdr>
        <w:bottom w:val="single" w:color="auto" w:sz="4" w:space="2"/>
      </w:pBdr>
      <w:tabs>
        <w:tab w:val="left" w:pos="3119"/>
      </w:tabs>
      <w:spacing w:before="160" w:after="480"/>
      <w:outlineLvl w:val="0"/>
    </w:pPr>
    <w:rPr>
      <w:rFonts w:ascii="Helvetica" w:hAnsi="Helvetica" w:eastAsia="SimSun"/>
      <w:sz w:val="56"/>
      <w:szCs w:val="56"/>
      <w:lang w:eastAsia="zh-CN"/>
    </w:rPr>
  </w:style>
  <w:style w:type="paragraph" w:styleId="IOSbodytext" w:customStyle="1">
    <w:name w:val="IOS body text"/>
    <w:basedOn w:val="Normal"/>
    <w:link w:val="IOSbodytextChar"/>
    <w:qFormat/>
    <w:rsid w:val="009608E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eastAsia="SimSun"/>
      <w:lang w:eastAsia="zh-CN"/>
    </w:rPr>
  </w:style>
  <w:style w:type="paragraph" w:styleId="IOSheading2" w:customStyle="1">
    <w:name w:val="IOS heading 2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/>
      <w:outlineLvl w:val="1"/>
    </w:pPr>
    <w:rPr>
      <w:rFonts w:ascii="Helvetica" w:hAnsi="Helvetica" w:eastAsia="SimSun"/>
      <w:sz w:val="48"/>
      <w:szCs w:val="36"/>
      <w:lang w:eastAsia="zh-CN"/>
    </w:rPr>
  </w:style>
  <w:style w:type="paragraph" w:styleId="IOSheading3" w:customStyle="1">
    <w:name w:val="IOS heading 3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/>
      <w:outlineLvl w:val="2"/>
    </w:pPr>
    <w:rPr>
      <w:rFonts w:ascii="Helvetica" w:hAnsi="Helvetica" w:eastAsia="SimSun"/>
      <w:sz w:val="40"/>
      <w:szCs w:val="40"/>
      <w:lang w:eastAsia="zh-CN"/>
    </w:rPr>
  </w:style>
  <w:style w:type="paragraph" w:styleId="IOSheading4" w:customStyle="1">
    <w:name w:val="IOS heading 4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/>
      <w:outlineLvl w:val="3"/>
    </w:pPr>
    <w:rPr>
      <w:rFonts w:ascii="Helvetica" w:hAnsi="Helvetica" w:eastAsia="SimSun"/>
      <w:sz w:val="32"/>
      <w:szCs w:val="32"/>
      <w:lang w:eastAsia="zh-CN"/>
    </w:rPr>
  </w:style>
  <w:style w:type="paragraph" w:styleId="IOSheading5" w:customStyle="1">
    <w:name w:val="IOS heading 5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/>
      <w:outlineLvl w:val="4"/>
    </w:pPr>
    <w:rPr>
      <w:rFonts w:ascii="Helvetica" w:hAnsi="Helvetica" w:eastAsia="SimSun"/>
      <w:sz w:val="28"/>
      <w:szCs w:val="28"/>
      <w:lang w:eastAsia="zh-CN"/>
    </w:rPr>
  </w:style>
  <w:style w:type="paragraph" w:styleId="IOSheading6" w:customStyle="1">
    <w:name w:val="IOS heading 6"/>
    <w:basedOn w:val="Normal"/>
    <w:next w:val="IOSbodytext"/>
    <w:qFormat/>
    <w:rsid w:val="007C3C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40"/>
      <w:outlineLvl w:val="5"/>
    </w:pPr>
    <w:rPr>
      <w:rFonts w:eastAsia="SimSun"/>
      <w:b/>
      <w:lang w:eastAsia="zh-CN"/>
    </w:rPr>
  </w:style>
  <w:style w:type="paragraph" w:styleId="IOSList1" w:customStyle="1">
    <w:name w:val="IOS List 1•"/>
    <w:basedOn w:val="Normal"/>
    <w:next w:val="IOSbodytext"/>
    <w:qFormat/>
    <w:rsid w:val="002A07C0"/>
    <w:pPr>
      <w:numPr>
        <w:numId w:val="34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eastAsia="SimSun"/>
      <w:lang w:eastAsia="zh-CN"/>
    </w:rPr>
  </w:style>
  <w:style w:type="paragraph" w:styleId="IOSList1numbered123" w:customStyle="1">
    <w:name w:val="IOS List 1 numbered 123"/>
    <w:basedOn w:val="IOSList1"/>
    <w:qFormat/>
    <w:rsid w:val="002A07C0"/>
    <w:pPr>
      <w:numPr>
        <w:numId w:val="35"/>
      </w:numPr>
    </w:pPr>
  </w:style>
  <w:style w:type="paragraph" w:styleId="IOSList2" w:customStyle="1">
    <w:name w:val="IOS List 2"/>
    <w:basedOn w:val="Normal"/>
    <w:qFormat/>
    <w:rsid w:val="002A07C0"/>
    <w:pPr>
      <w:numPr>
        <w:ilvl w:val="1"/>
        <w:numId w:val="37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40"/>
      <w:ind w:right="1134"/>
    </w:pPr>
    <w:rPr>
      <w:rFonts w:eastAsia="SimSun"/>
      <w:lang w:eastAsia="zh-CN"/>
    </w:rPr>
  </w:style>
  <w:style w:type="paragraph" w:styleId="IOSList2numberedabc" w:customStyle="1">
    <w:name w:val="IOS List 2 numbered abc"/>
    <w:basedOn w:val="IOSList2"/>
    <w:qFormat/>
    <w:rsid w:val="0096553E"/>
    <w:pPr>
      <w:numPr>
        <w:ilvl w:val="0"/>
      </w:numPr>
      <w:ind w:left="1434" w:hanging="357"/>
    </w:pPr>
  </w:style>
  <w:style w:type="paragraph" w:styleId="IOStableheader" w:customStyle="1">
    <w:name w:val="IOS table header"/>
    <w:basedOn w:val="Normal"/>
    <w:qFormat/>
    <w:rsid w:val="00CA461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 w:eastAsia="SimSun"/>
      <w:b/>
      <w:sz w:val="22"/>
      <w:szCs w:val="20"/>
      <w:lang w:eastAsia="zh-CN"/>
    </w:rPr>
  </w:style>
  <w:style w:type="paragraph" w:styleId="IOStabletext" w:customStyle="1">
    <w:name w:val="IOS table text"/>
    <w:basedOn w:val="Normal"/>
    <w:link w:val="IOStabletextChar"/>
    <w:qFormat/>
    <w:rsid w:val="007D558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  <w:ind w:right="-113"/>
    </w:pPr>
    <w:rPr>
      <w:rFonts w:ascii="Helvetica" w:hAnsi="Helvetica" w:eastAsia="SimSun"/>
      <w:sz w:val="22"/>
      <w:szCs w:val="20"/>
      <w:lang w:eastAsia="zh-CN"/>
    </w:rPr>
  </w:style>
  <w:style w:type="paragraph" w:styleId="IOSboxedtext" w:customStyle="1">
    <w:name w:val="IOS boxed text"/>
    <w:basedOn w:val="Normal"/>
    <w:qFormat/>
    <w:rsid w:val="002A07C0"/>
    <w:pPr>
      <w:pBdr>
        <w:top w:val="single" w:color="auto" w:sz="4" w:space="4"/>
        <w:left w:val="single" w:color="auto" w:sz="4" w:space="0"/>
        <w:bottom w:val="single" w:color="auto" w:sz="4" w:space="4"/>
        <w:right w:val="single" w:color="auto" w:sz="4" w:space="1"/>
      </w:pBdr>
      <w:shd w:val="clear" w:color="auto" w:fill="E0E0E0"/>
      <w:spacing w:after="240" w:line="300" w:lineRule="auto"/>
    </w:pPr>
  </w:style>
  <w:style w:type="paragraph" w:styleId="IOSList10" w:customStyle="1">
    <w:name w:val="IOS List 1"/>
    <w:basedOn w:val="IOSList1"/>
    <w:qFormat/>
    <w:rsid w:val="002A07C0"/>
    <w:pPr>
      <w:numPr>
        <w:numId w:val="0"/>
      </w:numPr>
      <w:ind w:left="738" w:hanging="369"/>
    </w:pPr>
  </w:style>
  <w:style w:type="paragraph" w:styleId="IOSList" w:customStyle="1">
    <w:name w:val="IOS List"/>
    <w:basedOn w:val="IOSbodytext"/>
    <w:qFormat/>
    <w:rsid w:val="002A07C0"/>
    <w:pPr>
      <w:spacing w:after="80" w:line="240" w:lineRule="auto"/>
    </w:pPr>
  </w:style>
  <w:style w:type="paragraph" w:styleId="IOSfooter" w:customStyle="1">
    <w:name w:val="IOS footer"/>
    <w:basedOn w:val="Normal"/>
    <w:next w:val="IOSbodytext"/>
    <w:qFormat/>
    <w:rsid w:val="002A07C0"/>
    <w:pPr>
      <w:pBdr>
        <w:top w:val="single" w:color="auto" w:sz="4" w:space="6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 w:eastAsia="SimSun"/>
      <w:sz w:val="18"/>
      <w:szCs w:val="18"/>
      <w:lang w:eastAsia="zh-CN"/>
    </w:rPr>
  </w:style>
  <w:style w:type="paragraph" w:styleId="IOScaptionforgraphics" w:customStyle="1">
    <w:name w:val="IOS caption for graphics"/>
    <w:basedOn w:val="Normal"/>
    <w:qFormat/>
    <w:rsid w:val="002A07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/>
      <w:ind w:right="567"/>
    </w:pPr>
    <w:rPr>
      <w:rFonts w:ascii="Helvetica" w:hAnsi="Helvetica" w:eastAsia="SimSun"/>
      <w:sz w:val="22"/>
      <w:szCs w:val="18"/>
      <w:lang w:eastAsia="zh-CN"/>
    </w:rPr>
  </w:style>
  <w:style w:type="paragraph" w:styleId="IOSReference" w:customStyle="1">
    <w:name w:val="IOS Reference"/>
    <w:basedOn w:val="Normal"/>
    <w:next w:val="IOSbodytext"/>
    <w:qFormat/>
    <w:rsid w:val="002A07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240"/>
    </w:pPr>
    <w:rPr>
      <w:rFonts w:ascii="Helvetica" w:hAnsi="Helvetica" w:eastAsia="SimSu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2A07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OStablelist" w:customStyle="1">
    <w:name w:val="IOS table list"/>
    <w:basedOn w:val="IOStabletext"/>
    <w:qFormat/>
    <w:rsid w:val="002A07C0"/>
    <w:pPr>
      <w:numPr>
        <w:numId w:val="38"/>
      </w:numPr>
      <w:spacing w:before="40" w:after="40"/>
    </w:pPr>
  </w:style>
  <w:style w:type="character" w:styleId="Heading7Char" w:customStyle="1">
    <w:name w:val="Heading 7 Char"/>
    <w:basedOn w:val="DefaultParagraphFont"/>
    <w:link w:val="Heading7"/>
    <w:uiPriority w:val="9"/>
    <w:rsid w:val="002A07C0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07C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07C0"/>
    <w:rPr>
      <w:rFonts w:ascii="Arial" w:hAnsi="Arial"/>
      <w:sz w:val="24"/>
      <w:szCs w:val="24"/>
      <w:lang w:eastAsia="en-US"/>
    </w:rPr>
  </w:style>
  <w:style w:type="paragraph" w:styleId="IOSbodybold" w:customStyle="1">
    <w:name w:val="IOS body bold"/>
    <w:basedOn w:val="Normal"/>
    <w:next w:val="IOSbodytext"/>
    <w:qFormat/>
    <w:rsid w:val="002A07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300" w:lineRule="auto"/>
    </w:pPr>
    <w:rPr>
      <w:rFonts w:eastAsia="SimSun"/>
      <w:b/>
      <w:lang w:eastAsia="zh-CN"/>
    </w:rPr>
  </w:style>
  <w:style w:type="character" w:styleId="IOSbodytextChar" w:customStyle="1">
    <w:name w:val="IOS body text Char"/>
    <w:basedOn w:val="DefaultParagraphFont"/>
    <w:link w:val="IOSbodytext"/>
    <w:rsid w:val="009608E0"/>
    <w:rPr>
      <w:rFonts w:ascii="Arial" w:hAnsi="Arial" w:eastAsia="SimSun"/>
      <w:sz w:val="24"/>
      <w:szCs w:val="24"/>
      <w:lang w:eastAsia="zh-CN"/>
    </w:rPr>
  </w:style>
  <w:style w:type="paragraph" w:styleId="IOSboldtext" w:customStyle="1">
    <w:name w:val="IOS bold text"/>
    <w:basedOn w:val="IOSbodytext"/>
    <w:next w:val="IOSbodytext"/>
    <w:link w:val="IOSboldtextChar"/>
    <w:qFormat/>
    <w:rsid w:val="002A07C0"/>
    <w:rPr>
      <w:b/>
    </w:rPr>
  </w:style>
  <w:style w:type="character" w:styleId="IOSboldtextChar" w:customStyle="1">
    <w:name w:val="IOS bold text Char"/>
    <w:basedOn w:val="IOSbodytextChar"/>
    <w:link w:val="IOSboldtext"/>
    <w:rsid w:val="002A07C0"/>
    <w:rPr>
      <w:rFonts w:ascii="Arial" w:hAnsi="Arial" w:eastAsia="SimSun"/>
      <w:b/>
      <w:sz w:val="24"/>
      <w:szCs w:val="24"/>
      <w:lang w:eastAsia="zh-CN"/>
    </w:rPr>
  </w:style>
  <w:style w:type="character" w:styleId="IOStabletextChar" w:customStyle="1">
    <w:name w:val="IOS table text Char"/>
    <w:basedOn w:val="DefaultParagraphFont"/>
    <w:link w:val="IOStabletext"/>
    <w:rsid w:val="007D558A"/>
    <w:rPr>
      <w:rFonts w:ascii="Helvetica" w:hAnsi="Helvetica" w:eastAsia="SimSun"/>
      <w:sz w:val="22"/>
      <w:lang w:eastAsia="zh-CN"/>
    </w:rPr>
  </w:style>
  <w:style w:type="paragraph" w:styleId="IOStabletextbold" w:customStyle="1">
    <w:name w:val="IOS table text bold"/>
    <w:basedOn w:val="IOStabletext"/>
    <w:link w:val="IOStabletextboldChar"/>
    <w:qFormat/>
    <w:rsid w:val="002A07C0"/>
    <w:rPr>
      <w:b/>
    </w:rPr>
  </w:style>
  <w:style w:type="character" w:styleId="IOStabletextboldChar" w:customStyle="1">
    <w:name w:val="IOS table text bold Char"/>
    <w:basedOn w:val="IOStabletextChar"/>
    <w:link w:val="IOStabletextbold"/>
    <w:rsid w:val="002A07C0"/>
    <w:rPr>
      <w:rFonts w:ascii="Helvetica" w:hAnsi="Helvetica" w:eastAsia="SimSun"/>
      <w:b/>
      <w:sz w:val="22"/>
      <w:lang w:eastAsia="zh-CN"/>
    </w:rPr>
  </w:style>
  <w:style w:type="numbering" w:styleId="Style1" w:customStyle="1">
    <w:name w:val="Style1"/>
    <w:basedOn w:val="NoList"/>
    <w:uiPriority w:val="99"/>
    <w:rsid w:val="002A07C0"/>
    <w:pPr>
      <w:numPr>
        <w:numId w:val="33"/>
      </w:numPr>
    </w:pPr>
  </w:style>
  <w:style w:type="numbering" w:styleId="IOSListnew" w:customStyle="1">
    <w:name w:val="IOS List new"/>
    <w:basedOn w:val="NoList"/>
    <w:uiPriority w:val="99"/>
    <w:rsid w:val="002A07C0"/>
    <w:pPr>
      <w:numPr>
        <w:numId w:val="40"/>
      </w:numPr>
    </w:pPr>
  </w:style>
  <w:style w:type="numbering" w:styleId="IOSList1new" w:customStyle="1">
    <w:name w:val="IOS List 1 new"/>
    <w:basedOn w:val="NoList"/>
    <w:uiPriority w:val="99"/>
    <w:rsid w:val="002A07C0"/>
    <w:pPr>
      <w:numPr>
        <w:numId w:val="41"/>
      </w:numPr>
    </w:pPr>
  </w:style>
  <w:style w:type="paragraph" w:styleId="Header">
    <w:name w:val="header"/>
    <w:basedOn w:val="Normal"/>
    <w:link w:val="HeaderChar"/>
    <w:uiPriority w:val="99"/>
    <w:unhideWhenUsed/>
    <w:rsid w:val="00B350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04F"/>
    <w:rPr>
      <w:rFonts w:ascii="Arial" w:hAnsi="Arial"/>
      <w:sz w:val="24"/>
      <w:szCs w:val="24"/>
      <w:lang w:eastAsia="en-US"/>
    </w:rPr>
  </w:style>
  <w:style w:type="character" w:styleId="apple-converted-space" w:customStyle="1">
    <w:name w:val="apple-converted-space"/>
    <w:basedOn w:val="DefaultParagraphFont"/>
    <w:rsid w:val="007D558A"/>
  </w:style>
  <w:style w:type="character" w:styleId="Hyperlink">
    <w:name w:val="Hyperlink"/>
    <w:basedOn w:val="DefaultParagraphFont"/>
    <w:uiPriority w:val="99"/>
    <w:unhideWhenUsed/>
    <w:rsid w:val="00827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2ED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8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choolsnsw.sharepoint.com/:f:/s/NorthernRiversZonePrimarySchoolsSportsAssociation/EnSjqRz9_xlCmQl4U8WdBuMBmdz0ZPYb63loiQ2qOjxUQg?e=p6TrhK" TargetMode="External" Id="R6919ded67f9544f3" /><Relationship Type="http://schemas.openxmlformats.org/officeDocument/2006/relationships/hyperlink" Target="https://schoolsnsw.sharepoint.com/:f:/s/NorthernRiversZonePrimarySchoolsSportsAssociation/EnSjqRz9_xlCmQl4U8WdBuMBmdz0ZPYb63loiQ2qOjxUQg?e=p6TrhK" TargetMode="External" Id="Rab305573c09142c0" /><Relationship Type="http://schemas.openxmlformats.org/officeDocument/2006/relationships/hyperlink" Target="https://schoolsnsw.sharepoint.com/:f:/s/NorthernRiversZonePrimarySchoolsSportsAssociation/EnSjqRz9_xlCmQl4U8WdBuMBmdz0ZPYb63loiQ2qOjxUQg?e=p6TrhK" TargetMode="External" Id="R35b73a97c5134d8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J\Kathy%20and%20Amy\Templates\IOS%20working%20template%20V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d6abf-5f3c-4868-826d-386d0f970bb8" xsi:nil="true"/>
    <lcf76f155ced4ddcb4097134ff3c332f xmlns="241342fe-613c-40b0-9e3c-fc49ca6036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2787B017D4499669BC2B69501DD2" ma:contentTypeVersion="13" ma:contentTypeDescription="Create a new document." ma:contentTypeScope="" ma:versionID="317989de8b9d64e9a9f20dbbcf77ac45">
  <xsd:schema xmlns:xsd="http://www.w3.org/2001/XMLSchema" xmlns:xs="http://www.w3.org/2001/XMLSchema" xmlns:p="http://schemas.microsoft.com/office/2006/metadata/properties" xmlns:ns2="241342fe-613c-40b0-9e3c-fc49ca60364d" xmlns:ns3="fd5d6abf-5f3c-4868-826d-386d0f970bb8" targetNamespace="http://schemas.microsoft.com/office/2006/metadata/properties" ma:root="true" ma:fieldsID="a16133c9850c2d3d6baabf4175513b97" ns2:_="" ns3:_="">
    <xsd:import namespace="241342fe-613c-40b0-9e3c-fc49ca60364d"/>
    <xsd:import namespace="fd5d6abf-5f3c-4868-826d-386d0f970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342fe-613c-40b0-9e3c-fc49ca60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d6abf-5f3c-4868-826d-386d0f970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49f860-541d-4eb7-a0f5-2257252a9163}" ma:internalName="TaxCatchAll" ma:showField="CatchAllData" ma:web="fd5d6abf-5f3c-4868-826d-386d0f970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A30D7-A719-4ADC-B0F1-D2DF4FE3C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CA5B8-9040-4F41-B587-12719CF98349}">
  <ds:schemaRefs>
    <ds:schemaRef ds:uri="http://www.w3.org/XML/1998/namespace"/>
    <ds:schemaRef ds:uri="http://schemas.microsoft.com/office/2006/documentManagement/types"/>
    <ds:schemaRef ds:uri="241342fe-613c-40b0-9e3c-fc49ca60364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d5d6abf-5f3c-4868-826d-386d0f970bb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42072A-6EB0-4673-A2A6-FE345A240B3E}"/>
</file>

<file path=customXml/itemProps4.xml><?xml version="1.0" encoding="utf-8"?>
<ds:datastoreItem xmlns:ds="http://schemas.openxmlformats.org/officeDocument/2006/customXml" ds:itemID="{B8ACA4EB-63FE-4018-94B5-7DDBA9C76B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IOS working template V8</ap:Template>
  <ap:Application>Microsoft Word for the web</ap:Application>
  <ap:DocSecurity>0</ap:DocSecurity>
  <ap:ScaleCrop>false</ap:ScaleCrop>
  <ap:Company>NSW, Department of Education and Training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Amy</dc:creator>
  <cp:lastModifiedBy>Jack Priestley</cp:lastModifiedBy>
  <cp:revision>4</cp:revision>
  <cp:lastPrinted>2016-07-07T23:41:00Z</cp:lastPrinted>
  <dcterms:created xsi:type="dcterms:W3CDTF">2023-08-10T23:29:00Z</dcterms:created>
  <dcterms:modified xsi:type="dcterms:W3CDTF">2024-08-21T09:52:10Z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0x0101002CE32787B017D4499669BC2B69501DD2</vt:lpwstr>
  </property>
  <property fmtid="{D5CDD505-2E9C-101B-9397-08002B2CF9AE}" pid="3" name="MediaServiceImageTags">
    <vt:lpwstr/>
  </property>
</Properties>
</file>