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20345" w:rsidR="00EC1887" w:rsidP="00B3504F" w:rsidRDefault="00B3504F" w14:paraId="3C57FB80" w14:textId="2BBE39CA">
      <w:pPr>
        <w:pStyle w:val="IOSHeading1"/>
        <w:tabs>
          <w:tab w:val="left" w:pos="2552"/>
        </w:tabs>
        <w:ind w:left="57"/>
        <w:rPr>
          <w:rFonts w:cs="Helvetica"/>
        </w:rPr>
      </w:pPr>
      <w:r w:rsidRPr="00D20345">
        <w:rPr>
          <w:rFonts w:cs="Helvetica"/>
          <w:noProof/>
          <w:lang w:eastAsia="en-AU"/>
        </w:rPr>
        <w:drawing>
          <wp:inline distT="0" distB="0" distL="0" distR="0" wp14:anchorId="0C2939F5" wp14:editId="4C6468FE">
            <wp:extent cx="1539240" cy="506300"/>
            <wp:effectExtent l="0" t="0" r="3810" b="8255"/>
            <wp:docPr id="1" name="Picture 1" descr="N:\AJ\Logo\DoE-logo.png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AJ\Logo\DoE-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560" cy="513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F07" w:rsidR="007052B6">
        <w:rPr>
          <w:rFonts w:cs="Helvetica"/>
          <w:sz w:val="48"/>
        </w:rPr>
        <w:tab/>
      </w:r>
      <w:r w:rsidRPr="00BD0F07" w:rsidR="005F6BC6">
        <w:rPr>
          <w:rFonts w:cs="Helvetica"/>
          <w:b/>
          <w:sz w:val="32"/>
        </w:rPr>
        <w:t xml:space="preserve">Primary </w:t>
      </w:r>
      <w:r w:rsidRPr="00BD0F07" w:rsidR="00BD0F07">
        <w:rPr>
          <w:rFonts w:cs="Helvetica"/>
          <w:b/>
          <w:sz w:val="32"/>
        </w:rPr>
        <w:t xml:space="preserve">Multi Class </w:t>
      </w:r>
      <w:r w:rsidRPr="00BD0F07" w:rsidR="005F6BC6">
        <w:rPr>
          <w:rFonts w:cs="Helvetica"/>
          <w:b/>
          <w:sz w:val="32"/>
        </w:rPr>
        <w:t>Athletics Entry Form</w:t>
      </w:r>
      <w:r w:rsidRPr="00D20345" w:rsidR="00E71336">
        <w:rPr>
          <w:rFonts w:cs="Helvetica"/>
          <w:noProof/>
          <w:lang w:eastAsia="en-AU"/>
        </w:rPr>
        <w:drawing>
          <wp:inline distT="0" distB="0" distL="0" distR="0" wp14:anchorId="5566B62A" wp14:editId="60F5C1CB">
            <wp:extent cx="1051560" cy="503490"/>
            <wp:effectExtent l="0" t="0" r="0" b="0"/>
            <wp:docPr id="2" name="Picture 2" descr="North Coast School Sport Logo" title="North Coast School Spo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rth Coast Logo_edited-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877" cy="513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F7D1C" w:rsidR="00D20345" w:rsidP="2AF9D0E5" w:rsidRDefault="005F6BC6" w14:paraId="1658432E" w14:textId="21662021">
      <w:pPr>
        <w:pStyle w:val="IOSbodytext"/>
        <w:spacing w:after="0"/>
        <w:rPr>
          <w:rFonts w:ascii="Helvetica" w:hAnsi="Helvetica" w:cs="Helvetica"/>
          <w:b w:val="1"/>
          <w:bCs w:val="1"/>
          <w:color w:val="000000"/>
          <w:sz w:val="22"/>
          <w:szCs w:val="22"/>
          <w:shd w:val="clear" w:color="auto" w:fill="FFFFFF"/>
        </w:rPr>
      </w:pPr>
      <w:r w:rsidRPr="2AF9D0E5" w:rsidR="005F6BC6">
        <w:rPr>
          <w:rFonts w:cs="Helvetica"/>
          <w:b w:val="1"/>
          <w:bCs w:val="1"/>
          <w:sz w:val="28"/>
          <w:szCs w:val="28"/>
        </w:rPr>
        <w:t>Form for Students with a Disability</w:t>
      </w:r>
      <w:r w:rsidRPr="2AF9D0E5" w:rsidR="005F6BC6">
        <w:rPr>
          <w:rFonts w:ascii="Helvetica" w:hAnsi="Helvetica" w:cs="Helvetica"/>
          <w:b w:val="1"/>
          <w:bCs w:val="1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br/>
      </w:r>
      <w:r w:rsidRPr="2AF9D0E5" w:rsidR="00D20345">
        <w:rPr>
          <w:rFonts w:ascii="Helvetica" w:hAnsi="Helvetica" w:cs="Helvetica"/>
          <w:b w:val="1"/>
          <w:bCs w:val="1"/>
          <w:color w:val="000000"/>
          <w:sz w:val="22"/>
          <w:szCs w:val="22"/>
          <w:shd w:val="clear" w:color="auto" w:fill="FFFFFF"/>
        </w:rPr>
        <w:t xml:space="preserve">This form should be completed in detail and </w:t>
      </w:r>
      <w:r w:rsidRPr="2AF9D0E5" w:rsidR="0032450E">
        <w:rPr>
          <w:rFonts w:ascii="Helvetica" w:hAnsi="Helvetica" w:cs="Helvetica"/>
          <w:b w:val="1"/>
          <w:bCs w:val="1"/>
          <w:color w:val="000000"/>
          <w:sz w:val="22"/>
          <w:szCs w:val="22"/>
          <w:shd w:val="clear" w:color="auto" w:fill="FFFFFF"/>
        </w:rPr>
        <w:t xml:space="preserve">uploaded to the </w:t>
      </w:r>
      <w:hyperlink r:id="Rbe04c9d73a584df8">
        <w:r w:rsidRPr="7EA37132" w:rsidR="0032450E">
          <w:rPr>
            <w:rStyle w:val="Hyperlink"/>
            <w:rFonts w:ascii="Helvetica" w:hAnsi="Helvetica" w:cs="Helvetica"/>
            <w:b w:val="1"/>
            <w:bCs w:val="1"/>
            <w:sz w:val="22"/>
            <w:szCs w:val="22"/>
          </w:rPr>
          <w:t>Multiclass Athlete Nominations Folder</w:t>
        </w:r>
      </w:hyperlink>
      <w:r w:rsidRPr="2AF9D0E5" w:rsidR="0032450E">
        <w:rPr>
          <w:rFonts w:ascii="Helvetica" w:hAnsi="Helvetica" w:cs="Helvetica"/>
          <w:b w:val="1"/>
          <w:bCs w:val="1"/>
          <w:color w:val="000000"/>
          <w:sz w:val="22"/>
          <w:szCs w:val="22"/>
          <w:shd w:val="clear" w:color="auto" w:fill="FFFFFF"/>
        </w:rPr>
        <w:t xml:space="preserve"> in the Northern Rivers Teams Folder </w:t>
      </w:r>
      <w:r w:rsidRPr="2AF9D0E5" w:rsidR="001F7D1C">
        <w:rPr>
          <w:sz w:val="22"/>
          <w:szCs w:val="22"/>
        </w:rPr>
        <w:t xml:space="preserve">by </w:t>
      </w:r>
      <w:r w:rsidRPr="2AF9D0E5" w:rsidR="7901AD52">
        <w:rPr>
          <w:sz w:val="22"/>
          <w:szCs w:val="22"/>
        </w:rPr>
        <w:t xml:space="preserve">Friday 30th</w:t>
      </w:r>
      <w:r w:rsidRPr="2AF9D0E5" w:rsidR="001F7D1C">
        <w:rPr>
          <w:sz w:val="22"/>
          <w:szCs w:val="22"/>
        </w:rPr>
        <w:t xml:space="preserve"> August 202</w:t>
      </w:r>
      <w:r w:rsidRPr="2AF9D0E5" w:rsidR="04BD73D5">
        <w:rPr>
          <w:sz w:val="22"/>
          <w:szCs w:val="22"/>
        </w:rPr>
        <w:t xml:space="preserve">4</w:t>
      </w:r>
      <w:r w:rsidRPr="005F6BC6" w:rsidR="00D20345">
        <w:rPr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  <w:br/>
      </w:r>
      <w:r w:rsidRPr="7EA37132" w:rsidR="00D20345">
        <w:rPr>
          <w:rFonts w:ascii="Helvetica" w:hAnsi="Helvetica" w:cs="Helvetica"/>
          <w:i w:val="1"/>
          <w:iCs w:val="1"/>
          <w:color w:val="000000"/>
          <w:sz w:val="22"/>
          <w:szCs w:val="22"/>
          <w:shd w:val="clear" w:color="auto" w:fill="FFFFFF"/>
        </w:rPr>
        <w:t>Please note:</w:t>
      </w:r>
    </w:p>
    <w:p w:rsidRPr="005F6BC6" w:rsidR="00D20345" w:rsidP="00D20345" w:rsidRDefault="00D20345" w14:paraId="531601D8" w14:textId="77777777">
      <w:pPr>
        <w:pStyle w:val="IOSList1numbered123"/>
        <w:rPr>
          <w:sz w:val="22"/>
          <w:szCs w:val="22"/>
        </w:rPr>
      </w:pPr>
      <w:r w:rsidRPr="005F6BC6">
        <w:rPr>
          <w:sz w:val="22"/>
          <w:szCs w:val="22"/>
          <w:shd w:val="clear" w:color="auto" w:fill="FFFFFF"/>
        </w:rPr>
        <w:t>The type of disability and classification must be included</w:t>
      </w:r>
    </w:p>
    <w:p w:rsidRPr="005F6BC6" w:rsidR="00D20345" w:rsidP="00D20345" w:rsidRDefault="00D20345" w14:paraId="0E5195E9" w14:textId="77777777">
      <w:pPr>
        <w:pStyle w:val="IOSList1numbered123"/>
        <w:rPr>
          <w:sz w:val="22"/>
          <w:szCs w:val="22"/>
        </w:rPr>
      </w:pPr>
      <w:r w:rsidRPr="005F6BC6">
        <w:rPr>
          <w:sz w:val="22"/>
          <w:szCs w:val="22"/>
          <w:shd w:val="clear" w:color="auto" w:fill="FFFFFF"/>
        </w:rPr>
        <w:t>The competitor’s entry time/distance must be included on the entry form</w:t>
      </w:r>
    </w:p>
    <w:p w:rsidRPr="00DE7690" w:rsidR="00DE7690" w:rsidP="00DE7690" w:rsidRDefault="00D20345" w14:paraId="7DEDCB1B" w14:textId="77777777">
      <w:pPr>
        <w:pStyle w:val="IOSList1numbered123"/>
        <w:rPr>
          <w:sz w:val="22"/>
          <w:szCs w:val="22"/>
        </w:rPr>
      </w:pPr>
      <w:r w:rsidRPr="005F6BC6">
        <w:rPr>
          <w:sz w:val="22"/>
          <w:szCs w:val="22"/>
          <w:shd w:val="clear" w:color="auto" w:fill="FFFFFF"/>
        </w:rPr>
        <w:t xml:space="preserve">Events will be conducted as </w:t>
      </w:r>
      <w:r w:rsidR="000C4FC5">
        <w:rPr>
          <w:sz w:val="22"/>
          <w:szCs w:val="22"/>
          <w:shd w:val="clear" w:color="auto" w:fill="FFFFFF"/>
        </w:rPr>
        <w:t>Multi</w:t>
      </w:r>
      <w:r w:rsidR="00BD0F07">
        <w:rPr>
          <w:sz w:val="22"/>
          <w:szCs w:val="22"/>
          <w:shd w:val="clear" w:color="auto" w:fill="FFFFFF"/>
        </w:rPr>
        <w:t xml:space="preserve"> </w:t>
      </w:r>
      <w:r w:rsidR="00C92EE3">
        <w:rPr>
          <w:sz w:val="22"/>
          <w:szCs w:val="22"/>
          <w:shd w:val="clear" w:color="auto" w:fill="FFFFFF"/>
        </w:rPr>
        <w:t>Class</w:t>
      </w:r>
      <w:r w:rsidRPr="005F6BC6">
        <w:rPr>
          <w:sz w:val="22"/>
          <w:szCs w:val="22"/>
          <w:shd w:val="clear" w:color="auto" w:fill="FFFFFF"/>
        </w:rPr>
        <w:t xml:space="preserve"> Athletics events</w:t>
      </w:r>
    </w:p>
    <w:p w:rsidRPr="00DE7690" w:rsidR="00D20345" w:rsidP="00DE7690" w:rsidRDefault="00DE7690" w14:paraId="38EA5FD7" w14:textId="2968D5AF">
      <w:pPr>
        <w:pStyle w:val="IOSList1numbered123"/>
        <w:rPr>
          <w:sz w:val="22"/>
          <w:szCs w:val="22"/>
        </w:rPr>
      </w:pPr>
      <w:r w:rsidRPr="00DE7690">
        <w:rPr>
          <w:sz w:val="22"/>
          <w:szCs w:val="22"/>
          <w:shd w:val="clear" w:color="auto" w:fill="FFFFFF"/>
        </w:rPr>
        <w:t>Please attached the following: T20 Disability Confirmation Form and copy of Sport Inclusion Australia Registration Card, T01 – Latest Audiology Report and letter from Deaf School Australia, T12 and T13 – Latest Vision Disability Confirmation Reports and letter from Vision Australia.  These forms are mandatory for students to progress through AWD representative levels.</w:t>
      </w:r>
    </w:p>
    <w:p w:rsidRPr="005F6BC6" w:rsidR="00DE7690" w:rsidP="00DE7690" w:rsidRDefault="00DE7690" w14:paraId="18D7C1A1" w14:textId="77777777">
      <w:pPr>
        <w:pStyle w:val="IOSList1numbered123"/>
        <w:numPr>
          <w:ilvl w:val="0"/>
          <w:numId w:val="0"/>
        </w:numPr>
        <w:rPr>
          <w:sz w:val="22"/>
          <w:szCs w:val="22"/>
        </w:rPr>
      </w:pPr>
      <w:r w:rsidRPr="005F6BC6">
        <w:rPr>
          <w:sz w:val="22"/>
          <w:szCs w:val="22"/>
          <w:shd w:val="clear" w:color="auto" w:fill="FFFFFF"/>
        </w:rPr>
        <w:t xml:space="preserve">For clarification of how classifications work, please contact North Coast School Sport Association or </w:t>
      </w:r>
      <w:r>
        <w:rPr>
          <w:sz w:val="22"/>
          <w:szCs w:val="22"/>
          <w:shd w:val="clear" w:color="auto" w:fill="FFFFFF"/>
        </w:rPr>
        <w:t xml:space="preserve">see </w:t>
      </w:r>
      <w:hyperlink w:history="1" r:id="rId14">
        <w:r w:rsidRPr="00B0009A">
          <w:rPr>
            <w:rStyle w:val="Hyperlink"/>
            <w:sz w:val="22"/>
            <w:szCs w:val="22"/>
            <w:shd w:val="clear" w:color="auto" w:fill="FFFFFF"/>
          </w:rPr>
          <w:t>http://www.athletics.com.au/Para-athletics</w:t>
        </w:r>
      </w:hyperlink>
      <w:r>
        <w:rPr>
          <w:sz w:val="22"/>
          <w:szCs w:val="22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Information"/>
      </w:tblPr>
      <w:tblGrid>
        <w:gridCol w:w="2096"/>
        <w:gridCol w:w="3342"/>
        <w:gridCol w:w="2029"/>
        <w:gridCol w:w="3299"/>
      </w:tblGrid>
      <w:tr w:rsidRPr="005F6BC6" w:rsidR="00215471" w:rsidTr="003A1802" w14:paraId="33334835" w14:textId="77777777">
        <w:trPr>
          <w:trHeight w:val="381"/>
          <w:tblHeader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Pr="005F6BC6" w:rsidR="00215471" w:rsidP="00D20345" w:rsidRDefault="00D20345" w14:paraId="44B3B449" w14:textId="77777777">
            <w:pPr>
              <w:pStyle w:val="IOStabletext"/>
              <w:jc w:val="right"/>
              <w:rPr>
                <w:rFonts w:cs="Helvetica"/>
                <w:szCs w:val="22"/>
              </w:rPr>
            </w:pPr>
            <w:r w:rsidRPr="005F6BC6">
              <w:rPr>
                <w:rFonts w:cs="Helvetica"/>
                <w:szCs w:val="22"/>
              </w:rPr>
              <w:t>First Name:</w:t>
            </w:r>
          </w:p>
        </w:tc>
        <w:tc>
          <w:tcPr>
            <w:tcW w:w="3342" w:type="dxa"/>
            <w:tcBorders>
              <w:top w:val="nil"/>
              <w:left w:val="nil"/>
              <w:right w:val="nil"/>
            </w:tcBorders>
          </w:tcPr>
          <w:p w:rsidRPr="005F6BC6" w:rsidR="00215471" w:rsidP="00C26C69" w:rsidRDefault="00215471" w14:paraId="3D181E66" w14:textId="77777777">
            <w:pPr>
              <w:pStyle w:val="IOStabletext"/>
              <w:rPr>
                <w:rFonts w:cs="Helvetica"/>
                <w:szCs w:val="22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Pr="005F6BC6" w:rsidR="00C26C69" w:rsidP="00C26C69" w:rsidRDefault="00D20345" w14:paraId="61530CA3" w14:textId="77777777">
            <w:pPr>
              <w:pStyle w:val="IOStabletext"/>
              <w:jc w:val="right"/>
              <w:rPr>
                <w:rFonts w:cs="Helvetica"/>
                <w:szCs w:val="22"/>
              </w:rPr>
            </w:pPr>
            <w:r w:rsidRPr="005F6BC6">
              <w:rPr>
                <w:rFonts w:cs="Helvetica"/>
                <w:szCs w:val="22"/>
              </w:rPr>
              <w:t xml:space="preserve">Family Name: </w:t>
            </w:r>
          </w:p>
        </w:tc>
        <w:tc>
          <w:tcPr>
            <w:tcW w:w="3299" w:type="dxa"/>
            <w:tcBorders>
              <w:top w:val="nil"/>
              <w:left w:val="nil"/>
              <w:right w:val="nil"/>
            </w:tcBorders>
          </w:tcPr>
          <w:p w:rsidRPr="005F6BC6" w:rsidR="00215471" w:rsidP="00215471" w:rsidRDefault="00215471" w14:paraId="4A18C466" w14:textId="77777777">
            <w:pPr>
              <w:pStyle w:val="IOStabletext"/>
              <w:rPr>
                <w:rFonts w:cs="Helvetica"/>
                <w:szCs w:val="22"/>
              </w:rPr>
            </w:pPr>
          </w:p>
        </w:tc>
      </w:tr>
      <w:tr w:rsidRPr="005F6BC6" w:rsidR="00C26C69" w:rsidTr="005F6BC6" w14:paraId="3E0E5959" w14:textId="77777777">
        <w:trPr>
          <w:trHeight w:val="331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Pr="005F6BC6" w:rsidR="00C26C69" w:rsidP="00C26C69" w:rsidRDefault="00D20345" w14:paraId="5165FA36" w14:textId="77777777">
            <w:pPr>
              <w:pStyle w:val="IOStabletext"/>
              <w:jc w:val="right"/>
              <w:rPr>
                <w:rFonts w:cs="Helvetica"/>
                <w:szCs w:val="22"/>
              </w:rPr>
            </w:pPr>
            <w:r w:rsidRPr="005F6BC6">
              <w:rPr>
                <w:rFonts w:cs="Helvetica"/>
                <w:szCs w:val="22"/>
              </w:rPr>
              <w:t>Age:</w:t>
            </w:r>
          </w:p>
        </w:tc>
        <w:tc>
          <w:tcPr>
            <w:tcW w:w="3342" w:type="dxa"/>
            <w:tcBorders>
              <w:left w:val="nil"/>
              <w:right w:val="nil"/>
            </w:tcBorders>
          </w:tcPr>
          <w:p w:rsidRPr="005F6BC6" w:rsidR="00C26C69" w:rsidP="00C26C69" w:rsidRDefault="00C26C69" w14:paraId="503CC51B" w14:textId="77777777">
            <w:pPr>
              <w:pStyle w:val="IOStabletext"/>
              <w:rPr>
                <w:rFonts w:cs="Helvetica"/>
                <w:szCs w:val="22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Pr="005F6BC6" w:rsidR="00C26C69" w:rsidP="00C26C69" w:rsidRDefault="00D20345" w14:paraId="46626E55" w14:textId="77777777">
            <w:pPr>
              <w:pStyle w:val="IOStabletext"/>
              <w:jc w:val="right"/>
              <w:rPr>
                <w:rFonts w:cs="Helvetica"/>
                <w:szCs w:val="22"/>
              </w:rPr>
            </w:pPr>
            <w:r w:rsidRPr="005F6BC6">
              <w:rPr>
                <w:rFonts w:cs="Helvetica"/>
                <w:szCs w:val="22"/>
              </w:rPr>
              <w:t>Date of Birth:</w:t>
            </w:r>
          </w:p>
        </w:tc>
        <w:tc>
          <w:tcPr>
            <w:tcW w:w="3299" w:type="dxa"/>
            <w:tcBorders>
              <w:left w:val="nil"/>
              <w:right w:val="nil"/>
            </w:tcBorders>
          </w:tcPr>
          <w:p w:rsidRPr="005F6BC6" w:rsidR="00C26C69" w:rsidP="00215471" w:rsidRDefault="00C26C69" w14:paraId="492F7E55" w14:textId="77777777">
            <w:pPr>
              <w:pStyle w:val="IOStabletext"/>
              <w:rPr>
                <w:rFonts w:cs="Helvetica"/>
                <w:szCs w:val="22"/>
              </w:rPr>
            </w:pPr>
          </w:p>
        </w:tc>
      </w:tr>
      <w:tr w:rsidRPr="005F6BC6" w:rsidR="00C26C69" w:rsidTr="005F6BC6" w14:paraId="5FD5288F" w14:textId="77777777">
        <w:trPr>
          <w:trHeight w:val="318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Pr="005F6BC6" w:rsidR="00C26C69" w:rsidP="00C26C69" w:rsidRDefault="00D20345" w14:paraId="47867656" w14:textId="77777777">
            <w:pPr>
              <w:pStyle w:val="IOStabletext"/>
              <w:jc w:val="right"/>
              <w:rPr>
                <w:rFonts w:cs="Helvetica"/>
                <w:szCs w:val="22"/>
              </w:rPr>
            </w:pPr>
            <w:r w:rsidRPr="005F6BC6">
              <w:rPr>
                <w:rFonts w:cs="Helvetica"/>
                <w:szCs w:val="22"/>
              </w:rPr>
              <w:t>Gender:</w:t>
            </w:r>
          </w:p>
        </w:tc>
        <w:tc>
          <w:tcPr>
            <w:tcW w:w="3342" w:type="dxa"/>
            <w:tcBorders>
              <w:left w:val="nil"/>
              <w:right w:val="nil"/>
            </w:tcBorders>
          </w:tcPr>
          <w:p w:rsidRPr="005F6BC6" w:rsidR="00C26C69" w:rsidP="00C26C69" w:rsidRDefault="00D20345" w14:paraId="0C769444" w14:textId="77777777">
            <w:pPr>
              <w:pStyle w:val="IOStabletext"/>
              <w:rPr>
                <w:rFonts w:cs="Helvetica"/>
                <w:szCs w:val="22"/>
              </w:rPr>
            </w:pPr>
            <w:r w:rsidRPr="005F6BC6">
              <w:rPr>
                <w:rFonts w:cs="Helvetica"/>
                <w:szCs w:val="22"/>
              </w:rPr>
              <w:t>Male/Female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Pr="005F6BC6" w:rsidR="00C26C69" w:rsidP="00C26C69" w:rsidRDefault="00D20345" w14:paraId="3C22B212" w14:textId="77777777">
            <w:pPr>
              <w:pStyle w:val="IOStabletext"/>
              <w:jc w:val="right"/>
              <w:rPr>
                <w:rFonts w:cs="Helvetica"/>
                <w:szCs w:val="22"/>
              </w:rPr>
            </w:pPr>
            <w:r w:rsidRPr="005F6BC6">
              <w:rPr>
                <w:rFonts w:cs="Helvetica"/>
                <w:szCs w:val="22"/>
              </w:rPr>
              <w:t>School:</w:t>
            </w:r>
          </w:p>
        </w:tc>
        <w:tc>
          <w:tcPr>
            <w:tcW w:w="3299" w:type="dxa"/>
            <w:tcBorders>
              <w:left w:val="nil"/>
              <w:right w:val="nil"/>
            </w:tcBorders>
          </w:tcPr>
          <w:p w:rsidRPr="005F6BC6" w:rsidR="00C26C69" w:rsidP="00215471" w:rsidRDefault="00C26C69" w14:paraId="1A162D50" w14:textId="77777777">
            <w:pPr>
              <w:pStyle w:val="IOStabletext"/>
              <w:rPr>
                <w:rFonts w:cs="Helvetica"/>
                <w:szCs w:val="22"/>
              </w:rPr>
            </w:pPr>
          </w:p>
        </w:tc>
      </w:tr>
      <w:tr w:rsidRPr="005F6BC6" w:rsidR="00C26C69" w:rsidTr="005F6BC6" w14:paraId="23C36C09" w14:textId="77777777">
        <w:trPr>
          <w:trHeight w:val="331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Pr="005F6BC6" w:rsidR="00C26C69" w:rsidP="00C26C69" w:rsidRDefault="00D20345" w14:paraId="0F81CF44" w14:textId="77777777">
            <w:pPr>
              <w:pStyle w:val="IOStabletext"/>
              <w:jc w:val="right"/>
              <w:rPr>
                <w:rFonts w:cs="Helvetica"/>
                <w:szCs w:val="22"/>
              </w:rPr>
            </w:pPr>
            <w:r w:rsidRPr="005F6BC6">
              <w:rPr>
                <w:rFonts w:cs="Helvetica"/>
                <w:szCs w:val="22"/>
              </w:rPr>
              <w:t>School Address:</w:t>
            </w:r>
          </w:p>
        </w:tc>
        <w:tc>
          <w:tcPr>
            <w:tcW w:w="3342" w:type="dxa"/>
            <w:tcBorders>
              <w:left w:val="nil"/>
              <w:right w:val="nil"/>
            </w:tcBorders>
          </w:tcPr>
          <w:p w:rsidRPr="005F6BC6" w:rsidR="00C26C69" w:rsidP="00C26C69" w:rsidRDefault="00C26C69" w14:paraId="01F92AF7" w14:textId="77777777">
            <w:pPr>
              <w:pStyle w:val="IOStabletext"/>
              <w:rPr>
                <w:rFonts w:cs="Helvetica"/>
                <w:szCs w:val="22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Pr="005F6BC6" w:rsidR="00C26C69" w:rsidP="00C26C69" w:rsidRDefault="00D20345" w14:paraId="4EF1EF3D" w14:textId="77777777">
            <w:pPr>
              <w:pStyle w:val="IOStabletext"/>
              <w:jc w:val="right"/>
              <w:rPr>
                <w:rFonts w:cs="Helvetica"/>
                <w:szCs w:val="22"/>
              </w:rPr>
            </w:pPr>
            <w:r w:rsidRPr="005F6BC6">
              <w:rPr>
                <w:rFonts w:cs="Helvetica"/>
                <w:szCs w:val="22"/>
              </w:rPr>
              <w:t>Post Code:</w:t>
            </w:r>
          </w:p>
        </w:tc>
        <w:tc>
          <w:tcPr>
            <w:tcW w:w="3299" w:type="dxa"/>
            <w:tcBorders>
              <w:left w:val="nil"/>
              <w:right w:val="nil"/>
            </w:tcBorders>
          </w:tcPr>
          <w:p w:rsidRPr="005F6BC6" w:rsidR="00C26C69" w:rsidP="00215471" w:rsidRDefault="00C26C69" w14:paraId="3273E921" w14:textId="77777777">
            <w:pPr>
              <w:pStyle w:val="IOStabletext"/>
              <w:rPr>
                <w:rFonts w:cs="Helvetica"/>
                <w:szCs w:val="22"/>
              </w:rPr>
            </w:pPr>
          </w:p>
        </w:tc>
      </w:tr>
      <w:tr w:rsidRPr="005F6BC6" w:rsidR="00D20345" w:rsidTr="005F6BC6" w14:paraId="6AAE5F41" w14:textId="77777777">
        <w:trPr>
          <w:trHeight w:val="331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Pr="005F6BC6" w:rsidR="00D20345" w:rsidP="00C26C69" w:rsidRDefault="00D20345" w14:paraId="1B144EF8" w14:textId="77777777">
            <w:pPr>
              <w:pStyle w:val="IOStabletext"/>
              <w:jc w:val="right"/>
              <w:rPr>
                <w:rFonts w:cs="Helvetica"/>
                <w:szCs w:val="22"/>
              </w:rPr>
            </w:pPr>
            <w:r w:rsidRPr="005F6BC6">
              <w:rPr>
                <w:rFonts w:cs="Helvetica"/>
                <w:szCs w:val="22"/>
              </w:rPr>
              <w:t>School Phone Number:</w:t>
            </w:r>
          </w:p>
        </w:tc>
        <w:tc>
          <w:tcPr>
            <w:tcW w:w="3342" w:type="dxa"/>
            <w:tcBorders>
              <w:left w:val="nil"/>
              <w:right w:val="nil"/>
            </w:tcBorders>
          </w:tcPr>
          <w:p w:rsidRPr="005F6BC6" w:rsidR="00D20345" w:rsidP="00C26C69" w:rsidRDefault="00D20345" w14:paraId="75262E52" w14:textId="77777777">
            <w:pPr>
              <w:pStyle w:val="IOStabletext"/>
              <w:rPr>
                <w:rFonts w:cs="Helvetica"/>
                <w:szCs w:val="22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Pr="005F6BC6" w:rsidR="00D20345" w:rsidP="00C26C69" w:rsidRDefault="00D20345" w14:paraId="54CC02C3" w14:textId="77777777">
            <w:pPr>
              <w:pStyle w:val="IOStabletext"/>
              <w:jc w:val="right"/>
              <w:rPr>
                <w:rFonts w:cs="Helvetica"/>
                <w:szCs w:val="22"/>
              </w:rPr>
            </w:pPr>
            <w:r w:rsidRPr="005F6BC6">
              <w:rPr>
                <w:rFonts w:cs="Helvetica"/>
                <w:szCs w:val="22"/>
              </w:rPr>
              <w:t>School Fax Number:</w:t>
            </w:r>
          </w:p>
        </w:tc>
        <w:tc>
          <w:tcPr>
            <w:tcW w:w="3299" w:type="dxa"/>
            <w:tcBorders>
              <w:left w:val="nil"/>
              <w:right w:val="nil"/>
            </w:tcBorders>
          </w:tcPr>
          <w:p w:rsidRPr="005F6BC6" w:rsidR="00D20345" w:rsidP="00215471" w:rsidRDefault="00D20345" w14:paraId="3192E029" w14:textId="77777777">
            <w:pPr>
              <w:pStyle w:val="IOStabletext"/>
              <w:rPr>
                <w:rFonts w:cs="Helvetica"/>
                <w:szCs w:val="22"/>
              </w:rPr>
            </w:pPr>
          </w:p>
        </w:tc>
      </w:tr>
      <w:tr w:rsidRPr="005F6BC6" w:rsidR="00D20345" w:rsidTr="005F6BC6" w14:paraId="48EF8D65" w14:textId="77777777">
        <w:trPr>
          <w:trHeight w:val="331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Pr="005F6BC6" w:rsidR="00D20345" w:rsidP="00C26C69" w:rsidRDefault="00D20345" w14:paraId="3E894310" w14:textId="77777777">
            <w:pPr>
              <w:pStyle w:val="IOStabletext"/>
              <w:jc w:val="right"/>
              <w:rPr>
                <w:rFonts w:cs="Helvetica"/>
                <w:szCs w:val="22"/>
              </w:rPr>
            </w:pPr>
            <w:r w:rsidRPr="005F6BC6">
              <w:rPr>
                <w:rFonts w:cs="Helvetica"/>
                <w:szCs w:val="22"/>
              </w:rPr>
              <w:t>Type of Disability</w:t>
            </w:r>
          </w:p>
        </w:tc>
        <w:tc>
          <w:tcPr>
            <w:tcW w:w="3342" w:type="dxa"/>
            <w:tcBorders>
              <w:left w:val="nil"/>
              <w:right w:val="nil"/>
            </w:tcBorders>
          </w:tcPr>
          <w:p w:rsidRPr="005F6BC6" w:rsidR="00D20345" w:rsidP="00C26C69" w:rsidRDefault="00D20345" w14:paraId="32DE9FB8" w14:textId="77777777">
            <w:pPr>
              <w:pStyle w:val="IOStabletext"/>
              <w:rPr>
                <w:rFonts w:cs="Helvetica"/>
                <w:szCs w:val="22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5F6BC6" w:rsidR="00D20345" w:rsidP="00C26C69" w:rsidRDefault="00D20345" w14:paraId="21A226B2" w14:textId="77777777">
            <w:pPr>
              <w:pStyle w:val="IOStabletext"/>
              <w:jc w:val="right"/>
              <w:rPr>
                <w:rFonts w:cs="Helvetica"/>
                <w:szCs w:val="22"/>
              </w:rPr>
            </w:pPr>
          </w:p>
        </w:tc>
        <w:tc>
          <w:tcPr>
            <w:tcW w:w="3299" w:type="dxa"/>
            <w:tcBorders>
              <w:left w:val="nil"/>
              <w:right w:val="nil"/>
            </w:tcBorders>
          </w:tcPr>
          <w:p w:rsidRPr="005F6BC6" w:rsidR="00D20345" w:rsidP="00215471" w:rsidRDefault="00D20345" w14:paraId="64B32DC3" w14:textId="77777777">
            <w:pPr>
              <w:pStyle w:val="IOStabletext"/>
              <w:rPr>
                <w:rFonts w:cs="Helvetica"/>
                <w:szCs w:val="22"/>
              </w:rPr>
            </w:pPr>
          </w:p>
        </w:tc>
      </w:tr>
    </w:tbl>
    <w:tbl>
      <w:tblPr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  <w:tblCaption w:val="Information"/>
      </w:tblPr>
      <w:tblGrid>
        <w:gridCol w:w="5240"/>
        <w:gridCol w:w="5403"/>
      </w:tblGrid>
      <w:tr w:rsidRPr="00D20345" w:rsidR="005F6BC6" w:rsidTr="00C92EE3" w14:paraId="4398CDF3" w14:textId="77777777">
        <w:trPr>
          <w:trHeight w:val="284"/>
          <w:tblHeader/>
        </w:trPr>
        <w:tc>
          <w:tcPr>
            <w:tcW w:w="5240" w:type="dxa"/>
            <w:shd w:val="clear" w:color="auto" w:fill="000000"/>
          </w:tcPr>
          <w:p w:rsidRPr="00D20345" w:rsidR="005F6BC6" w:rsidP="00D20345" w:rsidRDefault="005F6BC6" w14:paraId="70E7B149" w14:textId="7AD31586">
            <w:pPr>
              <w:pStyle w:val="IOStableheader"/>
              <w:jc w:val="center"/>
              <w:rPr>
                <w:rFonts w:cs="Helvetica"/>
              </w:rPr>
            </w:pPr>
            <w:r>
              <w:rPr>
                <w:rFonts w:cs="Helvetica"/>
              </w:rPr>
              <w:br/>
            </w:r>
            <w:r w:rsidRPr="00D20345" w:rsidR="00D20345">
              <w:rPr>
                <w:rFonts w:cs="Helvetica"/>
              </w:rPr>
              <w:t xml:space="preserve">Classification: </w:t>
            </w:r>
            <w:r>
              <w:rPr>
                <w:rFonts w:cs="Helvetica"/>
              </w:rPr>
              <w:t>Event Name</w:t>
            </w:r>
          </w:p>
        </w:tc>
        <w:tc>
          <w:tcPr>
            <w:tcW w:w="5403" w:type="dxa"/>
            <w:shd w:val="clear" w:color="auto" w:fill="000000"/>
          </w:tcPr>
          <w:p w:rsidRPr="00D20345" w:rsidR="005F6BC6" w:rsidP="00D20345" w:rsidRDefault="005F6BC6" w14:paraId="0389413F" w14:textId="77777777">
            <w:pPr>
              <w:pStyle w:val="IOStableheader"/>
              <w:jc w:val="center"/>
              <w:rPr>
                <w:rFonts w:cs="Helvetica"/>
              </w:rPr>
            </w:pPr>
            <w:r>
              <w:rPr>
                <w:rFonts w:cs="Helvetica"/>
              </w:rPr>
              <w:t>Distance or Entry Time</w:t>
            </w:r>
          </w:p>
        </w:tc>
      </w:tr>
      <w:tr w:rsidRPr="00D20345" w:rsidR="005F6BC6" w:rsidTr="00C92EE3" w14:paraId="64F54C7B" w14:textId="77777777">
        <w:trPr>
          <w:trHeight w:val="284"/>
        </w:trPr>
        <w:tc>
          <w:tcPr>
            <w:tcW w:w="5240" w:type="dxa"/>
            <w:shd w:val="clear" w:color="auto" w:fill="auto"/>
          </w:tcPr>
          <w:p w:rsidRPr="00D20345" w:rsidR="005F6BC6" w:rsidP="00C92EE3" w:rsidRDefault="005F6BC6" w14:paraId="5821C8BB" w14:textId="77777777">
            <w:pPr>
              <w:pStyle w:val="IOStabletextbold"/>
              <w:rPr>
                <w:rFonts w:cs="Helvetica"/>
                <w:b w:val="0"/>
              </w:rPr>
            </w:pPr>
            <w:r>
              <w:rPr>
                <w:rFonts w:cs="Helvetica"/>
                <w:b w:val="0"/>
              </w:rPr>
              <w:t xml:space="preserve">Junior Boys/Girls 800m </w:t>
            </w:r>
            <w:proofErr w:type="spellStart"/>
            <w:r w:rsidR="000C4FC5">
              <w:rPr>
                <w:rFonts w:cs="Helvetica"/>
                <w:b w:val="0"/>
              </w:rPr>
              <w:t>Multi</w:t>
            </w:r>
            <w:r w:rsidR="00C92EE3">
              <w:rPr>
                <w:rFonts w:cs="Helvetica"/>
                <w:b w:val="0"/>
              </w:rPr>
              <w:t>Class</w:t>
            </w:r>
            <w:proofErr w:type="spellEnd"/>
          </w:p>
        </w:tc>
        <w:tc>
          <w:tcPr>
            <w:tcW w:w="5403" w:type="dxa"/>
            <w:shd w:val="clear" w:color="auto" w:fill="auto"/>
          </w:tcPr>
          <w:p w:rsidRPr="00D20345" w:rsidR="005F6BC6" w:rsidP="00D20345" w:rsidRDefault="005F6BC6" w14:paraId="231E8587" w14:textId="77777777">
            <w:pPr>
              <w:pStyle w:val="IOStabletext"/>
              <w:rPr>
                <w:rFonts w:cs="Helvetica"/>
              </w:rPr>
            </w:pPr>
          </w:p>
        </w:tc>
      </w:tr>
      <w:tr w:rsidRPr="00D20345" w:rsidR="005F6BC6" w:rsidTr="00C92EE3" w14:paraId="39C89447" w14:textId="77777777">
        <w:trPr>
          <w:trHeight w:val="284"/>
        </w:trPr>
        <w:tc>
          <w:tcPr>
            <w:tcW w:w="5240" w:type="dxa"/>
            <w:shd w:val="clear" w:color="auto" w:fill="auto"/>
          </w:tcPr>
          <w:p w:rsidRPr="00D20345" w:rsidR="005F6BC6" w:rsidP="00C92EE3" w:rsidRDefault="005F6BC6" w14:paraId="3183EC9E" w14:textId="77777777">
            <w:pPr>
              <w:pStyle w:val="IOStabletextbold"/>
              <w:rPr>
                <w:rFonts w:cs="Helvetica"/>
                <w:b w:val="0"/>
              </w:rPr>
            </w:pPr>
            <w:r>
              <w:rPr>
                <w:rFonts w:cs="Helvetica"/>
                <w:b w:val="0"/>
              </w:rPr>
              <w:t xml:space="preserve">Senior Boys/Girls 800m </w:t>
            </w:r>
            <w:proofErr w:type="spellStart"/>
            <w:r w:rsidR="000C4FC5">
              <w:rPr>
                <w:rFonts w:cs="Helvetica"/>
                <w:b w:val="0"/>
              </w:rPr>
              <w:t>Multi</w:t>
            </w:r>
            <w:r w:rsidR="00C92EE3">
              <w:rPr>
                <w:rFonts w:cs="Helvetica"/>
                <w:b w:val="0"/>
              </w:rPr>
              <w:t>Class</w:t>
            </w:r>
            <w:proofErr w:type="spellEnd"/>
          </w:p>
        </w:tc>
        <w:tc>
          <w:tcPr>
            <w:tcW w:w="5403" w:type="dxa"/>
            <w:shd w:val="clear" w:color="auto" w:fill="auto"/>
          </w:tcPr>
          <w:p w:rsidRPr="00D20345" w:rsidR="005F6BC6" w:rsidP="00D20345" w:rsidRDefault="005F6BC6" w14:paraId="2D192C63" w14:textId="77777777">
            <w:pPr>
              <w:pStyle w:val="IOStabletext"/>
              <w:rPr>
                <w:rFonts w:cs="Helvetica"/>
              </w:rPr>
            </w:pPr>
          </w:p>
        </w:tc>
      </w:tr>
      <w:tr w:rsidRPr="00D20345" w:rsidR="005F6BC6" w:rsidTr="00C92EE3" w14:paraId="748126F4" w14:textId="77777777">
        <w:trPr>
          <w:trHeight w:val="284"/>
        </w:trPr>
        <w:tc>
          <w:tcPr>
            <w:tcW w:w="5240" w:type="dxa"/>
            <w:shd w:val="clear" w:color="auto" w:fill="auto"/>
          </w:tcPr>
          <w:p w:rsidRPr="00D20345" w:rsidR="005F6BC6" w:rsidP="00C92EE3" w:rsidRDefault="005F6BC6" w14:paraId="5EED381D" w14:textId="77777777">
            <w:pPr>
              <w:pStyle w:val="IOStabletextbold"/>
              <w:rPr>
                <w:rFonts w:cs="Helvetica"/>
                <w:b w:val="0"/>
              </w:rPr>
            </w:pPr>
            <w:r>
              <w:rPr>
                <w:rFonts w:cs="Helvetica"/>
                <w:b w:val="0"/>
              </w:rPr>
              <w:t xml:space="preserve">Junior Boys/Girls 100m </w:t>
            </w:r>
            <w:proofErr w:type="spellStart"/>
            <w:r w:rsidR="000C4FC5">
              <w:rPr>
                <w:rFonts w:cs="Helvetica"/>
                <w:b w:val="0"/>
              </w:rPr>
              <w:t>Multi</w:t>
            </w:r>
            <w:r w:rsidR="00C92EE3">
              <w:rPr>
                <w:rFonts w:cs="Helvetica"/>
                <w:b w:val="0"/>
              </w:rPr>
              <w:t>Class</w:t>
            </w:r>
            <w:proofErr w:type="spellEnd"/>
          </w:p>
        </w:tc>
        <w:tc>
          <w:tcPr>
            <w:tcW w:w="5403" w:type="dxa"/>
            <w:shd w:val="clear" w:color="auto" w:fill="auto"/>
          </w:tcPr>
          <w:p w:rsidRPr="00D20345" w:rsidR="005F6BC6" w:rsidP="00D20345" w:rsidRDefault="005F6BC6" w14:paraId="4D8EA5F3" w14:textId="77777777">
            <w:pPr>
              <w:pStyle w:val="IOStabletext"/>
              <w:rPr>
                <w:rFonts w:cs="Helvetica"/>
              </w:rPr>
            </w:pPr>
          </w:p>
        </w:tc>
      </w:tr>
      <w:tr w:rsidRPr="00D20345" w:rsidR="005F6BC6" w:rsidTr="00C92EE3" w14:paraId="4E985EBC" w14:textId="77777777">
        <w:trPr>
          <w:trHeight w:val="284"/>
        </w:trPr>
        <w:tc>
          <w:tcPr>
            <w:tcW w:w="5240" w:type="dxa"/>
            <w:shd w:val="clear" w:color="auto" w:fill="auto"/>
          </w:tcPr>
          <w:p w:rsidRPr="00D20345" w:rsidR="005F6BC6" w:rsidP="00C92EE3" w:rsidRDefault="005F6BC6" w14:paraId="19C04A04" w14:textId="77777777">
            <w:pPr>
              <w:pStyle w:val="IOStabletextbold"/>
              <w:rPr>
                <w:rFonts w:cs="Helvetica"/>
                <w:b w:val="0"/>
              </w:rPr>
            </w:pPr>
            <w:r>
              <w:rPr>
                <w:rFonts w:cs="Helvetica"/>
                <w:b w:val="0"/>
              </w:rPr>
              <w:t xml:space="preserve">Senior Boys/Girls 100m </w:t>
            </w:r>
            <w:proofErr w:type="spellStart"/>
            <w:r w:rsidR="000C4FC5">
              <w:rPr>
                <w:rFonts w:cs="Helvetica"/>
                <w:b w:val="0"/>
              </w:rPr>
              <w:t>Multi</w:t>
            </w:r>
            <w:r w:rsidR="00C92EE3">
              <w:rPr>
                <w:rFonts w:cs="Helvetica"/>
                <w:b w:val="0"/>
              </w:rPr>
              <w:t>Class</w:t>
            </w:r>
            <w:proofErr w:type="spellEnd"/>
          </w:p>
        </w:tc>
        <w:tc>
          <w:tcPr>
            <w:tcW w:w="5403" w:type="dxa"/>
            <w:shd w:val="clear" w:color="auto" w:fill="auto"/>
          </w:tcPr>
          <w:p w:rsidRPr="00D20345" w:rsidR="005F6BC6" w:rsidP="00D20345" w:rsidRDefault="005F6BC6" w14:paraId="00E43A2C" w14:textId="77777777">
            <w:pPr>
              <w:pStyle w:val="IOStabletext"/>
              <w:rPr>
                <w:rFonts w:cs="Helvetica"/>
              </w:rPr>
            </w:pPr>
          </w:p>
        </w:tc>
      </w:tr>
      <w:tr w:rsidRPr="00D20345" w:rsidR="005F6BC6" w:rsidTr="00C92EE3" w14:paraId="32365E91" w14:textId="77777777">
        <w:trPr>
          <w:trHeight w:val="284"/>
        </w:trPr>
        <w:tc>
          <w:tcPr>
            <w:tcW w:w="5240" w:type="dxa"/>
            <w:shd w:val="clear" w:color="auto" w:fill="auto"/>
          </w:tcPr>
          <w:p w:rsidRPr="00D20345" w:rsidR="005F6BC6" w:rsidP="00C92EE3" w:rsidRDefault="005F6BC6" w14:paraId="46772757" w14:textId="77777777">
            <w:pPr>
              <w:pStyle w:val="IOStabletextbold"/>
              <w:rPr>
                <w:rFonts w:cs="Helvetica"/>
                <w:b w:val="0"/>
              </w:rPr>
            </w:pPr>
            <w:r>
              <w:rPr>
                <w:rFonts w:cs="Helvetica"/>
                <w:b w:val="0"/>
              </w:rPr>
              <w:t xml:space="preserve">Junior Boys/Girls 200m </w:t>
            </w:r>
            <w:proofErr w:type="spellStart"/>
            <w:r w:rsidR="000C4FC5">
              <w:rPr>
                <w:rFonts w:cs="Helvetica"/>
                <w:b w:val="0"/>
              </w:rPr>
              <w:t>Multi</w:t>
            </w:r>
            <w:r w:rsidR="00C92EE3">
              <w:rPr>
                <w:rFonts w:cs="Helvetica"/>
                <w:b w:val="0"/>
              </w:rPr>
              <w:t>Class</w:t>
            </w:r>
            <w:proofErr w:type="spellEnd"/>
          </w:p>
        </w:tc>
        <w:tc>
          <w:tcPr>
            <w:tcW w:w="5403" w:type="dxa"/>
            <w:shd w:val="clear" w:color="auto" w:fill="auto"/>
          </w:tcPr>
          <w:p w:rsidRPr="00D20345" w:rsidR="005F6BC6" w:rsidP="00D20345" w:rsidRDefault="005F6BC6" w14:paraId="642D2020" w14:textId="77777777">
            <w:pPr>
              <w:pStyle w:val="IOStabletext"/>
              <w:rPr>
                <w:rFonts w:cs="Helvetica"/>
              </w:rPr>
            </w:pPr>
          </w:p>
        </w:tc>
      </w:tr>
      <w:tr w:rsidRPr="00D20345" w:rsidR="005F6BC6" w:rsidTr="00C92EE3" w14:paraId="5D7382DA" w14:textId="77777777">
        <w:trPr>
          <w:trHeight w:val="284"/>
        </w:trPr>
        <w:tc>
          <w:tcPr>
            <w:tcW w:w="5240" w:type="dxa"/>
            <w:shd w:val="clear" w:color="auto" w:fill="auto"/>
          </w:tcPr>
          <w:p w:rsidR="005F6BC6" w:rsidP="00D20345" w:rsidRDefault="005F6BC6" w14:paraId="6AD6AC93" w14:textId="77777777">
            <w:pPr>
              <w:pStyle w:val="IOStabletextbold"/>
              <w:rPr>
                <w:rFonts w:cs="Helvetica"/>
                <w:b w:val="0"/>
              </w:rPr>
            </w:pPr>
            <w:r>
              <w:rPr>
                <w:rFonts w:cs="Helvetica"/>
                <w:b w:val="0"/>
              </w:rPr>
              <w:t xml:space="preserve">Senior Boys/Girls 200m </w:t>
            </w:r>
            <w:proofErr w:type="spellStart"/>
            <w:r w:rsidR="000C4FC5">
              <w:rPr>
                <w:rFonts w:cs="Helvetica"/>
                <w:b w:val="0"/>
              </w:rPr>
              <w:t>Multi</w:t>
            </w:r>
            <w:r w:rsidR="00C92EE3">
              <w:rPr>
                <w:rFonts w:cs="Helvetica"/>
                <w:b w:val="0"/>
              </w:rPr>
              <w:t>Class</w:t>
            </w:r>
            <w:proofErr w:type="spellEnd"/>
          </w:p>
        </w:tc>
        <w:tc>
          <w:tcPr>
            <w:tcW w:w="5403" w:type="dxa"/>
            <w:shd w:val="clear" w:color="auto" w:fill="auto"/>
          </w:tcPr>
          <w:p w:rsidRPr="00D20345" w:rsidR="005F6BC6" w:rsidP="00D20345" w:rsidRDefault="005F6BC6" w14:paraId="48A783AE" w14:textId="77777777">
            <w:pPr>
              <w:pStyle w:val="IOStabletext"/>
              <w:rPr>
                <w:rFonts w:cs="Helvetica"/>
              </w:rPr>
            </w:pPr>
          </w:p>
        </w:tc>
      </w:tr>
      <w:tr w:rsidRPr="00D20345" w:rsidR="005F6BC6" w:rsidTr="00C92EE3" w14:paraId="268AF49D" w14:textId="77777777">
        <w:trPr>
          <w:trHeight w:val="284"/>
        </w:trPr>
        <w:tc>
          <w:tcPr>
            <w:tcW w:w="5240" w:type="dxa"/>
            <w:shd w:val="clear" w:color="auto" w:fill="auto"/>
          </w:tcPr>
          <w:p w:rsidR="005F6BC6" w:rsidP="00D20345" w:rsidRDefault="005F6BC6" w14:paraId="336FBA77" w14:textId="77777777">
            <w:pPr>
              <w:pStyle w:val="IOStabletextbold"/>
              <w:rPr>
                <w:rFonts w:cs="Helvetica"/>
                <w:b w:val="0"/>
              </w:rPr>
            </w:pPr>
            <w:r>
              <w:rPr>
                <w:rFonts w:cs="Helvetica"/>
                <w:b w:val="0"/>
              </w:rPr>
              <w:t xml:space="preserve">Junior Boys/Girls Long Jump </w:t>
            </w:r>
            <w:proofErr w:type="spellStart"/>
            <w:r w:rsidR="000C4FC5">
              <w:rPr>
                <w:rFonts w:cs="Helvetica"/>
                <w:b w:val="0"/>
              </w:rPr>
              <w:t>Multi</w:t>
            </w:r>
            <w:r w:rsidR="00C92EE3">
              <w:rPr>
                <w:rFonts w:cs="Helvetica"/>
                <w:b w:val="0"/>
              </w:rPr>
              <w:t>Class</w:t>
            </w:r>
            <w:proofErr w:type="spellEnd"/>
          </w:p>
        </w:tc>
        <w:tc>
          <w:tcPr>
            <w:tcW w:w="5403" w:type="dxa"/>
            <w:shd w:val="clear" w:color="auto" w:fill="auto"/>
          </w:tcPr>
          <w:p w:rsidRPr="00D20345" w:rsidR="005F6BC6" w:rsidP="00D20345" w:rsidRDefault="005F6BC6" w14:paraId="605135D4" w14:textId="77777777">
            <w:pPr>
              <w:pStyle w:val="IOStabletext"/>
              <w:rPr>
                <w:rFonts w:cs="Helvetica"/>
              </w:rPr>
            </w:pPr>
          </w:p>
        </w:tc>
      </w:tr>
      <w:tr w:rsidRPr="00D20345" w:rsidR="005F6BC6" w:rsidTr="00C92EE3" w14:paraId="6CDA7B0B" w14:textId="77777777">
        <w:trPr>
          <w:trHeight w:val="284"/>
        </w:trPr>
        <w:tc>
          <w:tcPr>
            <w:tcW w:w="5240" w:type="dxa"/>
            <w:shd w:val="clear" w:color="auto" w:fill="auto"/>
          </w:tcPr>
          <w:p w:rsidR="005F6BC6" w:rsidP="00D20345" w:rsidRDefault="005F6BC6" w14:paraId="3BD6E268" w14:textId="77777777">
            <w:pPr>
              <w:pStyle w:val="IOStabletextbold"/>
              <w:rPr>
                <w:rFonts w:cs="Helvetica"/>
                <w:b w:val="0"/>
              </w:rPr>
            </w:pPr>
            <w:r>
              <w:rPr>
                <w:rFonts w:cs="Helvetica"/>
                <w:b w:val="0"/>
              </w:rPr>
              <w:t xml:space="preserve">Senior Boys/Girls Long Jump </w:t>
            </w:r>
            <w:proofErr w:type="spellStart"/>
            <w:r w:rsidR="000C4FC5">
              <w:rPr>
                <w:rFonts w:cs="Helvetica"/>
                <w:b w:val="0"/>
              </w:rPr>
              <w:t>Multi</w:t>
            </w:r>
            <w:r w:rsidR="00C92EE3">
              <w:rPr>
                <w:rFonts w:cs="Helvetica"/>
                <w:b w:val="0"/>
              </w:rPr>
              <w:t>Class</w:t>
            </w:r>
            <w:proofErr w:type="spellEnd"/>
          </w:p>
        </w:tc>
        <w:tc>
          <w:tcPr>
            <w:tcW w:w="5403" w:type="dxa"/>
            <w:shd w:val="clear" w:color="auto" w:fill="auto"/>
          </w:tcPr>
          <w:p w:rsidRPr="00D20345" w:rsidR="005F6BC6" w:rsidP="00D20345" w:rsidRDefault="005F6BC6" w14:paraId="3DB8928A" w14:textId="77777777">
            <w:pPr>
              <w:pStyle w:val="IOStabletext"/>
              <w:rPr>
                <w:rFonts w:cs="Helvetica"/>
              </w:rPr>
            </w:pPr>
          </w:p>
        </w:tc>
      </w:tr>
      <w:tr w:rsidRPr="00D20345" w:rsidR="005F6BC6" w:rsidTr="00C92EE3" w14:paraId="437FBF6B" w14:textId="77777777">
        <w:trPr>
          <w:trHeight w:val="284"/>
        </w:trPr>
        <w:tc>
          <w:tcPr>
            <w:tcW w:w="5240" w:type="dxa"/>
            <w:shd w:val="clear" w:color="auto" w:fill="auto"/>
          </w:tcPr>
          <w:p w:rsidR="005F6BC6" w:rsidP="00D20345" w:rsidRDefault="005F6BC6" w14:paraId="14AF36B5" w14:textId="77777777">
            <w:pPr>
              <w:pStyle w:val="IOStabletextbold"/>
              <w:rPr>
                <w:rFonts w:cs="Helvetica"/>
                <w:b w:val="0"/>
              </w:rPr>
            </w:pPr>
            <w:r>
              <w:rPr>
                <w:rFonts w:cs="Helvetica"/>
                <w:b w:val="0"/>
              </w:rPr>
              <w:t xml:space="preserve">Junior Boys/Girls Shot Put/Seated Shot </w:t>
            </w:r>
            <w:proofErr w:type="spellStart"/>
            <w:r w:rsidR="000C4FC5">
              <w:rPr>
                <w:rFonts w:cs="Helvetica"/>
                <w:b w:val="0"/>
              </w:rPr>
              <w:t>Multi</w:t>
            </w:r>
            <w:r w:rsidR="00C92EE3">
              <w:rPr>
                <w:rFonts w:cs="Helvetica"/>
                <w:b w:val="0"/>
              </w:rPr>
              <w:t>Class</w:t>
            </w:r>
            <w:proofErr w:type="spellEnd"/>
          </w:p>
        </w:tc>
        <w:tc>
          <w:tcPr>
            <w:tcW w:w="5403" w:type="dxa"/>
            <w:shd w:val="clear" w:color="auto" w:fill="auto"/>
          </w:tcPr>
          <w:p w:rsidRPr="00D20345" w:rsidR="005F6BC6" w:rsidP="00D20345" w:rsidRDefault="005F6BC6" w14:paraId="20D26BD6" w14:textId="77777777">
            <w:pPr>
              <w:pStyle w:val="IOStabletext"/>
              <w:rPr>
                <w:rFonts w:cs="Helvetica"/>
              </w:rPr>
            </w:pPr>
          </w:p>
        </w:tc>
      </w:tr>
      <w:tr w:rsidRPr="00D20345" w:rsidR="005F6BC6" w:rsidTr="00C92EE3" w14:paraId="0754EA4D" w14:textId="77777777">
        <w:trPr>
          <w:trHeight w:val="284"/>
        </w:trPr>
        <w:tc>
          <w:tcPr>
            <w:tcW w:w="5240" w:type="dxa"/>
            <w:shd w:val="clear" w:color="auto" w:fill="auto"/>
          </w:tcPr>
          <w:p w:rsidR="005F6BC6" w:rsidP="00D20345" w:rsidRDefault="005F6BC6" w14:paraId="16DF3B13" w14:textId="77777777">
            <w:pPr>
              <w:pStyle w:val="IOStabletextbold"/>
              <w:rPr>
                <w:rFonts w:cs="Helvetica"/>
                <w:b w:val="0"/>
              </w:rPr>
            </w:pPr>
            <w:r>
              <w:rPr>
                <w:rFonts w:cs="Helvetica"/>
                <w:b w:val="0"/>
              </w:rPr>
              <w:t xml:space="preserve">Senior Boys/Girls Shot Put/Seated Shot </w:t>
            </w:r>
            <w:proofErr w:type="spellStart"/>
            <w:r w:rsidR="000C4FC5">
              <w:rPr>
                <w:rFonts w:cs="Helvetica"/>
                <w:b w:val="0"/>
              </w:rPr>
              <w:t>Multi</w:t>
            </w:r>
            <w:r w:rsidR="00C92EE3">
              <w:rPr>
                <w:rFonts w:cs="Helvetica"/>
                <w:b w:val="0"/>
              </w:rPr>
              <w:t>Class</w:t>
            </w:r>
            <w:proofErr w:type="spellEnd"/>
          </w:p>
        </w:tc>
        <w:tc>
          <w:tcPr>
            <w:tcW w:w="5403" w:type="dxa"/>
            <w:shd w:val="clear" w:color="auto" w:fill="auto"/>
          </w:tcPr>
          <w:p w:rsidRPr="00D20345" w:rsidR="005F6BC6" w:rsidP="00D20345" w:rsidRDefault="005F6BC6" w14:paraId="0CE9FB28" w14:textId="77777777">
            <w:pPr>
              <w:pStyle w:val="IOStabletext"/>
              <w:rPr>
                <w:rFonts w:cs="Helvetica"/>
              </w:rPr>
            </w:pPr>
          </w:p>
        </w:tc>
      </w:tr>
      <w:tr w:rsidRPr="00D20345" w:rsidR="005F6BC6" w:rsidTr="00C92EE3" w14:paraId="703C09C8" w14:textId="77777777">
        <w:trPr>
          <w:trHeight w:val="284"/>
        </w:trPr>
        <w:tc>
          <w:tcPr>
            <w:tcW w:w="5240" w:type="dxa"/>
            <w:shd w:val="clear" w:color="auto" w:fill="auto"/>
          </w:tcPr>
          <w:p w:rsidR="005F6BC6" w:rsidP="00C92EE3" w:rsidRDefault="000C4FC5" w14:paraId="5FAD4B5C" w14:textId="77777777">
            <w:pPr>
              <w:pStyle w:val="IOStabletextbold"/>
              <w:rPr>
                <w:rFonts w:cs="Helvetica"/>
                <w:b w:val="0"/>
              </w:rPr>
            </w:pPr>
            <w:r>
              <w:rPr>
                <w:rFonts w:cs="Helvetica"/>
                <w:b w:val="0"/>
              </w:rPr>
              <w:t xml:space="preserve">Junior Boys/Girls Discus </w:t>
            </w:r>
            <w:proofErr w:type="spellStart"/>
            <w:r>
              <w:rPr>
                <w:rFonts w:cs="Helvetica"/>
                <w:b w:val="0"/>
              </w:rPr>
              <w:t>Multi</w:t>
            </w:r>
            <w:r w:rsidR="00C92EE3">
              <w:rPr>
                <w:rFonts w:cs="Helvetica"/>
                <w:b w:val="0"/>
              </w:rPr>
              <w:t>Class</w:t>
            </w:r>
            <w:proofErr w:type="spellEnd"/>
            <w:r w:rsidR="00C92EE3">
              <w:rPr>
                <w:rFonts w:cs="Helvetica"/>
                <w:b w:val="0"/>
              </w:rPr>
              <w:t xml:space="preserve"> </w:t>
            </w:r>
          </w:p>
        </w:tc>
        <w:tc>
          <w:tcPr>
            <w:tcW w:w="5403" w:type="dxa"/>
            <w:shd w:val="clear" w:color="auto" w:fill="auto"/>
          </w:tcPr>
          <w:p w:rsidRPr="00D20345" w:rsidR="005F6BC6" w:rsidP="00D20345" w:rsidRDefault="005F6BC6" w14:paraId="1630FBE4" w14:textId="77777777">
            <w:pPr>
              <w:pStyle w:val="IOStabletext"/>
              <w:rPr>
                <w:rFonts w:cs="Helvetica"/>
              </w:rPr>
            </w:pPr>
          </w:p>
        </w:tc>
      </w:tr>
      <w:tr w:rsidRPr="00D20345" w:rsidR="005F6BC6" w:rsidTr="00C92EE3" w14:paraId="76089476" w14:textId="77777777">
        <w:trPr>
          <w:trHeight w:val="284"/>
        </w:trPr>
        <w:tc>
          <w:tcPr>
            <w:tcW w:w="5240" w:type="dxa"/>
            <w:shd w:val="clear" w:color="auto" w:fill="auto"/>
          </w:tcPr>
          <w:p w:rsidR="005F6BC6" w:rsidP="00C92EE3" w:rsidRDefault="005F6BC6" w14:paraId="4A502116" w14:textId="77777777">
            <w:pPr>
              <w:pStyle w:val="IOStabletextbold"/>
              <w:rPr>
                <w:rFonts w:cs="Helvetica"/>
                <w:b w:val="0"/>
              </w:rPr>
            </w:pPr>
            <w:r>
              <w:rPr>
                <w:rFonts w:cs="Helvetica"/>
                <w:b w:val="0"/>
              </w:rPr>
              <w:t xml:space="preserve">Senior Boys/Girls Discuss </w:t>
            </w:r>
            <w:proofErr w:type="spellStart"/>
            <w:r w:rsidR="000C4FC5">
              <w:rPr>
                <w:rFonts w:cs="Helvetica"/>
                <w:b w:val="0"/>
              </w:rPr>
              <w:t>Multi</w:t>
            </w:r>
            <w:r w:rsidR="00C92EE3">
              <w:rPr>
                <w:rFonts w:cs="Helvetica"/>
                <w:b w:val="0"/>
              </w:rPr>
              <w:t>Class</w:t>
            </w:r>
            <w:proofErr w:type="spellEnd"/>
          </w:p>
        </w:tc>
        <w:tc>
          <w:tcPr>
            <w:tcW w:w="5403" w:type="dxa"/>
            <w:shd w:val="clear" w:color="auto" w:fill="auto"/>
          </w:tcPr>
          <w:p w:rsidRPr="00D20345" w:rsidR="005F6BC6" w:rsidP="00D20345" w:rsidRDefault="005F6BC6" w14:paraId="7F122454" w14:textId="77777777">
            <w:pPr>
              <w:pStyle w:val="IOStabletext"/>
              <w:rPr>
                <w:rFonts w:cs="Helvetica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  <w:tblCaption w:val="Information"/>
      </w:tblPr>
      <w:tblGrid>
        <w:gridCol w:w="2135"/>
        <w:gridCol w:w="4357"/>
        <w:gridCol w:w="1249"/>
        <w:gridCol w:w="3025"/>
      </w:tblGrid>
      <w:tr w:rsidRPr="00D20345" w:rsidR="00D20345" w:rsidTr="00D20345" w14:paraId="53C140D1" w14:textId="77777777">
        <w:trPr>
          <w:trHeight w:val="41"/>
          <w:tblHeader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Pr="00D20345" w:rsidR="00D20345" w:rsidP="00D20345" w:rsidRDefault="00D20345" w14:paraId="42346D13" w14:textId="77777777">
            <w:pPr>
              <w:pStyle w:val="IOStableheader"/>
              <w:spacing w:before="0" w:after="0" w:line="240" w:lineRule="auto"/>
              <w:rPr>
                <w:rFonts w:cs="Helvetica"/>
                <w:b w:val="0"/>
                <w:color w:val="FFFFFF" w:themeColor="background1"/>
                <w:sz w:val="2"/>
              </w:rPr>
            </w:pPr>
            <w:proofErr w:type="spellStart"/>
            <w:r w:rsidRPr="00D20345">
              <w:rPr>
                <w:rFonts w:cs="Helvetica"/>
                <w:b w:val="0"/>
                <w:color w:val="FFFFFF" w:themeColor="background1"/>
                <w:sz w:val="2"/>
              </w:rPr>
              <w:t>ation</w:t>
            </w:r>
            <w:proofErr w:type="spellEnd"/>
            <w:r w:rsidRPr="00D20345">
              <w:rPr>
                <w:rFonts w:cs="Helvetica"/>
                <w:b w:val="0"/>
                <w:color w:val="FFFFFF" w:themeColor="background1"/>
                <w:sz w:val="2"/>
              </w:rPr>
              <w:t xml:space="preserve"> required</w:t>
            </w: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:rsidRPr="00D20345" w:rsidR="00D20345" w:rsidP="00D20345" w:rsidRDefault="00D20345" w14:paraId="704955A1" w14:textId="77777777">
            <w:pPr>
              <w:pStyle w:val="IOStableheader"/>
              <w:spacing w:before="0" w:after="0" w:line="240" w:lineRule="auto"/>
              <w:rPr>
                <w:rFonts w:cs="Helvetica"/>
                <w:b w:val="0"/>
                <w:color w:val="FFFFFF" w:themeColor="background1"/>
                <w:sz w:val="2"/>
              </w:rPr>
            </w:pPr>
            <w:r w:rsidRPr="00D20345">
              <w:rPr>
                <w:rFonts w:cs="Helvetica"/>
                <w:b w:val="0"/>
                <w:color w:val="FFFFFF" w:themeColor="background1"/>
                <w:sz w:val="2"/>
              </w:rPr>
              <w:t>Enter your details here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Pr="00D20345" w:rsidR="00D20345" w:rsidP="00D20345" w:rsidRDefault="00D20345" w14:paraId="4866F8A0" w14:textId="77777777">
            <w:pPr>
              <w:pStyle w:val="IOStableheader"/>
              <w:spacing w:before="0" w:after="0" w:line="240" w:lineRule="auto"/>
              <w:rPr>
                <w:rFonts w:cs="Helvetica"/>
                <w:b w:val="0"/>
                <w:color w:val="FFFFFF" w:themeColor="background1"/>
                <w:sz w:val="2"/>
              </w:rPr>
            </w:pPr>
            <w:r w:rsidRPr="00D20345">
              <w:rPr>
                <w:rFonts w:cs="Helvetica"/>
                <w:b w:val="0"/>
                <w:color w:val="FFFFFF" w:themeColor="background1"/>
                <w:sz w:val="2"/>
              </w:rPr>
              <w:t>Information required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:rsidRPr="00D20345" w:rsidR="00D20345" w:rsidP="00D20345" w:rsidRDefault="00D20345" w14:paraId="315CE4C6" w14:textId="77777777">
            <w:pPr>
              <w:pStyle w:val="IOStableheader"/>
              <w:spacing w:before="0" w:after="0" w:line="240" w:lineRule="auto"/>
              <w:rPr>
                <w:rFonts w:cs="Helvetica"/>
                <w:b w:val="0"/>
                <w:color w:val="FFFFFF" w:themeColor="background1"/>
                <w:sz w:val="2"/>
              </w:rPr>
            </w:pPr>
            <w:r w:rsidRPr="00D20345">
              <w:rPr>
                <w:rFonts w:cs="Helvetica"/>
                <w:b w:val="0"/>
                <w:color w:val="FFFFFF" w:themeColor="background1"/>
                <w:sz w:val="2"/>
              </w:rPr>
              <w:t>Enter your details here</w:t>
            </w:r>
          </w:p>
        </w:tc>
      </w:tr>
      <w:tr w:rsidRPr="00D20345" w:rsidR="00D20345" w:rsidTr="00D20345" w14:paraId="4129B4B0" w14:textId="77777777">
        <w:trPr>
          <w:trHeight w:val="413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Pr="00D20345" w:rsidR="00D20345" w:rsidP="00D20345" w:rsidRDefault="005F6BC6" w14:paraId="37E0774E" w14:textId="77777777">
            <w:pPr>
              <w:pStyle w:val="IOStabletext"/>
              <w:jc w:val="right"/>
              <w:rPr>
                <w:rFonts w:cs="Helvetica"/>
              </w:rPr>
            </w:pPr>
            <w:r>
              <w:rPr>
                <w:rFonts w:cs="Helvetica"/>
              </w:rPr>
              <w:br/>
            </w:r>
            <w:r>
              <w:rPr>
                <w:rFonts w:cs="Helvetica"/>
              </w:rPr>
              <w:t>Principal approval signature</w:t>
            </w:r>
          </w:p>
        </w:tc>
        <w:tc>
          <w:tcPr>
            <w:tcW w:w="6232" w:type="dxa"/>
            <w:tcBorders>
              <w:top w:val="nil"/>
              <w:left w:val="nil"/>
              <w:right w:val="nil"/>
            </w:tcBorders>
          </w:tcPr>
          <w:p w:rsidRPr="00D20345" w:rsidR="00D20345" w:rsidP="00D20345" w:rsidRDefault="00D20345" w14:paraId="394DBBF6" w14:textId="77777777">
            <w:pPr>
              <w:pStyle w:val="IOStabletext"/>
              <w:rPr>
                <w:rFonts w:cs="Helvetica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Pr="00D20345" w:rsidR="00D20345" w:rsidP="00D20345" w:rsidRDefault="005F6BC6" w14:paraId="763090EC" w14:textId="77777777">
            <w:pPr>
              <w:pStyle w:val="IOStabletext"/>
              <w:jc w:val="right"/>
              <w:rPr>
                <w:rFonts w:cs="Helvetica"/>
              </w:rPr>
            </w:pPr>
            <w:r>
              <w:rPr>
                <w:rFonts w:cs="Helvetica"/>
              </w:rPr>
              <w:br/>
            </w:r>
            <w:r w:rsidRPr="00D20345" w:rsidR="00D20345">
              <w:rPr>
                <w:rFonts w:cs="Helvetica"/>
              </w:rPr>
              <w:t>Date</w:t>
            </w:r>
          </w:p>
        </w:tc>
        <w:tc>
          <w:tcPr>
            <w:tcW w:w="4288" w:type="dxa"/>
            <w:tcBorders>
              <w:top w:val="nil"/>
              <w:left w:val="nil"/>
              <w:right w:val="nil"/>
            </w:tcBorders>
          </w:tcPr>
          <w:p w:rsidRPr="00D20345" w:rsidR="00D20345" w:rsidP="00D20345" w:rsidRDefault="00D20345" w14:paraId="4034B5A8" w14:textId="77777777">
            <w:pPr>
              <w:pStyle w:val="IOStabletext"/>
              <w:rPr>
                <w:rFonts w:cs="Helvetica"/>
              </w:rPr>
            </w:pPr>
          </w:p>
        </w:tc>
      </w:tr>
    </w:tbl>
    <w:p w:rsidRPr="00D20345" w:rsidR="00D20345" w:rsidP="00BD6F31" w:rsidRDefault="00D20345" w14:paraId="7805A8CA" w14:textId="77777777">
      <w:pPr>
        <w:pStyle w:val="IOSList10"/>
        <w:rPr>
          <w:rFonts w:ascii="Helvetica" w:hAnsi="Helvetica" w:cs="Helvetica"/>
        </w:rPr>
      </w:pPr>
    </w:p>
    <w:sectPr w:rsidRPr="00D20345" w:rsidR="00D20345" w:rsidSect="005F6BC6">
      <w:headerReference w:type="default" r:id="rId15"/>
      <w:footerReference w:type="default" r:id="rId16"/>
      <w:pgSz w:w="11900" w:h="16840" w:orient="portrait"/>
      <w:pgMar w:top="958" w:right="567" w:bottom="567" w:left="567" w:header="340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7FB7" w:rsidP="00480FD7" w:rsidRDefault="009A7FB7" w14:paraId="3FC936D0" w14:textId="77777777">
      <w:r>
        <w:separator/>
      </w:r>
    </w:p>
  </w:endnote>
  <w:endnote w:type="continuationSeparator" w:id="0">
    <w:p w:rsidR="009A7FB7" w:rsidP="00480FD7" w:rsidRDefault="009A7FB7" w14:paraId="701E87A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E338C" w:rsidR="00D20345" w:rsidP="0062351C" w:rsidRDefault="00D20345" w14:paraId="2B151C0B" w14:textId="77777777">
    <w:pPr>
      <w:pStyle w:val="IOSfooter"/>
      <w:spacing w:before="120"/>
    </w:pPr>
    <w:r w:rsidRPr="00C92EE3">
      <w:t xml:space="preserve">Primary Athletics </w:t>
    </w:r>
    <w:proofErr w:type="spellStart"/>
    <w:r w:rsidR="000C4FC5">
      <w:rPr>
        <w:rFonts w:cs="Helvetica"/>
      </w:rPr>
      <w:t>Multi</w:t>
    </w:r>
    <w:r w:rsidRPr="00C92EE3" w:rsidR="00C92EE3">
      <w:rPr>
        <w:rFonts w:cs="Helvetica"/>
      </w:rPr>
      <w:t>Class</w:t>
    </w:r>
    <w:proofErr w:type="spellEnd"/>
    <w:r w:rsidRPr="00C92EE3">
      <w:t xml:space="preserve"> Nomination Form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BC7AF0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7FB7" w:rsidP="00480FD7" w:rsidRDefault="009A7FB7" w14:paraId="719CAF17" w14:textId="77777777">
      <w:r>
        <w:separator/>
      </w:r>
    </w:p>
  </w:footnote>
  <w:footnote w:type="continuationSeparator" w:id="0">
    <w:p w:rsidR="009A7FB7" w:rsidP="00480FD7" w:rsidRDefault="009A7FB7" w14:paraId="515766A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0345" w:rsidP="00756B8D" w:rsidRDefault="00000000" w14:paraId="0F085785" w14:textId="77777777">
    <w:pPr>
      <w:pStyle w:val="IOSdocumenttitle"/>
      <w:tabs>
        <w:tab w:val="left" w:pos="470"/>
      </w:tabs>
    </w:pPr>
    <w:sdt>
      <w:sdtPr>
        <w:id w:val="773524501"/>
        <w:docPartObj>
          <w:docPartGallery w:val="Watermarks"/>
          <w:docPartUnique/>
        </w:docPartObj>
      </w:sdtPr>
      <w:sdtContent>
        <w:r>
          <w:rPr>
            <w:noProof/>
            <w:lang w:val="en-US" w:eastAsia="en-US"/>
          </w:rPr>
          <w:pict w14:anchorId="0014784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8752;mso-position-horizontal:center;mso-position-horizontal-relative:margin;mso-position-vertical:center;mso-position-vertical-relative:margin" o:spid="_x0000_s1025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20345">
      <w:t>North Coast School Sport Association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09EA2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5BC20F4"/>
    <w:multiLevelType w:val="hybridMultilevel"/>
    <w:tmpl w:val="8B3E4D42"/>
    <w:lvl w:ilvl="0" w:tplc="760ADA66">
      <w:start w:val="1"/>
      <w:numFmt w:val="bullet"/>
      <w:pStyle w:val="IOSList1"/>
      <w:lvlText w:val=""/>
      <w:lvlJc w:val="left"/>
      <w:pPr>
        <w:ind w:left="1089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hint="default" w:ascii="Wingdings" w:hAnsi="Wingdings"/>
      </w:rPr>
    </w:lvl>
  </w:abstractNum>
  <w:abstractNum w:abstractNumId="2" w15:restartNumberingAfterBreak="0">
    <w:nsid w:val="06006EA4"/>
    <w:multiLevelType w:val="multilevel"/>
    <w:tmpl w:val="4F6AEDD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5E0D95"/>
    <w:multiLevelType w:val="hybridMultilevel"/>
    <w:tmpl w:val="C7ACA6A2"/>
    <w:lvl w:ilvl="0" w:tplc="3A38DE5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C7E4668"/>
    <w:multiLevelType w:val="multilevel"/>
    <w:tmpl w:val="4F6AEDD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9C1D2E"/>
    <w:multiLevelType w:val="multilevel"/>
    <w:tmpl w:val="2FD089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EFC6E8B"/>
    <w:multiLevelType w:val="multilevel"/>
    <w:tmpl w:val="0C09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3347C2"/>
    <w:multiLevelType w:val="multilevel"/>
    <w:tmpl w:val="96BC252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8BC7859"/>
    <w:multiLevelType w:val="hybridMultilevel"/>
    <w:tmpl w:val="969C7C0C"/>
    <w:lvl w:ilvl="0" w:tplc="4418E0BC">
      <w:start w:val="1"/>
      <w:numFmt w:val="bullet"/>
      <w:pStyle w:val="IOStablelis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FD2C26"/>
    <w:multiLevelType w:val="multilevel"/>
    <w:tmpl w:val="C582AA0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A127721"/>
    <w:multiLevelType w:val="multilevel"/>
    <w:tmpl w:val="0C09001D"/>
    <w:styleLink w:val="IOSList1new"/>
    <w:lvl w:ilvl="0">
      <w:start w:val="1"/>
      <w:numFmt w:val="none"/>
      <w:lvlText w:val="%1"/>
      <w:lvlJc w:val="left"/>
      <w:pPr>
        <w:ind w:left="36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7053B9F"/>
    <w:multiLevelType w:val="hybridMultilevel"/>
    <w:tmpl w:val="2A4CFC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9521B08"/>
    <w:multiLevelType w:val="multilevel"/>
    <w:tmpl w:val="1248CA58"/>
    <w:lvl w:ilvl="0">
      <w:start w:val="1"/>
      <w:numFmt w:val="lowerLetter"/>
      <w:pStyle w:val="IOSList2numberedabc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pStyle w:val="IOSList2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B745E6F"/>
    <w:multiLevelType w:val="multilevel"/>
    <w:tmpl w:val="4F6AEDD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2D74C49"/>
    <w:multiLevelType w:val="hybridMultilevel"/>
    <w:tmpl w:val="4F6AEDDC"/>
    <w:lvl w:ilvl="0" w:tplc="D2D861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31B7B06"/>
    <w:multiLevelType w:val="hybridMultilevel"/>
    <w:tmpl w:val="8466D30E"/>
    <w:lvl w:ilvl="0" w:tplc="5FACB14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211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E940EBE"/>
    <w:multiLevelType w:val="multilevel"/>
    <w:tmpl w:val="91AAC342"/>
    <w:lvl w:ilvl="0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18" w15:restartNumberingAfterBreak="0">
    <w:nsid w:val="631849AD"/>
    <w:multiLevelType w:val="hybridMultilevel"/>
    <w:tmpl w:val="3D5C4CB8"/>
    <w:lvl w:ilvl="0" w:tplc="C2B66C46">
      <w:start w:val="1"/>
      <w:numFmt w:val="decimal"/>
      <w:pStyle w:val="IOSList1numbered123"/>
      <w:lvlText w:val="%1."/>
      <w:lvlJc w:val="left"/>
      <w:pPr>
        <w:ind w:left="7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A2E34FC"/>
    <w:multiLevelType w:val="multilevel"/>
    <w:tmpl w:val="0C09001D"/>
    <w:numStyleLink w:val="IOSList1new"/>
  </w:abstractNum>
  <w:abstractNum w:abstractNumId="20" w15:restartNumberingAfterBreak="0">
    <w:nsid w:val="71D66D6D"/>
    <w:multiLevelType w:val="hybridMultilevel"/>
    <w:tmpl w:val="91FA97D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6D50E1A"/>
    <w:multiLevelType w:val="multilevel"/>
    <w:tmpl w:val="0C09001D"/>
    <w:styleLink w:val="IOSListnew"/>
    <w:lvl w:ilvl="0">
      <w:start w:val="1"/>
      <w:numFmt w:val="none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9504440"/>
    <w:multiLevelType w:val="hybridMultilevel"/>
    <w:tmpl w:val="084219DA"/>
    <w:lvl w:ilvl="0" w:tplc="111A73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34995">
    <w:abstractNumId w:val="22"/>
  </w:num>
  <w:num w:numId="2" w16cid:durableId="2084570551">
    <w:abstractNumId w:val="22"/>
  </w:num>
  <w:num w:numId="3" w16cid:durableId="210001703">
    <w:abstractNumId w:val="22"/>
  </w:num>
  <w:num w:numId="4" w16cid:durableId="630406914">
    <w:abstractNumId w:val="17"/>
  </w:num>
  <w:num w:numId="5" w16cid:durableId="1113599346">
    <w:abstractNumId w:val="0"/>
  </w:num>
  <w:num w:numId="6" w16cid:durableId="561909257">
    <w:abstractNumId w:val="15"/>
  </w:num>
  <w:num w:numId="7" w16cid:durableId="1927575719">
    <w:abstractNumId w:val="15"/>
  </w:num>
  <w:num w:numId="8" w16cid:durableId="1598438732">
    <w:abstractNumId w:val="14"/>
  </w:num>
  <w:num w:numId="9" w16cid:durableId="1457523166">
    <w:abstractNumId w:val="2"/>
  </w:num>
  <w:num w:numId="10" w16cid:durableId="613171597">
    <w:abstractNumId w:val="13"/>
  </w:num>
  <w:num w:numId="11" w16cid:durableId="1327048311">
    <w:abstractNumId w:val="4"/>
  </w:num>
  <w:num w:numId="12" w16cid:durableId="1242251005">
    <w:abstractNumId w:val="12"/>
  </w:num>
  <w:num w:numId="13" w16cid:durableId="1052998875">
    <w:abstractNumId w:val="20"/>
  </w:num>
  <w:num w:numId="14" w16cid:durableId="1914392106">
    <w:abstractNumId w:val="7"/>
  </w:num>
  <w:num w:numId="15" w16cid:durableId="567110854">
    <w:abstractNumId w:val="18"/>
  </w:num>
  <w:num w:numId="16" w16cid:durableId="1043945181">
    <w:abstractNumId w:val="5"/>
  </w:num>
  <w:num w:numId="17" w16cid:durableId="549346763">
    <w:abstractNumId w:val="9"/>
  </w:num>
  <w:num w:numId="18" w16cid:durableId="2045516168">
    <w:abstractNumId w:val="11"/>
  </w:num>
  <w:num w:numId="19" w16cid:durableId="1255744618">
    <w:abstractNumId w:val="1"/>
  </w:num>
  <w:num w:numId="20" w16cid:durableId="1614558614">
    <w:abstractNumId w:val="3"/>
  </w:num>
  <w:num w:numId="21" w16cid:durableId="30885866">
    <w:abstractNumId w:val="16"/>
  </w:num>
  <w:num w:numId="22" w16cid:durableId="1004668627">
    <w:abstractNumId w:val="8"/>
  </w:num>
  <w:num w:numId="23" w16cid:durableId="1354960961">
    <w:abstractNumId w:val="1"/>
  </w:num>
  <w:num w:numId="24" w16cid:durableId="747658754">
    <w:abstractNumId w:val="18"/>
  </w:num>
  <w:num w:numId="25" w16cid:durableId="675032822">
    <w:abstractNumId w:val="12"/>
  </w:num>
  <w:num w:numId="26" w16cid:durableId="269703024">
    <w:abstractNumId w:val="12"/>
  </w:num>
  <w:num w:numId="27" w16cid:durableId="547884675">
    <w:abstractNumId w:val="8"/>
  </w:num>
  <w:num w:numId="28" w16cid:durableId="516038388">
    <w:abstractNumId w:val="1"/>
  </w:num>
  <w:num w:numId="29" w16cid:durableId="1874923504">
    <w:abstractNumId w:val="18"/>
  </w:num>
  <w:num w:numId="30" w16cid:durableId="1489516140">
    <w:abstractNumId w:val="12"/>
  </w:num>
  <w:num w:numId="31" w16cid:durableId="1843739723">
    <w:abstractNumId w:val="12"/>
  </w:num>
  <w:num w:numId="32" w16cid:durableId="234315722">
    <w:abstractNumId w:val="8"/>
  </w:num>
  <w:num w:numId="33" w16cid:durableId="1534030956">
    <w:abstractNumId w:val="6"/>
  </w:num>
  <w:num w:numId="34" w16cid:durableId="997078619">
    <w:abstractNumId w:val="1"/>
  </w:num>
  <w:num w:numId="35" w16cid:durableId="1679427470">
    <w:abstractNumId w:val="18"/>
  </w:num>
  <w:num w:numId="36" w16cid:durableId="610893097">
    <w:abstractNumId w:val="12"/>
  </w:num>
  <w:num w:numId="37" w16cid:durableId="624822075">
    <w:abstractNumId w:val="12"/>
  </w:num>
  <w:num w:numId="38" w16cid:durableId="2012950328">
    <w:abstractNumId w:val="8"/>
  </w:num>
  <w:num w:numId="39" w16cid:durableId="1958216690">
    <w:abstractNumId w:val="6"/>
  </w:num>
  <w:num w:numId="40" w16cid:durableId="531769556">
    <w:abstractNumId w:val="21"/>
  </w:num>
  <w:num w:numId="41" w16cid:durableId="1392387145">
    <w:abstractNumId w:val="10"/>
  </w:num>
  <w:num w:numId="42" w16cid:durableId="180778893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4F"/>
    <w:rsid w:val="00002AA2"/>
    <w:rsid w:val="00010671"/>
    <w:rsid w:val="00010B54"/>
    <w:rsid w:val="00076446"/>
    <w:rsid w:val="000764CA"/>
    <w:rsid w:val="000C3B9A"/>
    <w:rsid w:val="000C4732"/>
    <w:rsid w:val="000C4FC5"/>
    <w:rsid w:val="000F6821"/>
    <w:rsid w:val="00100563"/>
    <w:rsid w:val="00145893"/>
    <w:rsid w:val="00186118"/>
    <w:rsid w:val="001D0D63"/>
    <w:rsid w:val="001E1B75"/>
    <w:rsid w:val="001F1D0D"/>
    <w:rsid w:val="001F6BBE"/>
    <w:rsid w:val="001F7D1C"/>
    <w:rsid w:val="00215471"/>
    <w:rsid w:val="00215956"/>
    <w:rsid w:val="002208BE"/>
    <w:rsid w:val="00225BA0"/>
    <w:rsid w:val="002407B2"/>
    <w:rsid w:val="00281A35"/>
    <w:rsid w:val="00281F50"/>
    <w:rsid w:val="00286108"/>
    <w:rsid w:val="00295F9F"/>
    <w:rsid w:val="002A07C0"/>
    <w:rsid w:val="002D379D"/>
    <w:rsid w:val="002D47A6"/>
    <w:rsid w:val="002E78E0"/>
    <w:rsid w:val="003030F2"/>
    <w:rsid w:val="00304EF2"/>
    <w:rsid w:val="0032450E"/>
    <w:rsid w:val="00334511"/>
    <w:rsid w:val="00341F8B"/>
    <w:rsid w:val="00361327"/>
    <w:rsid w:val="00367FB2"/>
    <w:rsid w:val="003A1802"/>
    <w:rsid w:val="003B0C12"/>
    <w:rsid w:val="003B3062"/>
    <w:rsid w:val="004668BC"/>
    <w:rsid w:val="00480C44"/>
    <w:rsid w:val="00480FD7"/>
    <w:rsid w:val="004B4B05"/>
    <w:rsid w:val="004E338C"/>
    <w:rsid w:val="004F0AE5"/>
    <w:rsid w:val="004F35B3"/>
    <w:rsid w:val="00504555"/>
    <w:rsid w:val="005202C7"/>
    <w:rsid w:val="005402DE"/>
    <w:rsid w:val="00541AE4"/>
    <w:rsid w:val="005764DE"/>
    <w:rsid w:val="00595476"/>
    <w:rsid w:val="005B53AD"/>
    <w:rsid w:val="005C7E88"/>
    <w:rsid w:val="005D1A4E"/>
    <w:rsid w:val="005F6BC6"/>
    <w:rsid w:val="0062351C"/>
    <w:rsid w:val="00652107"/>
    <w:rsid w:val="0065761A"/>
    <w:rsid w:val="00662F4D"/>
    <w:rsid w:val="006735CE"/>
    <w:rsid w:val="00684627"/>
    <w:rsid w:val="006914F9"/>
    <w:rsid w:val="006B2D4C"/>
    <w:rsid w:val="006E0ED6"/>
    <w:rsid w:val="006E2F78"/>
    <w:rsid w:val="006F2409"/>
    <w:rsid w:val="007052B6"/>
    <w:rsid w:val="00735393"/>
    <w:rsid w:val="00743F6B"/>
    <w:rsid w:val="007464AC"/>
    <w:rsid w:val="00756B8D"/>
    <w:rsid w:val="007605AF"/>
    <w:rsid w:val="007773AD"/>
    <w:rsid w:val="00786115"/>
    <w:rsid w:val="007A070B"/>
    <w:rsid w:val="007C3CDD"/>
    <w:rsid w:val="007D0956"/>
    <w:rsid w:val="007D558A"/>
    <w:rsid w:val="0080474D"/>
    <w:rsid w:val="00804F4F"/>
    <w:rsid w:val="00846B99"/>
    <w:rsid w:val="00861F4B"/>
    <w:rsid w:val="00863F90"/>
    <w:rsid w:val="00870C6D"/>
    <w:rsid w:val="008750C7"/>
    <w:rsid w:val="008C2BB3"/>
    <w:rsid w:val="008F5BE1"/>
    <w:rsid w:val="00923F94"/>
    <w:rsid w:val="0093161F"/>
    <w:rsid w:val="00937F54"/>
    <w:rsid w:val="0095110A"/>
    <w:rsid w:val="0096036A"/>
    <w:rsid w:val="009608E0"/>
    <w:rsid w:val="0096553E"/>
    <w:rsid w:val="00981BF1"/>
    <w:rsid w:val="00991154"/>
    <w:rsid w:val="00994359"/>
    <w:rsid w:val="00994991"/>
    <w:rsid w:val="00995898"/>
    <w:rsid w:val="009A7FB7"/>
    <w:rsid w:val="009D798B"/>
    <w:rsid w:val="00A21F45"/>
    <w:rsid w:val="00A370B3"/>
    <w:rsid w:val="00A57066"/>
    <w:rsid w:val="00A67905"/>
    <w:rsid w:val="00AA168F"/>
    <w:rsid w:val="00AA5AC4"/>
    <w:rsid w:val="00AB62F9"/>
    <w:rsid w:val="00AC269B"/>
    <w:rsid w:val="00AC44EA"/>
    <w:rsid w:val="00AE67E3"/>
    <w:rsid w:val="00AE79D8"/>
    <w:rsid w:val="00B24CBA"/>
    <w:rsid w:val="00B301C2"/>
    <w:rsid w:val="00B3504F"/>
    <w:rsid w:val="00B40474"/>
    <w:rsid w:val="00B7767B"/>
    <w:rsid w:val="00BC097D"/>
    <w:rsid w:val="00BC353F"/>
    <w:rsid w:val="00BC7AF0"/>
    <w:rsid w:val="00BD0F07"/>
    <w:rsid w:val="00BD6F31"/>
    <w:rsid w:val="00BE1B6F"/>
    <w:rsid w:val="00BF0A5C"/>
    <w:rsid w:val="00BF6866"/>
    <w:rsid w:val="00C0318E"/>
    <w:rsid w:val="00C069F5"/>
    <w:rsid w:val="00C2213A"/>
    <w:rsid w:val="00C262AE"/>
    <w:rsid w:val="00C26C69"/>
    <w:rsid w:val="00C2705F"/>
    <w:rsid w:val="00C27C7D"/>
    <w:rsid w:val="00C27E1B"/>
    <w:rsid w:val="00C34ECC"/>
    <w:rsid w:val="00C43479"/>
    <w:rsid w:val="00C92EE3"/>
    <w:rsid w:val="00CA461E"/>
    <w:rsid w:val="00CD57D7"/>
    <w:rsid w:val="00CD7B01"/>
    <w:rsid w:val="00CE670F"/>
    <w:rsid w:val="00D20345"/>
    <w:rsid w:val="00D2375A"/>
    <w:rsid w:val="00D56644"/>
    <w:rsid w:val="00D67117"/>
    <w:rsid w:val="00D7685E"/>
    <w:rsid w:val="00DD21D5"/>
    <w:rsid w:val="00DD36C0"/>
    <w:rsid w:val="00DD636E"/>
    <w:rsid w:val="00DE67EB"/>
    <w:rsid w:val="00DE7690"/>
    <w:rsid w:val="00DF029C"/>
    <w:rsid w:val="00DF3B99"/>
    <w:rsid w:val="00DF6F06"/>
    <w:rsid w:val="00E26D32"/>
    <w:rsid w:val="00E42AE6"/>
    <w:rsid w:val="00E45779"/>
    <w:rsid w:val="00E639B8"/>
    <w:rsid w:val="00E71336"/>
    <w:rsid w:val="00E86FE9"/>
    <w:rsid w:val="00E95EA2"/>
    <w:rsid w:val="00EC1887"/>
    <w:rsid w:val="00EF6D6A"/>
    <w:rsid w:val="00F209C7"/>
    <w:rsid w:val="00F373A4"/>
    <w:rsid w:val="00F420F0"/>
    <w:rsid w:val="00F4748E"/>
    <w:rsid w:val="00F64899"/>
    <w:rsid w:val="00F827A9"/>
    <w:rsid w:val="00F93A8A"/>
    <w:rsid w:val="00FB7716"/>
    <w:rsid w:val="04BD73D5"/>
    <w:rsid w:val="2AF9D0E5"/>
    <w:rsid w:val="7901AD52"/>
    <w:rsid w:val="7EA3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ACAD1D4"/>
  <w14:defaultImageDpi w14:val="300"/>
  <w15:docId w15:val="{B137DADB-BC1E-4D3B-8F2C-963CD45028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cs="Times New Roman" w:eastAsiaTheme="minorEastAsia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4" w:uiPriority="0" w:qFormat="1"/>
    <w:lsdException w:name="heading 5" w:uiPriority="0" w:qFormat="1"/>
    <w:lsdException w:name="heading 6" w:uiPriority="0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A07C0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rsid w:val="002A07C0"/>
    <w:pPr>
      <w:keepNext/>
      <w:pageBreakBefore/>
      <w:pBdr>
        <w:bottom w:val="single" w:color="auto" w:sz="2" w:space="2"/>
      </w:pBdr>
      <w:spacing w:after="960"/>
      <w:ind w:left="851" w:hanging="1985"/>
      <w:outlineLvl w:val="0"/>
    </w:pPr>
    <w:rPr>
      <w:rFonts w:ascii="Helvetica" w:hAnsi="Helvetica"/>
      <w:kern w:val="28"/>
      <w:sz w:val="56"/>
      <w:szCs w:val="20"/>
    </w:rPr>
  </w:style>
  <w:style w:type="paragraph" w:styleId="Heading2">
    <w:name w:val="heading 2"/>
    <w:basedOn w:val="Heading1"/>
    <w:next w:val="Normal"/>
    <w:rsid w:val="002A07C0"/>
    <w:pPr>
      <w:pageBreakBefore w:val="0"/>
      <w:pBdr>
        <w:bottom w:val="none" w:color="auto" w:sz="0" w:space="0"/>
      </w:pBdr>
      <w:spacing w:before="720" w:after="80"/>
      <w:ind w:left="0" w:firstLine="0"/>
      <w:outlineLvl w:val="1"/>
    </w:pPr>
    <w:rPr>
      <w:sz w:val="48"/>
    </w:rPr>
  </w:style>
  <w:style w:type="paragraph" w:styleId="Heading3">
    <w:name w:val="heading 3"/>
    <w:basedOn w:val="Heading2"/>
    <w:next w:val="Normal"/>
    <w:link w:val="Heading3Char"/>
    <w:autoRedefine/>
    <w:uiPriority w:val="99"/>
    <w:rsid w:val="002A07C0"/>
    <w:pPr>
      <w:spacing w:before="600" w:after="0"/>
      <w:outlineLvl w:val="2"/>
    </w:pPr>
    <w:rPr>
      <w:sz w:val="40"/>
    </w:rPr>
  </w:style>
  <w:style w:type="paragraph" w:styleId="Heading4">
    <w:name w:val="heading 4"/>
    <w:basedOn w:val="Heading2"/>
    <w:next w:val="Normal"/>
    <w:qFormat/>
    <w:rsid w:val="002A07C0"/>
    <w:pPr>
      <w:spacing w:before="480" w:after="0"/>
      <w:outlineLvl w:val="3"/>
    </w:pPr>
    <w:rPr>
      <w:sz w:val="32"/>
    </w:rPr>
  </w:style>
  <w:style w:type="paragraph" w:styleId="Heading5">
    <w:name w:val="heading 5"/>
    <w:basedOn w:val="Heading4"/>
    <w:next w:val="Normal"/>
    <w:qFormat/>
    <w:rsid w:val="002A07C0"/>
    <w:pPr>
      <w:spacing w:before="360"/>
      <w:outlineLvl w:val="4"/>
    </w:pPr>
    <w:rPr>
      <w:sz w:val="24"/>
    </w:rPr>
  </w:style>
  <w:style w:type="paragraph" w:styleId="Heading6">
    <w:name w:val="heading 6"/>
    <w:aliases w:val="hd 6"/>
    <w:basedOn w:val="Normal"/>
    <w:next w:val="Normal"/>
    <w:qFormat/>
    <w:rsid w:val="002A07C0"/>
    <w:pPr>
      <w:spacing w:after="120"/>
      <w:outlineLvl w:val="5"/>
    </w:pPr>
    <w:rPr>
      <w:rFonts w:ascii="Palatino" w:hAnsi="Palatino"/>
      <w:i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A07C0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9"/>
    <w:rsid w:val="002A07C0"/>
    <w:rPr>
      <w:rFonts w:ascii="Helvetica" w:hAnsi="Helvetica"/>
      <w:kern w:val="28"/>
      <w:sz w:val="40"/>
      <w:lang w:eastAsia="en-US"/>
    </w:rPr>
  </w:style>
  <w:style w:type="paragraph" w:styleId="IOSdocumenttitle" w:customStyle="1">
    <w:name w:val="IOS document title"/>
    <w:basedOn w:val="Normal"/>
    <w:qFormat/>
    <w:rsid w:val="002A07C0"/>
    <w:pPr>
      <w:tabs>
        <w:tab w:val="left" w:pos="567"/>
        <w:tab w:val="left" w:pos="8505"/>
      </w:tabs>
      <w:spacing w:before="180" w:line="240" w:lineRule="atLeast"/>
    </w:pPr>
    <w:rPr>
      <w:rFonts w:eastAsia="SimSun"/>
      <w:sz w:val="20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7C0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A07C0"/>
    <w:rPr>
      <w:rFonts w:ascii="Lucida Grande" w:hAnsi="Lucida Grande" w:cs="Lucida Grande"/>
      <w:sz w:val="18"/>
      <w:szCs w:val="18"/>
      <w:lang w:eastAsia="en-US"/>
    </w:rPr>
  </w:style>
  <w:style w:type="paragraph" w:styleId="IOSHeading1" w:customStyle="1">
    <w:name w:val="IOS Heading 1"/>
    <w:basedOn w:val="Normal"/>
    <w:next w:val="IOSbodytext"/>
    <w:qFormat/>
    <w:rsid w:val="0062351C"/>
    <w:pPr>
      <w:keepNext/>
      <w:pageBreakBefore/>
      <w:pBdr>
        <w:bottom w:val="single" w:color="auto" w:sz="4" w:space="2"/>
      </w:pBdr>
      <w:tabs>
        <w:tab w:val="left" w:pos="3119"/>
      </w:tabs>
      <w:spacing w:before="160" w:after="480"/>
      <w:outlineLvl w:val="0"/>
    </w:pPr>
    <w:rPr>
      <w:rFonts w:ascii="Helvetica" w:hAnsi="Helvetica" w:eastAsia="SimSun"/>
      <w:sz w:val="56"/>
      <w:szCs w:val="56"/>
      <w:lang w:eastAsia="zh-CN"/>
    </w:rPr>
  </w:style>
  <w:style w:type="paragraph" w:styleId="IOSbodytext" w:customStyle="1">
    <w:name w:val="IOS body text"/>
    <w:basedOn w:val="Normal"/>
    <w:link w:val="IOSbodytextChar"/>
    <w:qFormat/>
    <w:rsid w:val="009608E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 w:line="300" w:lineRule="auto"/>
    </w:pPr>
    <w:rPr>
      <w:rFonts w:eastAsia="SimSun"/>
      <w:lang w:eastAsia="zh-CN"/>
    </w:rPr>
  </w:style>
  <w:style w:type="paragraph" w:styleId="IOSheading2" w:customStyle="1">
    <w:name w:val="IOS heading 2"/>
    <w:basedOn w:val="Normal"/>
    <w:next w:val="IOSbodytext"/>
    <w:qFormat/>
    <w:rsid w:val="007C3CDD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400" w:after="240"/>
      <w:outlineLvl w:val="1"/>
    </w:pPr>
    <w:rPr>
      <w:rFonts w:ascii="Helvetica" w:hAnsi="Helvetica" w:eastAsia="SimSun"/>
      <w:sz w:val="48"/>
      <w:szCs w:val="36"/>
      <w:lang w:eastAsia="zh-CN"/>
    </w:rPr>
  </w:style>
  <w:style w:type="paragraph" w:styleId="IOSheading3" w:customStyle="1">
    <w:name w:val="IOS heading 3"/>
    <w:basedOn w:val="Normal"/>
    <w:next w:val="IOSbodytext"/>
    <w:qFormat/>
    <w:rsid w:val="007C3CDD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360" w:after="240"/>
      <w:outlineLvl w:val="2"/>
    </w:pPr>
    <w:rPr>
      <w:rFonts w:ascii="Helvetica" w:hAnsi="Helvetica" w:eastAsia="SimSun"/>
      <w:sz w:val="40"/>
      <w:szCs w:val="40"/>
      <w:lang w:eastAsia="zh-CN"/>
    </w:rPr>
  </w:style>
  <w:style w:type="paragraph" w:styleId="IOSheading4" w:customStyle="1">
    <w:name w:val="IOS heading 4"/>
    <w:basedOn w:val="Normal"/>
    <w:next w:val="IOSbodytext"/>
    <w:qFormat/>
    <w:rsid w:val="007C3CDD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320" w:after="240"/>
      <w:outlineLvl w:val="3"/>
    </w:pPr>
    <w:rPr>
      <w:rFonts w:ascii="Helvetica" w:hAnsi="Helvetica" w:eastAsia="SimSun"/>
      <w:sz w:val="32"/>
      <w:szCs w:val="32"/>
      <w:lang w:eastAsia="zh-CN"/>
    </w:rPr>
  </w:style>
  <w:style w:type="paragraph" w:styleId="IOSheading5" w:customStyle="1">
    <w:name w:val="IOS heading 5"/>
    <w:basedOn w:val="Normal"/>
    <w:next w:val="IOSbodytext"/>
    <w:qFormat/>
    <w:rsid w:val="007C3CDD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280" w:after="240"/>
      <w:outlineLvl w:val="4"/>
    </w:pPr>
    <w:rPr>
      <w:rFonts w:ascii="Helvetica" w:hAnsi="Helvetica" w:eastAsia="SimSun"/>
      <w:sz w:val="28"/>
      <w:szCs w:val="28"/>
      <w:lang w:eastAsia="zh-CN"/>
    </w:rPr>
  </w:style>
  <w:style w:type="paragraph" w:styleId="IOSheading6" w:customStyle="1">
    <w:name w:val="IOS heading 6"/>
    <w:basedOn w:val="Normal"/>
    <w:next w:val="IOSbodytext"/>
    <w:qFormat/>
    <w:rsid w:val="007C3CD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240" w:after="240"/>
      <w:outlineLvl w:val="5"/>
    </w:pPr>
    <w:rPr>
      <w:rFonts w:eastAsia="SimSun"/>
      <w:b/>
      <w:lang w:eastAsia="zh-CN"/>
    </w:rPr>
  </w:style>
  <w:style w:type="paragraph" w:styleId="IOSList1" w:customStyle="1">
    <w:name w:val="IOS List 1•"/>
    <w:basedOn w:val="Normal"/>
    <w:next w:val="IOSbodytext"/>
    <w:qFormat/>
    <w:rsid w:val="002A07C0"/>
    <w:pPr>
      <w:numPr>
        <w:numId w:val="34"/>
      </w:numPr>
      <w:tabs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80"/>
      <w:ind w:right="1134"/>
    </w:pPr>
    <w:rPr>
      <w:rFonts w:eastAsia="SimSun"/>
      <w:lang w:eastAsia="zh-CN"/>
    </w:rPr>
  </w:style>
  <w:style w:type="paragraph" w:styleId="IOSList1numbered123" w:customStyle="1">
    <w:name w:val="IOS List 1 numbered 123"/>
    <w:basedOn w:val="IOSList1"/>
    <w:qFormat/>
    <w:rsid w:val="002A07C0"/>
    <w:pPr>
      <w:numPr>
        <w:numId w:val="35"/>
      </w:numPr>
    </w:pPr>
  </w:style>
  <w:style w:type="paragraph" w:styleId="IOSList2" w:customStyle="1">
    <w:name w:val="IOS List 2"/>
    <w:basedOn w:val="Normal"/>
    <w:qFormat/>
    <w:rsid w:val="002A07C0"/>
    <w:pPr>
      <w:numPr>
        <w:ilvl w:val="1"/>
        <w:numId w:val="37"/>
      </w:numPr>
      <w:tabs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after="40"/>
      <w:ind w:right="1134"/>
    </w:pPr>
    <w:rPr>
      <w:rFonts w:eastAsia="SimSun"/>
      <w:lang w:eastAsia="zh-CN"/>
    </w:rPr>
  </w:style>
  <w:style w:type="paragraph" w:styleId="IOSList2numberedabc" w:customStyle="1">
    <w:name w:val="IOS List 2 numbered abc"/>
    <w:basedOn w:val="IOSList2"/>
    <w:qFormat/>
    <w:rsid w:val="0096553E"/>
    <w:pPr>
      <w:numPr>
        <w:ilvl w:val="0"/>
      </w:numPr>
      <w:ind w:left="1434" w:hanging="357"/>
    </w:pPr>
  </w:style>
  <w:style w:type="paragraph" w:styleId="IOStableheader" w:customStyle="1">
    <w:name w:val="IOS table header"/>
    <w:basedOn w:val="Normal"/>
    <w:qFormat/>
    <w:rsid w:val="00CA461E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 w:eastAsia="SimSun"/>
      <w:b/>
      <w:sz w:val="22"/>
      <w:szCs w:val="20"/>
      <w:lang w:eastAsia="zh-CN"/>
    </w:rPr>
  </w:style>
  <w:style w:type="paragraph" w:styleId="IOStabletext" w:customStyle="1">
    <w:name w:val="IOS table text"/>
    <w:basedOn w:val="Normal"/>
    <w:link w:val="IOStabletextChar"/>
    <w:qFormat/>
    <w:rsid w:val="007D558A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/>
      <w:ind w:right="-113"/>
    </w:pPr>
    <w:rPr>
      <w:rFonts w:ascii="Helvetica" w:hAnsi="Helvetica" w:eastAsia="SimSun"/>
      <w:sz w:val="22"/>
      <w:szCs w:val="20"/>
      <w:lang w:eastAsia="zh-CN"/>
    </w:rPr>
  </w:style>
  <w:style w:type="paragraph" w:styleId="IOSboxedtext" w:customStyle="1">
    <w:name w:val="IOS boxed text"/>
    <w:basedOn w:val="Normal"/>
    <w:qFormat/>
    <w:rsid w:val="002A07C0"/>
    <w:pPr>
      <w:pBdr>
        <w:top w:val="single" w:color="auto" w:sz="4" w:space="4"/>
        <w:left w:val="single" w:color="auto" w:sz="4" w:space="0"/>
        <w:bottom w:val="single" w:color="auto" w:sz="4" w:space="4"/>
        <w:right w:val="single" w:color="auto" w:sz="4" w:space="1"/>
      </w:pBdr>
      <w:shd w:val="clear" w:color="auto" w:fill="E0E0E0"/>
      <w:spacing w:after="240" w:line="300" w:lineRule="auto"/>
    </w:pPr>
  </w:style>
  <w:style w:type="paragraph" w:styleId="IOSList10" w:customStyle="1">
    <w:name w:val="IOS List 1"/>
    <w:basedOn w:val="IOSList1"/>
    <w:qFormat/>
    <w:rsid w:val="002A07C0"/>
    <w:pPr>
      <w:numPr>
        <w:numId w:val="0"/>
      </w:numPr>
      <w:ind w:left="738" w:hanging="369"/>
    </w:pPr>
  </w:style>
  <w:style w:type="paragraph" w:styleId="IOSList" w:customStyle="1">
    <w:name w:val="IOS List"/>
    <w:basedOn w:val="IOSbodytext"/>
    <w:qFormat/>
    <w:rsid w:val="002A07C0"/>
    <w:pPr>
      <w:spacing w:after="80" w:line="240" w:lineRule="auto"/>
    </w:pPr>
  </w:style>
  <w:style w:type="paragraph" w:styleId="IOSfooter" w:customStyle="1">
    <w:name w:val="IOS footer"/>
    <w:basedOn w:val="Normal"/>
    <w:next w:val="IOSbodytext"/>
    <w:qFormat/>
    <w:rsid w:val="002A07C0"/>
    <w:pPr>
      <w:pBdr>
        <w:top w:val="single" w:color="auto" w:sz="4" w:space="6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 w:eastAsia="SimSun"/>
      <w:sz w:val="18"/>
      <w:szCs w:val="18"/>
      <w:lang w:eastAsia="zh-CN"/>
    </w:rPr>
  </w:style>
  <w:style w:type="paragraph" w:styleId="IOScaptionforgraphics" w:customStyle="1">
    <w:name w:val="IOS caption for graphics"/>
    <w:basedOn w:val="Normal"/>
    <w:qFormat/>
    <w:rsid w:val="002A07C0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/>
      <w:ind w:right="567"/>
    </w:pPr>
    <w:rPr>
      <w:rFonts w:ascii="Helvetica" w:hAnsi="Helvetica" w:eastAsia="SimSun"/>
      <w:sz w:val="22"/>
      <w:szCs w:val="18"/>
      <w:lang w:eastAsia="zh-CN"/>
    </w:rPr>
  </w:style>
  <w:style w:type="paragraph" w:styleId="IOSReference" w:customStyle="1">
    <w:name w:val="IOS Reference"/>
    <w:basedOn w:val="Normal"/>
    <w:next w:val="IOSbodytext"/>
    <w:qFormat/>
    <w:rsid w:val="002A07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240"/>
    </w:pPr>
    <w:rPr>
      <w:rFonts w:ascii="Helvetica" w:hAnsi="Helvetica" w:eastAsia="SimSun"/>
      <w:sz w:val="20"/>
      <w:szCs w:val="20"/>
      <w:lang w:eastAsia="zh-CN"/>
    </w:rPr>
  </w:style>
  <w:style w:type="table" w:styleId="TableGrid">
    <w:name w:val="Table Grid"/>
    <w:basedOn w:val="TableNormal"/>
    <w:uiPriority w:val="59"/>
    <w:rsid w:val="002A07C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OStablelist" w:customStyle="1">
    <w:name w:val="IOS table list"/>
    <w:basedOn w:val="IOStabletext"/>
    <w:qFormat/>
    <w:rsid w:val="002A07C0"/>
    <w:pPr>
      <w:numPr>
        <w:numId w:val="38"/>
      </w:numPr>
      <w:spacing w:before="40" w:after="40"/>
    </w:pPr>
  </w:style>
  <w:style w:type="character" w:styleId="Heading7Char" w:customStyle="1">
    <w:name w:val="Heading 7 Char"/>
    <w:basedOn w:val="DefaultParagraphFont"/>
    <w:link w:val="Heading7"/>
    <w:uiPriority w:val="9"/>
    <w:rsid w:val="002A07C0"/>
    <w:rPr>
      <w:rFonts w:asciiTheme="majorHAnsi" w:hAnsiTheme="majorHAnsi" w:eastAsiaTheme="majorEastAsia" w:cstheme="majorBidi"/>
      <w:i/>
      <w:iCs/>
      <w:color w:val="404040" w:themeColor="text1" w:themeTint="BF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A07C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A07C0"/>
    <w:rPr>
      <w:rFonts w:ascii="Arial" w:hAnsi="Arial"/>
      <w:sz w:val="24"/>
      <w:szCs w:val="24"/>
      <w:lang w:eastAsia="en-US"/>
    </w:rPr>
  </w:style>
  <w:style w:type="paragraph" w:styleId="IOSbodybold" w:customStyle="1">
    <w:name w:val="IOS body bold"/>
    <w:basedOn w:val="Normal"/>
    <w:next w:val="IOSbodytext"/>
    <w:qFormat/>
    <w:rsid w:val="002A07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40" w:line="300" w:lineRule="auto"/>
    </w:pPr>
    <w:rPr>
      <w:rFonts w:eastAsia="SimSun"/>
      <w:b/>
      <w:lang w:eastAsia="zh-CN"/>
    </w:rPr>
  </w:style>
  <w:style w:type="character" w:styleId="IOSbodytextChar" w:customStyle="1">
    <w:name w:val="IOS body text Char"/>
    <w:basedOn w:val="DefaultParagraphFont"/>
    <w:link w:val="IOSbodytext"/>
    <w:rsid w:val="009608E0"/>
    <w:rPr>
      <w:rFonts w:ascii="Arial" w:hAnsi="Arial" w:eastAsia="SimSun"/>
      <w:sz w:val="24"/>
      <w:szCs w:val="24"/>
      <w:lang w:eastAsia="zh-CN"/>
    </w:rPr>
  </w:style>
  <w:style w:type="paragraph" w:styleId="IOSboldtext" w:customStyle="1">
    <w:name w:val="IOS bold text"/>
    <w:basedOn w:val="IOSbodytext"/>
    <w:next w:val="IOSbodytext"/>
    <w:link w:val="IOSboldtextChar"/>
    <w:qFormat/>
    <w:rsid w:val="002A07C0"/>
    <w:rPr>
      <w:b/>
    </w:rPr>
  </w:style>
  <w:style w:type="character" w:styleId="IOSboldtextChar" w:customStyle="1">
    <w:name w:val="IOS bold text Char"/>
    <w:basedOn w:val="IOSbodytextChar"/>
    <w:link w:val="IOSboldtext"/>
    <w:rsid w:val="002A07C0"/>
    <w:rPr>
      <w:rFonts w:ascii="Arial" w:hAnsi="Arial" w:eastAsia="SimSun"/>
      <w:b/>
      <w:sz w:val="24"/>
      <w:szCs w:val="24"/>
      <w:lang w:eastAsia="zh-CN"/>
    </w:rPr>
  </w:style>
  <w:style w:type="character" w:styleId="IOStabletextChar" w:customStyle="1">
    <w:name w:val="IOS table text Char"/>
    <w:basedOn w:val="DefaultParagraphFont"/>
    <w:link w:val="IOStabletext"/>
    <w:rsid w:val="007D558A"/>
    <w:rPr>
      <w:rFonts w:ascii="Helvetica" w:hAnsi="Helvetica" w:eastAsia="SimSun"/>
      <w:sz w:val="22"/>
      <w:lang w:eastAsia="zh-CN"/>
    </w:rPr>
  </w:style>
  <w:style w:type="paragraph" w:styleId="IOStabletextbold" w:customStyle="1">
    <w:name w:val="IOS table text bold"/>
    <w:basedOn w:val="IOStabletext"/>
    <w:link w:val="IOStabletextboldChar"/>
    <w:qFormat/>
    <w:rsid w:val="002A07C0"/>
    <w:rPr>
      <w:b/>
    </w:rPr>
  </w:style>
  <w:style w:type="character" w:styleId="IOStabletextboldChar" w:customStyle="1">
    <w:name w:val="IOS table text bold Char"/>
    <w:basedOn w:val="IOStabletextChar"/>
    <w:link w:val="IOStabletextbold"/>
    <w:rsid w:val="002A07C0"/>
    <w:rPr>
      <w:rFonts w:ascii="Helvetica" w:hAnsi="Helvetica" w:eastAsia="SimSun"/>
      <w:b/>
      <w:sz w:val="22"/>
      <w:lang w:eastAsia="zh-CN"/>
    </w:rPr>
  </w:style>
  <w:style w:type="numbering" w:styleId="Style1" w:customStyle="1">
    <w:name w:val="Style1"/>
    <w:basedOn w:val="NoList"/>
    <w:uiPriority w:val="99"/>
    <w:rsid w:val="002A07C0"/>
    <w:pPr>
      <w:numPr>
        <w:numId w:val="33"/>
      </w:numPr>
    </w:pPr>
  </w:style>
  <w:style w:type="numbering" w:styleId="IOSListnew" w:customStyle="1">
    <w:name w:val="IOS List new"/>
    <w:basedOn w:val="NoList"/>
    <w:uiPriority w:val="99"/>
    <w:rsid w:val="002A07C0"/>
    <w:pPr>
      <w:numPr>
        <w:numId w:val="40"/>
      </w:numPr>
    </w:pPr>
  </w:style>
  <w:style w:type="numbering" w:styleId="IOSList1new" w:customStyle="1">
    <w:name w:val="IOS List 1 new"/>
    <w:basedOn w:val="NoList"/>
    <w:uiPriority w:val="99"/>
    <w:rsid w:val="002A07C0"/>
    <w:pPr>
      <w:numPr>
        <w:numId w:val="41"/>
      </w:numPr>
    </w:pPr>
  </w:style>
  <w:style w:type="paragraph" w:styleId="Header">
    <w:name w:val="header"/>
    <w:basedOn w:val="Normal"/>
    <w:link w:val="HeaderChar"/>
    <w:uiPriority w:val="99"/>
    <w:unhideWhenUsed/>
    <w:rsid w:val="00B3504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3504F"/>
    <w:rPr>
      <w:rFonts w:ascii="Arial" w:hAnsi="Arial"/>
      <w:sz w:val="24"/>
      <w:szCs w:val="24"/>
      <w:lang w:eastAsia="en-US"/>
    </w:rPr>
  </w:style>
  <w:style w:type="character" w:styleId="apple-converted-space" w:customStyle="1">
    <w:name w:val="apple-converted-space"/>
    <w:basedOn w:val="DefaultParagraphFont"/>
    <w:rsid w:val="007D558A"/>
  </w:style>
  <w:style w:type="character" w:styleId="Hyperlink">
    <w:name w:val="Hyperlink"/>
    <w:basedOn w:val="DefaultParagraphFont"/>
    <w:uiPriority w:val="99"/>
    <w:unhideWhenUsed/>
    <w:rsid w:val="00D20345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CD57D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24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jp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athletics.com.au/Para-athletics" TargetMode="External" Id="rId14" /><Relationship Type="http://schemas.openxmlformats.org/officeDocument/2006/relationships/hyperlink" Target="https://schoolsnsw.sharepoint.com/:f:/s/NorthernRiversZonePrimarySchoolsSportsAssociation/Em-wh52U_EhBseWPRih3PtoBCoPqkyhEFVVUM-dfmCTC7g?e=PqQmmL" TargetMode="External" Id="Rbe04c9d73a584df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J\Kathy%20and%20Amy\Templates\IOS%20working%20template%20V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5d6abf-5f3c-4868-826d-386d0f970bb8" xsi:nil="true"/>
    <lcf76f155ced4ddcb4097134ff3c332f xmlns="241342fe-613c-40b0-9e3c-fc49ca60364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32787B017D4499669BC2B69501DD2" ma:contentTypeVersion="13" ma:contentTypeDescription="Create a new document." ma:contentTypeScope="" ma:versionID="317989de8b9d64e9a9f20dbbcf77ac45">
  <xsd:schema xmlns:xsd="http://www.w3.org/2001/XMLSchema" xmlns:xs="http://www.w3.org/2001/XMLSchema" xmlns:p="http://schemas.microsoft.com/office/2006/metadata/properties" xmlns:ns2="241342fe-613c-40b0-9e3c-fc49ca60364d" xmlns:ns3="fd5d6abf-5f3c-4868-826d-386d0f970bb8" targetNamespace="http://schemas.microsoft.com/office/2006/metadata/properties" ma:root="true" ma:fieldsID="a16133c9850c2d3d6baabf4175513b97" ns2:_="" ns3:_="">
    <xsd:import namespace="241342fe-613c-40b0-9e3c-fc49ca60364d"/>
    <xsd:import namespace="fd5d6abf-5f3c-4868-826d-386d0f970b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342fe-613c-40b0-9e3c-fc49ca6036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d6abf-5f3c-4868-826d-386d0f970bb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349f860-541d-4eb7-a0f5-2257252a9163}" ma:internalName="TaxCatchAll" ma:showField="CatchAllData" ma:web="fd5d6abf-5f3c-4868-826d-386d0f970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4A86CE-67E1-4534-9CE2-B59683830E0A}">
  <ds:schemaRefs>
    <ds:schemaRef ds:uri="http://schemas.microsoft.com/office/2006/metadata/properties"/>
    <ds:schemaRef ds:uri="http://schemas.microsoft.com/office/infopath/2007/PartnerControls"/>
    <ds:schemaRef ds:uri="1cdd5086-f8aa-4c0c-8541-9410199584d4"/>
  </ds:schemaRefs>
</ds:datastoreItem>
</file>

<file path=customXml/itemProps2.xml><?xml version="1.0" encoding="utf-8"?>
<ds:datastoreItem xmlns:ds="http://schemas.openxmlformats.org/officeDocument/2006/customXml" ds:itemID="{6E3852B2-C113-4180-A1CA-632DEBA6AC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F9EEEB-3D0B-41E4-B420-6C323538ECE6}"/>
</file>

<file path=customXml/itemProps4.xml><?xml version="1.0" encoding="utf-8"?>
<ds:datastoreItem xmlns:ds="http://schemas.openxmlformats.org/officeDocument/2006/customXml" ds:itemID="{79B3EF2E-15C5-419B-BA7B-D4B61787563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IOS working template V8</ap:Template>
  <ap:Application>Microsoft Word for the web</ap:Application>
  <ap:DocSecurity>0</ap:DocSecurity>
  <ap:ScaleCrop>false</ap:ScaleCrop>
  <ap:Company>NSW, Department of Education and Training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Jensen, Amy</dc:creator>
  <lastModifiedBy>Jack Priestley</lastModifiedBy>
  <revision>4</revision>
  <lastPrinted>2016-07-07T23:41:00.0000000Z</lastPrinted>
  <dcterms:created xsi:type="dcterms:W3CDTF">2023-08-10T23:30:00.0000000Z</dcterms:created>
  <dcterms:modified xsi:type="dcterms:W3CDTF">2024-08-21T09:49:40.6204405Z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0x0101002CE32787B017D4499669BC2B69501DD2</vt:lpwstr>
  </property>
  <property fmtid="{D5CDD505-2E9C-101B-9397-08002B2CF9AE}" pid="3" name="MediaServiceImageTags">
    <vt:lpwstr/>
  </property>
</Properties>
</file>